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4ACD98CE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32265C" w:rsidRPr="0032265C">
        <w:rPr>
          <w:rFonts w:cs="Arial"/>
        </w:rPr>
        <w:t>CEFUROXIM parenterální forma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EA64" w14:textId="77777777" w:rsidR="008D54D8" w:rsidRDefault="008D54D8">
      <w:r>
        <w:separator/>
      </w:r>
    </w:p>
  </w:endnote>
  <w:endnote w:type="continuationSeparator" w:id="0">
    <w:p w14:paraId="230CBB3D" w14:textId="77777777" w:rsidR="008D54D8" w:rsidRDefault="008D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584C5221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2265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2265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DD6A9" w14:textId="77777777" w:rsidR="008D54D8" w:rsidRDefault="008D54D8">
      <w:r>
        <w:separator/>
      </w:r>
    </w:p>
  </w:footnote>
  <w:footnote w:type="continuationSeparator" w:id="0">
    <w:p w14:paraId="72AE2D60" w14:textId="77777777" w:rsidR="008D54D8" w:rsidRDefault="008D54D8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32000D"/>
    <w:rsid w:val="0032265C"/>
    <w:rsid w:val="0034789C"/>
    <w:rsid w:val="0039164E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71412"/>
    <w:rsid w:val="00D94150"/>
    <w:rsid w:val="00DA3975"/>
    <w:rsid w:val="00DE04AE"/>
    <w:rsid w:val="00DE1B8D"/>
    <w:rsid w:val="00DF02CC"/>
    <w:rsid w:val="00E8242A"/>
    <w:rsid w:val="00EA6A26"/>
    <w:rsid w:val="00EB50BD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7FC3-FE45-4A4D-9D8A-C2661DA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147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54</cp:revision>
  <dcterms:created xsi:type="dcterms:W3CDTF">2023-08-09T06:11:00Z</dcterms:created>
  <dcterms:modified xsi:type="dcterms:W3CDTF">2025-02-09T20:51:00Z</dcterms:modified>
</cp:coreProperties>
</file>