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C723" w14:textId="77777777" w:rsidR="00ED2E41" w:rsidRPr="00ED06C6" w:rsidRDefault="00F502B7">
      <w:pPr>
        <w:ind w:right="-1"/>
        <w:jc w:val="center"/>
        <w:rPr>
          <w:rFonts w:cs="Arial"/>
          <w:b/>
          <w:sz w:val="28"/>
          <w:szCs w:val="28"/>
        </w:rPr>
      </w:pPr>
      <w:r w:rsidRPr="00ED06C6">
        <w:rPr>
          <w:rFonts w:cs="Arial"/>
          <w:b/>
          <w:sz w:val="28"/>
          <w:szCs w:val="28"/>
        </w:rPr>
        <w:t>Krycí list nabídky</w:t>
      </w:r>
    </w:p>
    <w:p w14:paraId="75DD5923" w14:textId="77777777" w:rsidR="00ED2E41" w:rsidRPr="00ED06C6" w:rsidRDefault="00ED2E41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ED2E41" w:rsidRPr="00ED06C6" w14:paraId="7CBD2369" w14:textId="77777777" w:rsidTr="00440F27">
        <w:trPr>
          <w:trHeight w:val="557"/>
        </w:trPr>
        <w:tc>
          <w:tcPr>
            <w:tcW w:w="3969" w:type="dxa"/>
            <w:vAlign w:val="center"/>
          </w:tcPr>
          <w:p w14:paraId="47B1823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FDE0EA3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 veřejné zakázky</w:t>
            </w:r>
          </w:p>
          <w:p w14:paraId="04E4711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AD23161" w14:textId="1009ACFC" w:rsidR="00ED2E41" w:rsidRPr="00ED06C6" w:rsidRDefault="00A71F0E" w:rsidP="00FE409F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Dodávky léčivého přípravku s účinnou látkou</w:t>
            </w:r>
            <w:r w:rsidR="007C4616">
              <w:rPr>
                <w:rFonts w:cs="Arial"/>
                <w:b/>
                <w:szCs w:val="20"/>
              </w:rPr>
              <w:t xml:space="preserve"> </w:t>
            </w:r>
            <w:r w:rsidR="00F1784B" w:rsidRPr="00F1784B">
              <w:rPr>
                <w:rFonts w:cs="Arial"/>
                <w:b/>
                <w:szCs w:val="20"/>
              </w:rPr>
              <w:t>CEFUROXIM parenterální forma</w:t>
            </w:r>
            <w:bookmarkStart w:id="0" w:name="_GoBack"/>
            <w:bookmarkEnd w:id="0"/>
          </w:p>
        </w:tc>
      </w:tr>
      <w:tr w:rsidR="00ED2E41" w:rsidRPr="00ED06C6" w14:paraId="0FBBB76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8CB9AA" w14:textId="1CC74ACD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ED2E41" w:rsidRPr="00ED06C6" w14:paraId="18F11F2D" w14:textId="77777777" w:rsidTr="00440F27">
        <w:trPr>
          <w:trHeight w:val="444"/>
        </w:trPr>
        <w:tc>
          <w:tcPr>
            <w:tcW w:w="3969" w:type="dxa"/>
            <w:vAlign w:val="center"/>
          </w:tcPr>
          <w:p w14:paraId="2F78B66D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44FB47A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76F93D5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2B2303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ED2E41" w:rsidRPr="00ED06C6" w14:paraId="0D3ACC5E" w14:textId="77777777" w:rsidTr="00440F27">
        <w:trPr>
          <w:trHeight w:val="1024"/>
        </w:trPr>
        <w:tc>
          <w:tcPr>
            <w:tcW w:w="3969" w:type="dxa"/>
            <w:vAlign w:val="center"/>
          </w:tcPr>
          <w:p w14:paraId="7545CFB8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123EC5E6" w14:textId="77777777" w:rsidR="00ED2E41" w:rsidRPr="00ED06C6" w:rsidRDefault="00F502B7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ED2E41" w:rsidRPr="00ED06C6" w14:paraId="24CD73F6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3BEF463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IČO/DIČ</w:t>
            </w:r>
          </w:p>
        </w:tc>
        <w:tc>
          <w:tcPr>
            <w:tcW w:w="6095" w:type="dxa"/>
            <w:vAlign w:val="center"/>
          </w:tcPr>
          <w:p w14:paraId="6FB2435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25488627/CZ25488627</w:t>
            </w:r>
          </w:p>
        </w:tc>
      </w:tr>
      <w:tr w:rsidR="00ED2E41" w:rsidRPr="00ED06C6" w14:paraId="6BB65AA1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8E66FD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B5CA1C2" w14:textId="6FC29E3C" w:rsidR="00ED2E41" w:rsidRPr="00ED06C6" w:rsidRDefault="00AA4B42">
            <w:pPr>
              <w:ind w:right="-1"/>
              <w:rPr>
                <w:rFonts w:cs="Arial"/>
                <w:szCs w:val="20"/>
              </w:rPr>
            </w:pPr>
            <w:r>
              <w:t>MUDr. Jiří Laštůvka</w:t>
            </w:r>
            <w:r>
              <w:rPr>
                <w:rFonts w:cs="Arial"/>
                <w:szCs w:val="20"/>
              </w:rPr>
              <w:t>, zmocněný k výkonu funkce generálního ředitele</w:t>
            </w:r>
          </w:p>
        </w:tc>
      </w:tr>
      <w:tr w:rsidR="00ED2E41" w:rsidRPr="00ED06C6" w14:paraId="28A7D049" w14:textId="77777777" w:rsidTr="000823DF">
        <w:trPr>
          <w:trHeight w:val="405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65FEA2F" w14:textId="35B4BB98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ED2E41" w:rsidRPr="00ED06C6" w14:paraId="42CF65A2" w14:textId="77777777" w:rsidTr="00440F27">
        <w:trPr>
          <w:trHeight w:val="391"/>
        </w:trPr>
        <w:tc>
          <w:tcPr>
            <w:tcW w:w="3969" w:type="dxa"/>
            <w:vAlign w:val="center"/>
          </w:tcPr>
          <w:p w14:paraId="48EE57B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AA8B19E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34B2F0F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FD1E873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ED2E41" w:rsidRPr="00ED06C6" w14:paraId="177D056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97ADA3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6912F63A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F63E42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244532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Kategorie účetní jednotky</w:t>
            </w:r>
          </w:p>
          <w:p w14:paraId="02379F45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AE5DD34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ED2E41" w:rsidRPr="00ED06C6" w14:paraId="4244DABB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6341829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578FC9FD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6C26580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66882062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DIČ</w:t>
            </w:r>
          </w:p>
        </w:tc>
        <w:tc>
          <w:tcPr>
            <w:tcW w:w="6095" w:type="dxa"/>
            <w:vAlign w:val="center"/>
          </w:tcPr>
          <w:p w14:paraId="0F4F3163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6DDA7F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160B5C02" w14:textId="7E5475AA" w:rsidR="00ED2E41" w:rsidRPr="00ED06C6" w:rsidRDefault="00F502B7" w:rsidP="00CA0690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4CD58860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75D6E3E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0806C9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9D2C4DC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0E1D48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FF195F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0213138E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36B048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4E0E983" w14:textId="718D96F3" w:rsidR="000823DF" w:rsidRPr="00ED06C6" w:rsidRDefault="000823DF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 xml:space="preserve">Nabídková cena za celé plnění </w:t>
            </w:r>
          </w:p>
        </w:tc>
      </w:tr>
      <w:tr w:rsidR="000823DF" w:rsidRPr="00ED06C6" w14:paraId="7060426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B9A9DBD" w14:textId="7E58F118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5A259E9" w14:textId="77777777" w:rsidR="000823DF" w:rsidRPr="00ED06C6" w:rsidRDefault="000823DF" w:rsidP="000823D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0823DF" w:rsidRPr="00ED06C6" w14:paraId="6436F37E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7DFF52F" w14:textId="7D9E85B1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DPH 1</w:t>
            </w:r>
            <w:r w:rsidR="00B25DFB" w:rsidRPr="00ED06C6">
              <w:rPr>
                <w:rFonts w:cs="Arial"/>
                <w:szCs w:val="20"/>
              </w:rPr>
              <w:t>2</w:t>
            </w:r>
            <w:r w:rsidRPr="00ED06C6">
              <w:rPr>
                <w:rFonts w:cs="Arial"/>
                <w:szCs w:val="20"/>
              </w:rPr>
              <w:t xml:space="preserve"> % (v Kč)</w:t>
            </w:r>
          </w:p>
        </w:tc>
        <w:tc>
          <w:tcPr>
            <w:tcW w:w="6095" w:type="dxa"/>
            <w:vAlign w:val="center"/>
          </w:tcPr>
          <w:p w14:paraId="25CDD37C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  <w:tr w:rsidR="000823DF" w:rsidRPr="00ED06C6" w14:paraId="189F33F7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B281280" w14:textId="741F06E3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B5A774A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401712C4" w14:textId="5ED8DF12" w:rsidR="00ED2E41" w:rsidRPr="00ED06C6" w:rsidRDefault="00ED2E41">
      <w:pPr>
        <w:pStyle w:val="Bezmezer"/>
        <w:ind w:right="-1"/>
        <w:rPr>
          <w:rFonts w:cs="Arial"/>
        </w:rPr>
      </w:pPr>
    </w:p>
    <w:p w14:paraId="40F28F01" w14:textId="4A249F46" w:rsidR="00DB0877" w:rsidRPr="00ED06C6" w:rsidRDefault="00DB0877">
      <w:pPr>
        <w:pStyle w:val="Bezmezer"/>
        <w:ind w:right="-1"/>
        <w:rPr>
          <w:rFonts w:cs="Arial"/>
        </w:rPr>
      </w:pPr>
    </w:p>
    <w:p w14:paraId="79FF17F1" w14:textId="77777777" w:rsidR="00DB0877" w:rsidRPr="00ED06C6" w:rsidRDefault="00DB0877">
      <w:pPr>
        <w:pStyle w:val="Bezmezer"/>
        <w:ind w:right="-1"/>
        <w:rPr>
          <w:rFonts w:cs="Arial"/>
        </w:rPr>
      </w:pPr>
    </w:p>
    <w:p w14:paraId="3B342801" w14:textId="77777777" w:rsidR="00ED2E41" w:rsidRPr="00ED06C6" w:rsidRDefault="00F502B7">
      <w:pPr>
        <w:snapToGrid w:val="0"/>
        <w:spacing w:after="120"/>
        <w:ind w:right="-1"/>
        <w:rPr>
          <w:rFonts w:cs="Arial"/>
          <w:szCs w:val="20"/>
        </w:rPr>
      </w:pPr>
      <w:r w:rsidRPr="00ED06C6">
        <w:rPr>
          <w:rFonts w:cs="Arial"/>
          <w:szCs w:val="20"/>
        </w:rPr>
        <w:t>V …………… dne 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  <w:t>……………………………………………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  <w:highlight w:val="yellow"/>
        </w:rPr>
        <w:t>Jméno, podpis</w:t>
      </w:r>
    </w:p>
    <w:p w14:paraId="5AEF7565" w14:textId="77777777" w:rsidR="00ED2E41" w:rsidRPr="00ED06C6" w:rsidRDefault="00ED2E41">
      <w:pPr>
        <w:ind w:right="-1"/>
        <w:rPr>
          <w:rFonts w:cs="Arial"/>
          <w:szCs w:val="20"/>
        </w:rPr>
      </w:pPr>
    </w:p>
    <w:sectPr w:rsidR="00ED2E41" w:rsidRPr="00ED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08D41" w14:textId="77777777" w:rsidR="00D223E4" w:rsidRDefault="00D223E4">
      <w:r>
        <w:separator/>
      </w:r>
    </w:p>
  </w:endnote>
  <w:endnote w:type="continuationSeparator" w:id="0">
    <w:p w14:paraId="7E929C62" w14:textId="77777777" w:rsidR="00D223E4" w:rsidRDefault="00D2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758" w14:textId="77777777" w:rsidR="00ED2E41" w:rsidRDefault="00ED2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0003" w14:textId="4C38AD22" w:rsidR="00ED2E41" w:rsidRDefault="00F502B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F1784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F1784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BE82537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E89CAC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DAD1" w14:textId="77777777" w:rsidR="00ED2E41" w:rsidRDefault="00ED2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A5EE3" w14:textId="77777777" w:rsidR="00D223E4" w:rsidRDefault="00D223E4">
      <w:r>
        <w:separator/>
      </w:r>
    </w:p>
  </w:footnote>
  <w:footnote w:type="continuationSeparator" w:id="0">
    <w:p w14:paraId="37D342AF" w14:textId="77777777" w:rsidR="00D223E4" w:rsidRDefault="00D2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ABD" w14:textId="77777777" w:rsidR="00ED2E41" w:rsidRDefault="00ED2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1A" w14:textId="77777777" w:rsidR="00ED2E41" w:rsidRDefault="00F502B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4DC782A" wp14:editId="38FAA11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0DB" w14:textId="77777777" w:rsidR="00ED2E41" w:rsidRDefault="00ED2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41"/>
    <w:rsid w:val="000012FC"/>
    <w:rsid w:val="000750B0"/>
    <w:rsid w:val="00077216"/>
    <w:rsid w:val="000823DF"/>
    <w:rsid w:val="000B5FC2"/>
    <w:rsid w:val="00170D66"/>
    <w:rsid w:val="001C2896"/>
    <w:rsid w:val="0024653E"/>
    <w:rsid w:val="00275B9D"/>
    <w:rsid w:val="00313F79"/>
    <w:rsid w:val="003333A3"/>
    <w:rsid w:val="00353BAE"/>
    <w:rsid w:val="00376556"/>
    <w:rsid w:val="00387520"/>
    <w:rsid w:val="00440F27"/>
    <w:rsid w:val="00446A6A"/>
    <w:rsid w:val="004A0D78"/>
    <w:rsid w:val="004A10EE"/>
    <w:rsid w:val="004C170F"/>
    <w:rsid w:val="004D3DC3"/>
    <w:rsid w:val="004E20F4"/>
    <w:rsid w:val="004F60B9"/>
    <w:rsid w:val="0051243A"/>
    <w:rsid w:val="005447CA"/>
    <w:rsid w:val="00546856"/>
    <w:rsid w:val="0056125B"/>
    <w:rsid w:val="00574CE5"/>
    <w:rsid w:val="005F5A3F"/>
    <w:rsid w:val="006156DE"/>
    <w:rsid w:val="006A72FF"/>
    <w:rsid w:val="006B18E7"/>
    <w:rsid w:val="007049B1"/>
    <w:rsid w:val="00771E0B"/>
    <w:rsid w:val="00786414"/>
    <w:rsid w:val="007C4616"/>
    <w:rsid w:val="00836423"/>
    <w:rsid w:val="0084371E"/>
    <w:rsid w:val="008866BF"/>
    <w:rsid w:val="008B7E6A"/>
    <w:rsid w:val="008D64B7"/>
    <w:rsid w:val="0092589E"/>
    <w:rsid w:val="00962C22"/>
    <w:rsid w:val="0099518D"/>
    <w:rsid w:val="009B7E53"/>
    <w:rsid w:val="009D4A96"/>
    <w:rsid w:val="009F1579"/>
    <w:rsid w:val="00A340BE"/>
    <w:rsid w:val="00A356F9"/>
    <w:rsid w:val="00A42635"/>
    <w:rsid w:val="00A71F0E"/>
    <w:rsid w:val="00AA4B42"/>
    <w:rsid w:val="00AB19D2"/>
    <w:rsid w:val="00AB4F7A"/>
    <w:rsid w:val="00AD1695"/>
    <w:rsid w:val="00AD2169"/>
    <w:rsid w:val="00AF580B"/>
    <w:rsid w:val="00B23ECB"/>
    <w:rsid w:val="00B25DFB"/>
    <w:rsid w:val="00B429DA"/>
    <w:rsid w:val="00B64B97"/>
    <w:rsid w:val="00BC5EF7"/>
    <w:rsid w:val="00BE2D71"/>
    <w:rsid w:val="00BE4B9D"/>
    <w:rsid w:val="00C25A07"/>
    <w:rsid w:val="00C73157"/>
    <w:rsid w:val="00CA0690"/>
    <w:rsid w:val="00CC6B34"/>
    <w:rsid w:val="00CE203B"/>
    <w:rsid w:val="00D176D6"/>
    <w:rsid w:val="00D223E4"/>
    <w:rsid w:val="00D3438A"/>
    <w:rsid w:val="00D3776E"/>
    <w:rsid w:val="00D6034C"/>
    <w:rsid w:val="00D96C1C"/>
    <w:rsid w:val="00DB0877"/>
    <w:rsid w:val="00DC2DCC"/>
    <w:rsid w:val="00DE43E2"/>
    <w:rsid w:val="00DF5EBA"/>
    <w:rsid w:val="00E058A8"/>
    <w:rsid w:val="00E31D03"/>
    <w:rsid w:val="00E43F0B"/>
    <w:rsid w:val="00E6468C"/>
    <w:rsid w:val="00EB6568"/>
    <w:rsid w:val="00EC2836"/>
    <w:rsid w:val="00ED06C6"/>
    <w:rsid w:val="00ED2E41"/>
    <w:rsid w:val="00ED5EBF"/>
    <w:rsid w:val="00EE240A"/>
    <w:rsid w:val="00F1784B"/>
    <w:rsid w:val="00F379E7"/>
    <w:rsid w:val="00F502B7"/>
    <w:rsid w:val="00F646A3"/>
    <w:rsid w:val="00F710B7"/>
    <w:rsid w:val="00F84E21"/>
    <w:rsid w:val="00F91725"/>
    <w:rsid w:val="00FA12CE"/>
    <w:rsid w:val="00FA34C5"/>
    <w:rsid w:val="00FD01B7"/>
    <w:rsid w:val="00FD2E4D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C76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A635C-B72B-4EA1-BF72-90FF89FB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22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49</cp:revision>
  <dcterms:created xsi:type="dcterms:W3CDTF">2024-03-11T12:34:00Z</dcterms:created>
  <dcterms:modified xsi:type="dcterms:W3CDTF">2025-02-09T20:51:00Z</dcterms:modified>
</cp:coreProperties>
</file>