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19B7144A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665CAB" w:rsidRPr="00665CAB">
        <w:rPr>
          <w:rFonts w:cs="Arial"/>
        </w:rPr>
        <w:t>BISULEPIN 2025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90054" w14:textId="77777777" w:rsidR="004D0DE9" w:rsidRDefault="004D0DE9">
      <w:r>
        <w:separator/>
      </w:r>
    </w:p>
  </w:endnote>
  <w:endnote w:type="continuationSeparator" w:id="0">
    <w:p w14:paraId="3740BCEF" w14:textId="77777777" w:rsidR="004D0DE9" w:rsidRDefault="004D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6FD0CF23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65CA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65CA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3881" w14:textId="77777777" w:rsidR="004D0DE9" w:rsidRDefault="004D0DE9">
      <w:r>
        <w:separator/>
      </w:r>
    </w:p>
  </w:footnote>
  <w:footnote w:type="continuationSeparator" w:id="0">
    <w:p w14:paraId="60F14B6D" w14:textId="77777777" w:rsidR="004D0DE9" w:rsidRDefault="004D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71630"/>
    <w:rsid w:val="001A1597"/>
    <w:rsid w:val="001C405C"/>
    <w:rsid w:val="001D7381"/>
    <w:rsid w:val="00202FC3"/>
    <w:rsid w:val="0028514B"/>
    <w:rsid w:val="002C769E"/>
    <w:rsid w:val="002D6548"/>
    <w:rsid w:val="002E51E2"/>
    <w:rsid w:val="002F0489"/>
    <w:rsid w:val="002F1B46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3080C"/>
    <w:rsid w:val="00537D7D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46875"/>
    <w:rsid w:val="00F5429C"/>
    <w:rsid w:val="00F84C33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E1AB-B711-4DB9-A8D4-4E56BCD4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89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77</cp:revision>
  <dcterms:created xsi:type="dcterms:W3CDTF">2023-08-09T05:56:00Z</dcterms:created>
  <dcterms:modified xsi:type="dcterms:W3CDTF">2025-02-09T20:46:00Z</dcterms:modified>
</cp:coreProperties>
</file>