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06BBC4D9" w:rsidR="00ED2E41" w:rsidRPr="00ED06C6" w:rsidRDefault="00A71F0E" w:rsidP="00FE409F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Dodávky léčivého přípravku s účinnou látkou</w:t>
            </w:r>
            <w:r w:rsidR="007C4616">
              <w:rPr>
                <w:rFonts w:cs="Arial"/>
                <w:b/>
                <w:szCs w:val="20"/>
              </w:rPr>
              <w:t xml:space="preserve"> </w:t>
            </w:r>
            <w:r w:rsidR="00F379E7" w:rsidRPr="00F379E7">
              <w:rPr>
                <w:rFonts w:cs="Arial"/>
                <w:b/>
                <w:szCs w:val="20"/>
              </w:rPr>
              <w:t>BISULEPIN 2025</w:t>
            </w:r>
            <w:bookmarkStart w:id="0" w:name="_GoBack"/>
            <w:bookmarkEnd w:id="0"/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6FC29E3C" w:rsidR="00ED2E41" w:rsidRPr="00ED06C6" w:rsidRDefault="00AA4B42">
            <w:pPr>
              <w:ind w:right="-1"/>
              <w:rPr>
                <w:rFonts w:cs="Arial"/>
                <w:szCs w:val="20"/>
              </w:rPr>
            </w:pPr>
            <w:r>
              <w:t>MUDr. Jiří Laštůvka</w:t>
            </w:r>
            <w:r>
              <w:rPr>
                <w:rFonts w:cs="Arial"/>
                <w:szCs w:val="20"/>
              </w:rPr>
              <w:t>, zmocněný k výkonu funkce generálního ředitele</w:t>
            </w:r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36B048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4E0E983" w14:textId="718D96F3" w:rsidR="000823DF" w:rsidRPr="00ED06C6" w:rsidRDefault="000823DF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 xml:space="preserve">Nabídková cena za celé plnění </w:t>
            </w:r>
          </w:p>
        </w:tc>
      </w:tr>
      <w:tr w:rsidR="000823DF" w:rsidRPr="00ED06C6" w14:paraId="7060426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B9A9DBD" w14:textId="7E58F118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5A259E9" w14:textId="77777777" w:rsidR="000823DF" w:rsidRPr="00ED06C6" w:rsidRDefault="000823DF" w:rsidP="000823D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0823DF" w:rsidRPr="00ED06C6" w14:paraId="6436F37E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7DFF52F" w14:textId="7D9E85B1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DPH 1</w:t>
            </w:r>
            <w:r w:rsidR="00B25DFB" w:rsidRPr="00ED06C6">
              <w:rPr>
                <w:rFonts w:cs="Arial"/>
                <w:szCs w:val="20"/>
              </w:rPr>
              <w:t>2</w:t>
            </w:r>
            <w:r w:rsidRPr="00ED06C6">
              <w:rPr>
                <w:rFonts w:cs="Arial"/>
                <w:szCs w:val="20"/>
              </w:rPr>
              <w:t xml:space="preserve"> % (v Kč)</w:t>
            </w:r>
          </w:p>
        </w:tc>
        <w:tc>
          <w:tcPr>
            <w:tcW w:w="6095" w:type="dxa"/>
            <w:vAlign w:val="center"/>
          </w:tcPr>
          <w:p w14:paraId="25CDD37C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  <w:tr w:rsidR="000823DF" w:rsidRPr="00ED06C6" w14:paraId="189F33F7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B281280" w14:textId="741F06E3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B5A774A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0030D" w14:textId="77777777" w:rsidR="00D176D6" w:rsidRDefault="00D176D6">
      <w:r>
        <w:separator/>
      </w:r>
    </w:p>
  </w:endnote>
  <w:endnote w:type="continuationSeparator" w:id="0">
    <w:p w14:paraId="4C55C419" w14:textId="77777777" w:rsidR="00D176D6" w:rsidRDefault="00D1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429AA7D1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F379E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F379E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FB5F5" w14:textId="77777777" w:rsidR="00D176D6" w:rsidRDefault="00D176D6">
      <w:r>
        <w:separator/>
      </w:r>
    </w:p>
  </w:footnote>
  <w:footnote w:type="continuationSeparator" w:id="0">
    <w:p w14:paraId="77B7A885" w14:textId="77777777" w:rsidR="00D176D6" w:rsidRDefault="00D17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012FC"/>
    <w:rsid w:val="000750B0"/>
    <w:rsid w:val="00077216"/>
    <w:rsid w:val="000823DF"/>
    <w:rsid w:val="000B5FC2"/>
    <w:rsid w:val="00170D66"/>
    <w:rsid w:val="001C2896"/>
    <w:rsid w:val="0024653E"/>
    <w:rsid w:val="00275B9D"/>
    <w:rsid w:val="00313F79"/>
    <w:rsid w:val="003333A3"/>
    <w:rsid w:val="00353BAE"/>
    <w:rsid w:val="00376556"/>
    <w:rsid w:val="00387520"/>
    <w:rsid w:val="00440F27"/>
    <w:rsid w:val="00446A6A"/>
    <w:rsid w:val="004A0D78"/>
    <w:rsid w:val="004A10EE"/>
    <w:rsid w:val="004C170F"/>
    <w:rsid w:val="004D3DC3"/>
    <w:rsid w:val="004E20F4"/>
    <w:rsid w:val="004F60B9"/>
    <w:rsid w:val="0051243A"/>
    <w:rsid w:val="005447CA"/>
    <w:rsid w:val="00546856"/>
    <w:rsid w:val="0056125B"/>
    <w:rsid w:val="00574CE5"/>
    <w:rsid w:val="005F5A3F"/>
    <w:rsid w:val="006156DE"/>
    <w:rsid w:val="006A72FF"/>
    <w:rsid w:val="006B18E7"/>
    <w:rsid w:val="007049B1"/>
    <w:rsid w:val="00771E0B"/>
    <w:rsid w:val="00786414"/>
    <w:rsid w:val="007C4616"/>
    <w:rsid w:val="00836423"/>
    <w:rsid w:val="0084371E"/>
    <w:rsid w:val="008866BF"/>
    <w:rsid w:val="008B7E6A"/>
    <w:rsid w:val="008D64B7"/>
    <w:rsid w:val="0092589E"/>
    <w:rsid w:val="00962C22"/>
    <w:rsid w:val="0099518D"/>
    <w:rsid w:val="009B7E53"/>
    <w:rsid w:val="009D4A96"/>
    <w:rsid w:val="009F1579"/>
    <w:rsid w:val="00A340BE"/>
    <w:rsid w:val="00A356F9"/>
    <w:rsid w:val="00A42635"/>
    <w:rsid w:val="00A71F0E"/>
    <w:rsid w:val="00AA4B42"/>
    <w:rsid w:val="00AB19D2"/>
    <w:rsid w:val="00AB4F7A"/>
    <w:rsid w:val="00AD1695"/>
    <w:rsid w:val="00AD2169"/>
    <w:rsid w:val="00AF580B"/>
    <w:rsid w:val="00B23ECB"/>
    <w:rsid w:val="00B25DFB"/>
    <w:rsid w:val="00B429DA"/>
    <w:rsid w:val="00B64B97"/>
    <w:rsid w:val="00BC5EF7"/>
    <w:rsid w:val="00BE2D71"/>
    <w:rsid w:val="00BE4B9D"/>
    <w:rsid w:val="00C25A07"/>
    <w:rsid w:val="00C73157"/>
    <w:rsid w:val="00CA0690"/>
    <w:rsid w:val="00CC6B34"/>
    <w:rsid w:val="00CE203B"/>
    <w:rsid w:val="00D176D6"/>
    <w:rsid w:val="00D3438A"/>
    <w:rsid w:val="00D3776E"/>
    <w:rsid w:val="00D6034C"/>
    <w:rsid w:val="00D96C1C"/>
    <w:rsid w:val="00DB0877"/>
    <w:rsid w:val="00DC2DCC"/>
    <w:rsid w:val="00DE43E2"/>
    <w:rsid w:val="00DF5EBA"/>
    <w:rsid w:val="00E058A8"/>
    <w:rsid w:val="00E31D03"/>
    <w:rsid w:val="00E43F0B"/>
    <w:rsid w:val="00E6468C"/>
    <w:rsid w:val="00EB6568"/>
    <w:rsid w:val="00EC2836"/>
    <w:rsid w:val="00ED06C6"/>
    <w:rsid w:val="00ED2E41"/>
    <w:rsid w:val="00ED5EBF"/>
    <w:rsid w:val="00EE240A"/>
    <w:rsid w:val="00F379E7"/>
    <w:rsid w:val="00F502B7"/>
    <w:rsid w:val="00F646A3"/>
    <w:rsid w:val="00F710B7"/>
    <w:rsid w:val="00F84E21"/>
    <w:rsid w:val="00F91725"/>
    <w:rsid w:val="00FA12CE"/>
    <w:rsid w:val="00FA34C5"/>
    <w:rsid w:val="00FD01B7"/>
    <w:rsid w:val="00FD2E4D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12EA-5C09-4C62-972B-9074D22F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21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48</cp:revision>
  <dcterms:created xsi:type="dcterms:W3CDTF">2024-03-11T12:34:00Z</dcterms:created>
  <dcterms:modified xsi:type="dcterms:W3CDTF">2025-02-09T20:46:00Z</dcterms:modified>
</cp:coreProperties>
</file>