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475B84F2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3F19A6" w:rsidRPr="003F19A6">
        <w:rPr>
          <w:rFonts w:cs="Arial"/>
        </w:rPr>
        <w:t>ATOSIBAN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44FD0" w14:textId="77777777" w:rsidR="005F2B54" w:rsidRDefault="005F2B54">
      <w:r>
        <w:separator/>
      </w:r>
    </w:p>
  </w:endnote>
  <w:endnote w:type="continuationSeparator" w:id="0">
    <w:p w14:paraId="242FA1F1" w14:textId="77777777" w:rsidR="005F2B54" w:rsidRDefault="005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E1A6471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F19A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F19A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9BF45" w14:textId="77777777" w:rsidR="005F2B54" w:rsidRDefault="005F2B54">
      <w:r>
        <w:separator/>
      </w:r>
    </w:p>
  </w:footnote>
  <w:footnote w:type="continuationSeparator" w:id="0">
    <w:p w14:paraId="212AF3B3" w14:textId="77777777" w:rsidR="005F2B54" w:rsidRDefault="005F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53080C"/>
    <w:rsid w:val="00537D7D"/>
    <w:rsid w:val="00567729"/>
    <w:rsid w:val="005B185F"/>
    <w:rsid w:val="005E124F"/>
    <w:rsid w:val="005F2B54"/>
    <w:rsid w:val="006321AA"/>
    <w:rsid w:val="006501A8"/>
    <w:rsid w:val="006564CC"/>
    <w:rsid w:val="00677816"/>
    <w:rsid w:val="006B22AB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D1EE-A94E-43AD-9A0D-A72ABC23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85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76</cp:revision>
  <dcterms:created xsi:type="dcterms:W3CDTF">2023-08-09T05:56:00Z</dcterms:created>
  <dcterms:modified xsi:type="dcterms:W3CDTF">2025-02-09T20:32:00Z</dcterms:modified>
</cp:coreProperties>
</file>