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AA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827B75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6B1F19B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338E8F17" w14:textId="63A912EC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7546FC">
        <w:rPr>
          <w:rFonts w:eastAsia="Times New Roman" w:cs="Arial"/>
          <w:b/>
          <w:sz w:val="20"/>
          <w:szCs w:val="20"/>
          <w:lang w:eastAsia="cs-CZ"/>
        </w:rPr>
        <w:t>Dodávky jednorázových nádob na nebezpečný odpad - ostré předměty 2026</w:t>
      </w:r>
    </w:p>
    <w:p w14:paraId="7F143FA4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46DA720F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4556907A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24F168C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79C55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4E10B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9E4BF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53AAF1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377D80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7A815A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8FB934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2D1C2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1AF3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391635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64D92E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908D99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3AC74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D758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2B34D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ED138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713F9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45AE8E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EA4BD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0F785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2CC77A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9160E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34D7D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47FEC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11053B2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10BB4F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7CF2AA91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0486771D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5943F8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3559CB3" w14:textId="77777777" w:rsidR="00707CB9" w:rsidRPr="00707CB9" w:rsidRDefault="00707CB9" w:rsidP="00707CB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lastRenderedPageBreak/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p w14:paraId="56692829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B36A262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A005C40" w14:textId="77777777" w:rsidR="00932EB1" w:rsidRPr="00C7652B" w:rsidRDefault="00932EB1" w:rsidP="00707CB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FFE75" w14:textId="77777777" w:rsidR="00C66063" w:rsidRDefault="00C66063" w:rsidP="004A044C">
      <w:pPr>
        <w:spacing w:line="240" w:lineRule="auto"/>
      </w:pPr>
      <w:r>
        <w:separator/>
      </w:r>
    </w:p>
  </w:endnote>
  <w:endnote w:type="continuationSeparator" w:id="0">
    <w:p w14:paraId="0E92C004" w14:textId="77777777" w:rsidR="00C66063" w:rsidRDefault="00C6606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73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D5B41" wp14:editId="6992ACD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BF1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7A1C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5947F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CD6D2" wp14:editId="10CA0AA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BD1A" wp14:editId="6DEE61C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FE41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89D77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BF6D35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297571" wp14:editId="6A8B56C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38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7873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6FF6441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8CEB54" wp14:editId="7F2CE9F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1819F7" wp14:editId="2CA9215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97AC1" w14:textId="77777777" w:rsidR="00C66063" w:rsidRDefault="00C66063" w:rsidP="004A044C">
      <w:pPr>
        <w:spacing w:line="240" w:lineRule="auto"/>
      </w:pPr>
      <w:r>
        <w:separator/>
      </w:r>
    </w:p>
  </w:footnote>
  <w:footnote w:type="continuationSeparator" w:id="0">
    <w:p w14:paraId="7486282D" w14:textId="77777777" w:rsidR="00C66063" w:rsidRDefault="00C66063" w:rsidP="004A044C">
      <w:pPr>
        <w:spacing w:line="240" w:lineRule="auto"/>
      </w:pPr>
      <w:r>
        <w:continuationSeparator/>
      </w:r>
    </w:p>
  </w:footnote>
  <w:footnote w:id="1">
    <w:p w14:paraId="6F704C1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4D3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3714FE" wp14:editId="0D2D462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E996B2" wp14:editId="4846F1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56F69"/>
    <w:rsid w:val="00260DDE"/>
    <w:rsid w:val="0026591C"/>
    <w:rsid w:val="002A36D3"/>
    <w:rsid w:val="0031358D"/>
    <w:rsid w:val="00331F3A"/>
    <w:rsid w:val="00353FB2"/>
    <w:rsid w:val="00392423"/>
    <w:rsid w:val="003B3991"/>
    <w:rsid w:val="003C5DE0"/>
    <w:rsid w:val="003D4DF8"/>
    <w:rsid w:val="003E3843"/>
    <w:rsid w:val="0040377C"/>
    <w:rsid w:val="0045157D"/>
    <w:rsid w:val="00462009"/>
    <w:rsid w:val="0047111E"/>
    <w:rsid w:val="00473803"/>
    <w:rsid w:val="004A044C"/>
    <w:rsid w:val="004A68D9"/>
    <w:rsid w:val="004C6686"/>
    <w:rsid w:val="00507B10"/>
    <w:rsid w:val="00540947"/>
    <w:rsid w:val="00580EDE"/>
    <w:rsid w:val="00584795"/>
    <w:rsid w:val="005964DC"/>
    <w:rsid w:val="0059674F"/>
    <w:rsid w:val="005B402A"/>
    <w:rsid w:val="005C64DB"/>
    <w:rsid w:val="005E3326"/>
    <w:rsid w:val="006065CE"/>
    <w:rsid w:val="00657FE1"/>
    <w:rsid w:val="006C53A2"/>
    <w:rsid w:val="006E2395"/>
    <w:rsid w:val="006F2635"/>
    <w:rsid w:val="00707CB9"/>
    <w:rsid w:val="0071483B"/>
    <w:rsid w:val="007476D3"/>
    <w:rsid w:val="007546FC"/>
    <w:rsid w:val="00824631"/>
    <w:rsid w:val="008318F7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AF642B"/>
    <w:rsid w:val="00B04E80"/>
    <w:rsid w:val="00B25962"/>
    <w:rsid w:val="00B34585"/>
    <w:rsid w:val="00BC0A5A"/>
    <w:rsid w:val="00C070C0"/>
    <w:rsid w:val="00C207E1"/>
    <w:rsid w:val="00C26BA0"/>
    <w:rsid w:val="00C66063"/>
    <w:rsid w:val="00C7652B"/>
    <w:rsid w:val="00CC227C"/>
    <w:rsid w:val="00CE2490"/>
    <w:rsid w:val="00CF4C2D"/>
    <w:rsid w:val="00D05B82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  <w:rsid w:val="00FC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3C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2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11</cp:revision>
  <cp:lastPrinted>2025-02-20T13:28:00Z</cp:lastPrinted>
  <dcterms:created xsi:type="dcterms:W3CDTF">2025-05-14T09:18:00Z</dcterms:created>
  <dcterms:modified xsi:type="dcterms:W3CDTF">2026-03-24T09:01:00Z</dcterms:modified>
</cp:coreProperties>
</file>