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501F4DEA" w:rsidR="005F5033" w:rsidRPr="00EB7FAF" w:rsidRDefault="00D708B4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jednorázových nádob na nebezpečný odpad - ostré předměty 2026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4DB9" w14:textId="77777777" w:rsidR="001D19C3" w:rsidRDefault="001D19C3" w:rsidP="004A044C">
      <w:pPr>
        <w:spacing w:line="240" w:lineRule="auto"/>
      </w:pPr>
      <w:r>
        <w:separator/>
      </w:r>
    </w:p>
  </w:endnote>
  <w:endnote w:type="continuationSeparator" w:id="0">
    <w:p w14:paraId="57913FEC" w14:textId="77777777" w:rsidR="001D19C3" w:rsidRDefault="001D19C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C141" w14:textId="77777777" w:rsidR="001D19C3" w:rsidRDefault="001D19C3" w:rsidP="004A044C">
      <w:pPr>
        <w:spacing w:line="240" w:lineRule="auto"/>
      </w:pPr>
      <w:r>
        <w:separator/>
      </w:r>
    </w:p>
  </w:footnote>
  <w:footnote w:type="continuationSeparator" w:id="0">
    <w:p w14:paraId="7D2A0EF5" w14:textId="77777777" w:rsidR="001D19C3" w:rsidRDefault="001D19C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D19C3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6F4264"/>
    <w:rsid w:val="0070314E"/>
    <w:rsid w:val="0071483B"/>
    <w:rsid w:val="007476D3"/>
    <w:rsid w:val="00824631"/>
    <w:rsid w:val="008650CD"/>
    <w:rsid w:val="008E311B"/>
    <w:rsid w:val="008E6BFE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370E"/>
    <w:rsid w:val="00B34585"/>
    <w:rsid w:val="00B75E5C"/>
    <w:rsid w:val="00BA00B2"/>
    <w:rsid w:val="00BB46B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08B4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5254"/>
    <w:rsid w:val="00EE60B1"/>
    <w:rsid w:val="00F07A35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2025-05-14T09:11:00Z</dcterms:created>
  <dcterms:modified xsi:type="dcterms:W3CDTF">2026-03-24T09:01:00Z</dcterms:modified>
</cp:coreProperties>
</file>