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D4F9" w14:textId="77777777" w:rsidR="003A0BD7" w:rsidRPr="003A0BD7" w:rsidRDefault="003A0BD7" w:rsidP="003A0BD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A0BD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63DC40F4" w14:textId="77777777" w:rsidR="003A0BD7" w:rsidRPr="003A0BD7" w:rsidRDefault="003A0BD7" w:rsidP="003A0BD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A0BD7" w:rsidRPr="003A0BD7" w14:paraId="3151B512" w14:textId="77777777" w:rsidTr="0075508E">
        <w:trPr>
          <w:trHeight w:val="557"/>
        </w:trPr>
        <w:tc>
          <w:tcPr>
            <w:tcW w:w="4111" w:type="dxa"/>
            <w:vAlign w:val="center"/>
          </w:tcPr>
          <w:p w14:paraId="13B4AB1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514015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3B838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FA829A0" w14:textId="4D1863F8" w:rsidR="003A0BD7" w:rsidRPr="003A0BD7" w:rsidRDefault="00561CC5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561CC5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Dodávky jednorázových nádob na nebezpečný </w:t>
            </w:r>
            <w:proofErr w:type="gramStart"/>
            <w:r w:rsidRPr="00561CC5">
              <w:rPr>
                <w:rFonts w:eastAsia="Times New Roman" w:cs="Arial"/>
                <w:b/>
                <w:sz w:val="20"/>
                <w:szCs w:val="20"/>
                <w:lang w:eastAsia="cs-CZ"/>
              </w:rPr>
              <w:t>odpad - ostré</w:t>
            </w:r>
            <w:proofErr w:type="gramEnd"/>
            <w:r w:rsidRPr="00561CC5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 předměty 2026</w:t>
            </w:r>
          </w:p>
        </w:tc>
      </w:tr>
      <w:tr w:rsidR="003A0BD7" w:rsidRPr="003A0BD7" w14:paraId="2F2BF22A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269C342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51889F7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015B85E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C7510A2" w14:textId="77777777" w:rsidTr="0075508E">
        <w:trPr>
          <w:trHeight w:val="397"/>
        </w:trPr>
        <w:tc>
          <w:tcPr>
            <w:tcW w:w="4111" w:type="dxa"/>
            <w:vAlign w:val="center"/>
          </w:tcPr>
          <w:p w14:paraId="43F5FE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4F32CBD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AC2AED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BAC06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3A0BD7" w:rsidRPr="003A0BD7" w14:paraId="0DE4329E" w14:textId="77777777" w:rsidTr="0075508E">
        <w:trPr>
          <w:trHeight w:val="1024"/>
        </w:trPr>
        <w:tc>
          <w:tcPr>
            <w:tcW w:w="4111" w:type="dxa"/>
            <w:vAlign w:val="center"/>
          </w:tcPr>
          <w:p w14:paraId="520BD41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AD37960" w14:textId="77777777" w:rsidR="003A0BD7" w:rsidRPr="003A0BD7" w:rsidRDefault="003A0BD7" w:rsidP="003A0BD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401 </w:t>
            </w:r>
            <w:proofErr w:type="gramStart"/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13  Ústí</w:t>
            </w:r>
            <w:proofErr w:type="gramEnd"/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3A0BD7" w:rsidRPr="003A0BD7" w14:paraId="17E1EE9C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676899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C89A74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3A0BD7" w:rsidRPr="003A0BD7" w14:paraId="5C8C94F8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18B9E87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744D824C" w14:textId="76267A0E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MUDr. </w:t>
            </w:r>
            <w:r w:rsidR="000C5A72">
              <w:rPr>
                <w:rFonts w:eastAsia="Times New Roman" w:cs="Arial"/>
                <w:bCs/>
                <w:sz w:val="20"/>
                <w:szCs w:val="20"/>
                <w:lang w:eastAsia="cs-CZ"/>
              </w:rPr>
              <w:t>Tomáš Hrubý</w:t>
            </w: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>, generální ředitel</w:t>
            </w:r>
          </w:p>
        </w:tc>
      </w:tr>
      <w:tr w:rsidR="003A0BD7" w:rsidRPr="003A0BD7" w14:paraId="59C8E02C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83BD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A7D15F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14:paraId="3BC042A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1778916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A4CCEF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FAD223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70075AB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652F450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3A0BD7" w:rsidRPr="003A0BD7" w14:paraId="7DC2760A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41D2FAA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55E643C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542D1A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2837548C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6DB33C8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025CD5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3A0BD7" w:rsidRPr="003A0BD7" w14:paraId="0E98E24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3F72C299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30A03EE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F9F9152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A2E966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084C3BD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5530E7E1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796F32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4FBA6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43C5D1ED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03C8438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CA93E3F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2A2EA27B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7133F2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86B5F2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5A1C0274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7F96F7B3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DA98CE1" w14:textId="77777777" w:rsidR="003A0BD7" w:rsidRPr="003A0BD7" w:rsidRDefault="003A0BD7" w:rsidP="003A0BD7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4C8E8182" w14:textId="77777777" w:rsidR="003A0BD7" w:rsidRPr="003A0BD7" w:rsidRDefault="003A0BD7" w:rsidP="003A0BD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3A0BD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D4F3F37" w14:textId="77777777" w:rsidR="00932EB1" w:rsidRPr="00C7652B" w:rsidRDefault="00932EB1" w:rsidP="003A0BD7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1CB34" w14:textId="77777777" w:rsidR="0083293B" w:rsidRDefault="0083293B" w:rsidP="004A044C">
      <w:pPr>
        <w:spacing w:line="240" w:lineRule="auto"/>
      </w:pPr>
      <w:r>
        <w:separator/>
      </w:r>
    </w:p>
  </w:endnote>
  <w:endnote w:type="continuationSeparator" w:id="0">
    <w:p w14:paraId="5D5AE463" w14:textId="77777777" w:rsidR="0083293B" w:rsidRDefault="0083293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BC6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1EF99D" wp14:editId="2D5AD07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C4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C6858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2086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EF99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86EC42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C6858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2086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FCCD5D" wp14:editId="705F119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33DA61" wp14:editId="024D780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2CFF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220502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CAFCED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33DA6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4F2CFF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220502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2CAFCED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1A41D" wp14:editId="6701E0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62CC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C3FA0A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00438B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1A41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962CC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C3FA0A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00438BB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FB4D52" wp14:editId="3CD21D2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B53D41" wp14:editId="3AFBC98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86A9E" w14:textId="77777777" w:rsidR="0083293B" w:rsidRDefault="0083293B" w:rsidP="004A044C">
      <w:pPr>
        <w:spacing w:line="240" w:lineRule="auto"/>
      </w:pPr>
      <w:r>
        <w:separator/>
      </w:r>
    </w:p>
  </w:footnote>
  <w:footnote w:type="continuationSeparator" w:id="0">
    <w:p w14:paraId="0A8F33C8" w14:textId="77777777" w:rsidR="0083293B" w:rsidRDefault="0083293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787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A0BD7">
      <w:rPr>
        <w:color w:val="A6A6A6"/>
        <w:sz w:val="16"/>
        <w:szCs w:val="16"/>
      </w:rPr>
      <w:tab/>
      <w:t xml:space="preserve">Stránka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PAGE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Pr="003A0BD7">
      <w:rPr>
        <w:color w:val="A6A6A6"/>
        <w:sz w:val="16"/>
        <w:szCs w:val="16"/>
      </w:rPr>
      <w:t xml:space="preserve"> z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NUMPAGES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55FC36" wp14:editId="1CB95AFE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E47EAB" wp14:editId="11DC290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545B"/>
    <w:rsid w:val="000725D6"/>
    <w:rsid w:val="00073CCE"/>
    <w:rsid w:val="000A73EC"/>
    <w:rsid w:val="000C4F3C"/>
    <w:rsid w:val="000C5A72"/>
    <w:rsid w:val="000C7F59"/>
    <w:rsid w:val="000F7A22"/>
    <w:rsid w:val="00101773"/>
    <w:rsid w:val="00107550"/>
    <w:rsid w:val="00125813"/>
    <w:rsid w:val="00147316"/>
    <w:rsid w:val="001C39F1"/>
    <w:rsid w:val="001E3FEB"/>
    <w:rsid w:val="00240FFA"/>
    <w:rsid w:val="00241EAC"/>
    <w:rsid w:val="00260DDE"/>
    <w:rsid w:val="0026591C"/>
    <w:rsid w:val="002D0DF4"/>
    <w:rsid w:val="0031358D"/>
    <w:rsid w:val="00321BCB"/>
    <w:rsid w:val="00331F3A"/>
    <w:rsid w:val="003335A6"/>
    <w:rsid w:val="00353FB2"/>
    <w:rsid w:val="00392423"/>
    <w:rsid w:val="003A0BD7"/>
    <w:rsid w:val="003B3991"/>
    <w:rsid w:val="003D4DF8"/>
    <w:rsid w:val="003F7D2C"/>
    <w:rsid w:val="00462009"/>
    <w:rsid w:val="0047111E"/>
    <w:rsid w:val="004A044C"/>
    <w:rsid w:val="004A68D9"/>
    <w:rsid w:val="004C6686"/>
    <w:rsid w:val="00507B10"/>
    <w:rsid w:val="00540947"/>
    <w:rsid w:val="00561CC5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744A2"/>
    <w:rsid w:val="00824631"/>
    <w:rsid w:val="0083293B"/>
    <w:rsid w:val="008650CD"/>
    <w:rsid w:val="008E311B"/>
    <w:rsid w:val="008F4FC4"/>
    <w:rsid w:val="008F6A0E"/>
    <w:rsid w:val="00932EB1"/>
    <w:rsid w:val="009870AA"/>
    <w:rsid w:val="009876AE"/>
    <w:rsid w:val="009969EB"/>
    <w:rsid w:val="009A699B"/>
    <w:rsid w:val="00A037B7"/>
    <w:rsid w:val="00A15D6B"/>
    <w:rsid w:val="00A273B9"/>
    <w:rsid w:val="00A31EB3"/>
    <w:rsid w:val="00A77944"/>
    <w:rsid w:val="00AA676B"/>
    <w:rsid w:val="00AB0871"/>
    <w:rsid w:val="00AB233A"/>
    <w:rsid w:val="00AB3597"/>
    <w:rsid w:val="00AC1D4D"/>
    <w:rsid w:val="00AE5D76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223A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6F33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15</cp:revision>
  <cp:lastPrinted>2025-02-20T13:28:00Z</cp:lastPrinted>
  <dcterms:created xsi:type="dcterms:W3CDTF">2025-05-14T05:55:00Z</dcterms:created>
  <dcterms:modified xsi:type="dcterms:W3CDTF">2026-03-24T09:00:00Z</dcterms:modified>
</cp:coreProperties>
</file>