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B7" w:rsidRPr="00C73FB7" w:rsidRDefault="00C73FB7" w:rsidP="00C73FB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C73FB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73FB7" w:rsidRPr="00C73FB7" w:rsidTr="00C12D5D">
        <w:trPr>
          <w:trHeight w:val="55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D3399C" w:rsidP="00C73FB7">
            <w:pPr>
              <w:spacing w:line="240" w:lineRule="auto"/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D3399C">
              <w:rPr>
                <w:rFonts w:eastAsia="Times New Roman" w:cs="Arial"/>
                <w:b/>
                <w:sz w:val="20"/>
                <w:szCs w:val="20"/>
                <w:lang w:eastAsia="cs-CZ"/>
              </w:rPr>
              <w:t>Výměna interiérových dveří COS NEMMO</w:t>
            </w:r>
            <w:bookmarkStart w:id="0" w:name="_GoBack"/>
            <w:bookmarkEnd w:id="0"/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39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C73FB7" w:rsidRPr="00C73FB7" w:rsidTr="00C12D5D">
        <w:trPr>
          <w:trHeight w:val="1024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Severní Terasa, 400 11 Ústí nad Labem,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Doručovací číslo: 401 13,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C73FB7" w:rsidRPr="00C73FB7" w:rsidRDefault="00510FB1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10FB1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C73FB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720" w:rsidRDefault="00424720" w:rsidP="004A044C">
      <w:pPr>
        <w:spacing w:line="240" w:lineRule="auto"/>
      </w:pPr>
      <w:r>
        <w:separator/>
      </w:r>
    </w:p>
  </w:endnote>
  <w:endnote w:type="continuationSeparator" w:id="0">
    <w:p w:rsidR="00424720" w:rsidRDefault="0042472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720" w:rsidRDefault="00424720" w:rsidP="004A044C">
      <w:pPr>
        <w:spacing w:line="240" w:lineRule="auto"/>
      </w:pPr>
      <w:r>
        <w:separator/>
      </w:r>
    </w:p>
  </w:footnote>
  <w:footnote w:type="continuationSeparator" w:id="0">
    <w:p w:rsidR="00424720" w:rsidRDefault="0042472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73FB7">
      <w:rPr>
        <w:color w:val="A6A6A6"/>
        <w:sz w:val="16"/>
        <w:szCs w:val="16"/>
      </w:rPr>
      <w:tab/>
      <w:t xml:space="preserve">Stránka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PAGE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D3399C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Pr="00C73FB7">
      <w:rPr>
        <w:color w:val="A6A6A6"/>
        <w:sz w:val="16"/>
        <w:szCs w:val="16"/>
      </w:rPr>
      <w:t xml:space="preserve"> z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NUMPAGES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D3399C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53906"/>
    <w:rsid w:val="00260DDE"/>
    <w:rsid w:val="0026591C"/>
    <w:rsid w:val="002814A3"/>
    <w:rsid w:val="0031358D"/>
    <w:rsid w:val="00331F3A"/>
    <w:rsid w:val="00353FB2"/>
    <w:rsid w:val="00392423"/>
    <w:rsid w:val="003B3991"/>
    <w:rsid w:val="003D4DF8"/>
    <w:rsid w:val="00424720"/>
    <w:rsid w:val="004411CD"/>
    <w:rsid w:val="004600DD"/>
    <w:rsid w:val="00462009"/>
    <w:rsid w:val="0047111E"/>
    <w:rsid w:val="004A044C"/>
    <w:rsid w:val="004A68D9"/>
    <w:rsid w:val="004C6686"/>
    <w:rsid w:val="00507B10"/>
    <w:rsid w:val="00510FB1"/>
    <w:rsid w:val="00522091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C45A7"/>
    <w:rsid w:val="00824631"/>
    <w:rsid w:val="008352E3"/>
    <w:rsid w:val="008650CD"/>
    <w:rsid w:val="008E311B"/>
    <w:rsid w:val="008E6F0A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2140"/>
    <w:rsid w:val="00A6188B"/>
    <w:rsid w:val="00A77944"/>
    <w:rsid w:val="00AA676B"/>
    <w:rsid w:val="00AB233A"/>
    <w:rsid w:val="00AB3597"/>
    <w:rsid w:val="00AF22E6"/>
    <w:rsid w:val="00B04E80"/>
    <w:rsid w:val="00B16A96"/>
    <w:rsid w:val="00B25962"/>
    <w:rsid w:val="00B34585"/>
    <w:rsid w:val="00BC0A5A"/>
    <w:rsid w:val="00C070C0"/>
    <w:rsid w:val="00C207E1"/>
    <w:rsid w:val="00C26BA0"/>
    <w:rsid w:val="00C73FB7"/>
    <w:rsid w:val="00C7652B"/>
    <w:rsid w:val="00CC227C"/>
    <w:rsid w:val="00CE2490"/>
    <w:rsid w:val="00D21F38"/>
    <w:rsid w:val="00D22279"/>
    <w:rsid w:val="00D271E1"/>
    <w:rsid w:val="00D3399C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C19D8"/>
    <w:rsid w:val="00EE60B1"/>
    <w:rsid w:val="00F37091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8A08D-7B68-4F3E-A5F8-8FFDF335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2026-03-23T07:10:00Z</dcterms:modified>
</cp:coreProperties>
</file>