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Výzva č. 20: Dodávka ultrazvukových přístrojů pro KZ, a.s. – Masarykovu nemocnici v Ústí nad Labem,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</w:t>
            </w:r>
            <w:proofErr w:type="gramEnd"/>
            <w:r>
              <w:rPr>
                <w:b/>
                <w:szCs w:val="18"/>
              </w:rPr>
              <w:t xml:space="preserve"> - Ortopedické oddělení a Nemocnici Teplice,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</w:t>
            </w:r>
            <w:proofErr w:type="gramEnd"/>
            <w:r>
              <w:rPr>
                <w:b/>
                <w:szCs w:val="18"/>
              </w:rPr>
              <w:t xml:space="preserve"> - Ortopedické oddělení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6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po celou dobu plnění veřejné zakázky:</w:t>
      </w:r>
    </w:p>
    <w:p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plnit všechny povinnosti vyplývající z právních předpisů České republiky, zejména z předpisů pracovněprávních, včetně: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oblasti zaměstnanosti a bezpečnosti a ochrany zdraví při práci,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7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II. Environmentálně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snížením spotřeby elektrické energie,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zohledněním životního cyklu předmětu plnění a zajištěním dostupnosti náhradních dílů po dobu jeho životnosti,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8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bezpečnosti (dále jen „ZKB“), a zavazuje se, že: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České republiky a Evropské unie,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990-C216-4639-AA36-19341CF2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5</cp:revision>
  <cp:lastPrinted>2025-02-20T13:28:00Z</cp:lastPrinted>
  <dcterms:created xsi:type="dcterms:W3CDTF">2025-11-14T05:16:00Z</dcterms:created>
  <dcterms:modified xsi:type="dcterms:W3CDTF">2026-03-18T09:23:00Z</dcterms:modified>
</cp:coreProperties>
</file>