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9"/>
        <w:gridCol w:w="5950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20: Dodávka ultrazvukových přístrojů pro KZ, a.s. – Masarykovu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  <w:r>
              <w:rPr>
                <w:rFonts w:cs="Arial"/>
                <w:b/>
                <w:szCs w:val="20"/>
              </w:rPr>
              <w:t xml:space="preserve"> - Ortopedické oddělení a Nemocnici Teplice,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proofErr w:type="gramEnd"/>
            <w:r>
              <w:rPr>
                <w:rFonts w:cs="Arial"/>
                <w:b/>
                <w:szCs w:val="20"/>
              </w:rPr>
              <w:t xml:space="preserve"> - Ortopedické oddělení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5D1E-AAFE-421E-9390-DDE35E85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17</cp:revision>
  <cp:lastPrinted>2025-02-20T13:28:00Z</cp:lastPrinted>
  <dcterms:created xsi:type="dcterms:W3CDTF">2025-05-29T09:48:00Z</dcterms:created>
  <dcterms:modified xsi:type="dcterms:W3CDTF">2026-03-18T09:20:00Z</dcterms:modified>
</cp:coreProperties>
</file>