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3B3D1D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B3D1D">
              <w:rPr>
                <w:rFonts w:eastAsia="Times New Roman" w:cs="Arial"/>
                <w:b/>
                <w:sz w:val="20"/>
                <w:szCs w:val="20"/>
                <w:lang w:eastAsia="cs-CZ"/>
              </w:rPr>
              <w:t>Automatické posuvné dveře NEMCV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40" w:rsidRDefault="00866740" w:rsidP="004A044C">
      <w:pPr>
        <w:spacing w:line="240" w:lineRule="auto"/>
      </w:pPr>
      <w:r>
        <w:separator/>
      </w:r>
    </w:p>
  </w:endnote>
  <w:endnote w:type="continuationSeparator" w:id="0">
    <w:p w:rsidR="00866740" w:rsidRDefault="0086674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40" w:rsidRDefault="00866740" w:rsidP="004A044C">
      <w:pPr>
        <w:spacing w:line="240" w:lineRule="auto"/>
      </w:pPr>
      <w:r>
        <w:separator/>
      </w:r>
    </w:p>
  </w:footnote>
  <w:footnote w:type="continuationSeparator" w:id="0">
    <w:p w:rsidR="00866740" w:rsidRDefault="0086674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3B3D1D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3B3D1D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53906"/>
    <w:rsid w:val="00260DDE"/>
    <w:rsid w:val="0026591C"/>
    <w:rsid w:val="002814A3"/>
    <w:rsid w:val="0031358D"/>
    <w:rsid w:val="00331F3A"/>
    <w:rsid w:val="00353FB2"/>
    <w:rsid w:val="00392423"/>
    <w:rsid w:val="003B3991"/>
    <w:rsid w:val="003B3D1D"/>
    <w:rsid w:val="003D4DF8"/>
    <w:rsid w:val="00424720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2209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352E3"/>
    <w:rsid w:val="008650CD"/>
    <w:rsid w:val="00866740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3399C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AA9F-57AE-46F0-8E72-62B2ACA3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2026-03-31T09:12:00Z</dcterms:modified>
</cp:coreProperties>
</file>