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E949" w14:textId="0072B0E7" w:rsidR="0056505B" w:rsidRPr="0056505B" w:rsidRDefault="0056505B" w:rsidP="0056505B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03A0">
        <w:rPr>
          <w:rFonts w:eastAsia="Calibri" w:cs="Arial"/>
          <w:b/>
          <w:caps/>
          <w:sz w:val="28"/>
          <w:szCs w:val="28"/>
          <w:lang w:eastAsia="cs-CZ"/>
        </w:rPr>
        <w:t>čestné prohlášení dodavatele</w:t>
      </w:r>
    </w:p>
    <w:p w14:paraId="07D25716" w14:textId="77777777" w:rsidR="0056505B" w:rsidRPr="0056505B" w:rsidRDefault="0056505B" w:rsidP="0056505B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2B6397FF" w14:textId="1C0131A4" w:rsidR="0056505B" w:rsidRPr="0054580A" w:rsidRDefault="0056505B" w:rsidP="0056505B">
      <w:pPr>
        <w:spacing w:line="240" w:lineRule="auto"/>
        <w:ind w:right="278"/>
        <w:jc w:val="both"/>
        <w:rPr>
          <w:rFonts w:eastAsia="Times New Roman" w:cs="Arial"/>
          <w:b/>
          <w:sz w:val="26"/>
          <w:szCs w:val="26"/>
          <w:lang w:eastAsia="cs-CZ"/>
        </w:rPr>
      </w:pPr>
      <w:r w:rsidRPr="0056505B">
        <w:rPr>
          <w:rFonts w:eastAsia="Calibri" w:cs="Arial"/>
          <w:b/>
          <w:bCs/>
          <w:caps/>
          <w:sz w:val="22"/>
          <w:szCs w:val="20"/>
          <w:u w:val="single"/>
          <w:lang w:eastAsia="cs-CZ"/>
        </w:rPr>
        <w:t>NÁZEV veřejnÉ zakázkY</w:t>
      </w:r>
      <w:r w:rsidRPr="0056505B">
        <w:rPr>
          <w:rFonts w:eastAsia="Times New Roman" w:cs="Arial"/>
          <w:b/>
          <w:bCs/>
          <w:sz w:val="22"/>
          <w:szCs w:val="20"/>
          <w:lang w:eastAsia="cs-CZ"/>
        </w:rPr>
        <w:t xml:space="preserve">: </w:t>
      </w:r>
      <w:r w:rsidRPr="0056505B">
        <w:rPr>
          <w:rFonts w:eastAsia="Times New Roman" w:cs="Arial"/>
          <w:b/>
          <w:bCs/>
          <w:sz w:val="24"/>
          <w:szCs w:val="20"/>
          <w:lang w:eastAsia="cs-CZ"/>
        </w:rPr>
        <w:t xml:space="preserve"> </w:t>
      </w:r>
      <w:r w:rsidR="0054580A" w:rsidRPr="0054580A">
        <w:rPr>
          <w:rFonts w:cs="Arial"/>
          <w:b/>
          <w:sz w:val="26"/>
          <w:szCs w:val="26"/>
        </w:rPr>
        <w:t>Obnovení služeb Microsoft Software Assurance 202</w:t>
      </w:r>
      <w:r w:rsidR="0054580A">
        <w:rPr>
          <w:rFonts w:cs="Arial"/>
          <w:b/>
          <w:sz w:val="26"/>
          <w:szCs w:val="26"/>
        </w:rPr>
        <w:t>6</w:t>
      </w:r>
    </w:p>
    <w:p w14:paraId="26CAE389" w14:textId="77777777" w:rsidR="0056505B" w:rsidRPr="0056505B" w:rsidRDefault="0056505B" w:rsidP="0056505B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5087C6B3" w14:textId="2D5F78C3" w:rsidR="0056505B" w:rsidRPr="0056505B" w:rsidRDefault="0056505B" w:rsidP="0056505B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56505B">
        <w:rPr>
          <w:rFonts w:eastAsia="Calibri" w:cs="Arial"/>
          <w:b/>
          <w:caps/>
          <w:sz w:val="20"/>
          <w:szCs w:val="20"/>
          <w:u w:val="single"/>
          <w:lang w:eastAsia="cs-CZ"/>
        </w:rPr>
        <w:t xml:space="preserve">základní identifikační údaje </w:t>
      </w:r>
      <w:r>
        <w:rPr>
          <w:rFonts w:eastAsia="Calibri" w:cs="Arial"/>
          <w:b/>
          <w:caps/>
          <w:sz w:val="20"/>
          <w:szCs w:val="20"/>
          <w:u w:val="single"/>
          <w:lang w:eastAsia="cs-CZ"/>
        </w:rPr>
        <w:t>dodavatele</w:t>
      </w:r>
      <w:r w:rsidRPr="0056505B">
        <w:rPr>
          <w:rFonts w:eastAsia="Calibri" w:cs="Arial"/>
          <w:b/>
          <w:caps/>
          <w:sz w:val="20"/>
          <w:szCs w:val="20"/>
          <w:u w:val="single"/>
          <w:lang w:eastAsia="cs-CZ"/>
        </w:rPr>
        <w:t>:</w:t>
      </w:r>
    </w:p>
    <w:p w14:paraId="03DEA942" w14:textId="77777777" w:rsidR="0056505B" w:rsidRPr="0056505B" w:rsidRDefault="0056505B" w:rsidP="0056505B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56505B" w:rsidRPr="0056505B" w14:paraId="58B9D8DE" w14:textId="77777777" w:rsidTr="0056505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0FEF7E" w14:textId="53E35F51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6505B">
              <w:rPr>
                <w:rFonts w:eastAsia="Calibri" w:cs="Arial"/>
                <w:sz w:val="20"/>
                <w:szCs w:val="20"/>
                <w:lang w:eastAsia="cs-CZ"/>
              </w:rPr>
              <w:t xml:space="preserve">Název </w:t>
            </w:r>
            <w:r>
              <w:rPr>
                <w:rFonts w:eastAsia="Calibri" w:cs="Arial"/>
                <w:sz w:val="20"/>
                <w:szCs w:val="20"/>
                <w:lang w:eastAsia="cs-CZ"/>
              </w:rPr>
              <w:t>dodavatele</w:t>
            </w:r>
          </w:p>
        </w:tc>
        <w:tc>
          <w:tcPr>
            <w:tcW w:w="6379" w:type="dxa"/>
            <w:vAlign w:val="center"/>
          </w:tcPr>
          <w:p w14:paraId="4E63762F" w14:textId="77777777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6505B" w:rsidRPr="0056505B" w14:paraId="174AA5BC" w14:textId="77777777" w:rsidTr="0056505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CC196C9" w14:textId="77777777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6505B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59C28A90" w14:textId="77777777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6505B" w:rsidRPr="0056505B" w14:paraId="653FBEC2" w14:textId="77777777" w:rsidTr="0056505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5C4D499" w14:textId="77777777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6505B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B1CA702" w14:textId="77777777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6505B" w:rsidRPr="0056505B" w14:paraId="76D5F889" w14:textId="77777777" w:rsidTr="0056505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985F9CF" w14:textId="77777777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6505B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3CD522B" w14:textId="77777777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6505B" w:rsidRPr="0056505B" w14:paraId="2850E8A4" w14:textId="77777777" w:rsidTr="0056505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9AC9376" w14:textId="5634790A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6505B">
              <w:rPr>
                <w:rFonts w:eastAsia="Calibri" w:cs="Arial"/>
                <w:sz w:val="20"/>
                <w:szCs w:val="20"/>
                <w:lang w:eastAsia="cs-CZ"/>
              </w:rPr>
              <w:t xml:space="preserve">Oprávněná osoba jednat jménem či za </w:t>
            </w:r>
            <w:r>
              <w:rPr>
                <w:rFonts w:eastAsia="Calibri" w:cs="Arial"/>
                <w:sz w:val="20"/>
                <w:szCs w:val="20"/>
                <w:lang w:eastAsia="cs-CZ"/>
              </w:rPr>
              <w:t>dodavatele</w:t>
            </w:r>
          </w:p>
        </w:tc>
        <w:tc>
          <w:tcPr>
            <w:tcW w:w="6379" w:type="dxa"/>
            <w:vAlign w:val="center"/>
          </w:tcPr>
          <w:p w14:paraId="3CA1DABA" w14:textId="77777777" w:rsidR="0056505B" w:rsidRPr="0056505B" w:rsidRDefault="0056505B" w:rsidP="0056505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42F9919A" w14:textId="77777777" w:rsidR="0056505B" w:rsidRPr="0056505B" w:rsidRDefault="0056505B" w:rsidP="0056505B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7B53995B" w14:textId="23D3FCDE" w:rsidR="0056505B" w:rsidRPr="0056505B" w:rsidRDefault="00B0182E" w:rsidP="0056505B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>
        <w:rPr>
          <w:rFonts w:eastAsia="Calibri" w:cs="Arial"/>
          <w:b/>
          <w:sz w:val="20"/>
          <w:szCs w:val="20"/>
          <w:lang w:eastAsia="cs-CZ"/>
        </w:rPr>
        <w:t>Dodavatel</w:t>
      </w:r>
      <w:r w:rsidR="0056505B" w:rsidRPr="0056505B">
        <w:rPr>
          <w:rFonts w:eastAsia="Calibri" w:cs="Arial"/>
          <w:b/>
          <w:sz w:val="20"/>
          <w:szCs w:val="20"/>
          <w:lang w:eastAsia="cs-CZ"/>
        </w:rPr>
        <w:t xml:space="preserve"> tímto v souladu s ustanovením § 86 odst. 2 zákona č. 134/2016 Sb., o zadávání veřejných zakázek (dále jen „</w:t>
      </w:r>
      <w:r w:rsidR="0056505B" w:rsidRPr="0056505B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="0056505B" w:rsidRPr="0056505B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512F4526" w14:textId="77777777" w:rsidR="0056505B" w:rsidRPr="0056505B" w:rsidRDefault="0056505B" w:rsidP="0056505B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1D7C9DD8" w14:textId="77777777" w:rsidR="0056505B" w:rsidRPr="0056505B" w:rsidRDefault="0056505B" w:rsidP="0056505B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56505B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50C0358B" w14:textId="77777777" w:rsidR="0056505B" w:rsidRPr="0056505B" w:rsidRDefault="0056505B" w:rsidP="0056505B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56505B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56505B">
        <w:rPr>
          <w:rFonts w:eastAsia="Calibri" w:cs="Arial"/>
          <w:b/>
          <w:sz w:val="20"/>
          <w:szCs w:val="20"/>
          <w:lang w:eastAsia="cs-CZ"/>
        </w:rPr>
        <w:t>§ 74 zákona</w:t>
      </w:r>
      <w:r w:rsidRPr="0056505B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78D2F9AC" w14:textId="77777777" w:rsidR="0056505B" w:rsidRPr="0056505B" w:rsidRDefault="0056505B" w:rsidP="0056505B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50C13611" w14:textId="77777777" w:rsidR="0056505B" w:rsidRPr="0056505B" w:rsidRDefault="0056505B" w:rsidP="0056505B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56505B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F440A50" w14:textId="77777777" w:rsidR="0056505B" w:rsidRPr="0056505B" w:rsidRDefault="0056505B" w:rsidP="0056505B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56505B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56505B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56505B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104C5444" w14:textId="77777777" w:rsidR="0056505B" w:rsidRPr="0056505B" w:rsidRDefault="0056505B" w:rsidP="0056505B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5B4966D4" w14:textId="77777777" w:rsidR="0056505B" w:rsidRPr="0056505B" w:rsidRDefault="0056505B" w:rsidP="0056505B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bookmarkStart w:id="0" w:name="_Hlk142564509"/>
      <w:r w:rsidRPr="0056505B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bookmarkEnd w:id="0"/>
    <w:p w14:paraId="29FAC0B6" w14:textId="5F5F1C16" w:rsidR="0056505B" w:rsidRPr="0056505B" w:rsidRDefault="00B0182E" w:rsidP="0056505B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Dodavatel</w:t>
      </w:r>
      <w:r w:rsidR="0056505B" w:rsidRPr="0056505B">
        <w:rPr>
          <w:rFonts w:eastAsia="Times New Roman" w:cs="Arial"/>
          <w:color w:val="00000A"/>
          <w:sz w:val="20"/>
          <w:szCs w:val="20"/>
          <w:lang w:eastAsia="cs-CZ"/>
        </w:rPr>
        <w:t xml:space="preserve"> čestně prohlašuje, že plně a bezvýhradně akceptuje obligatorní návrh smlouvy, který je přílohou zadávací dokumentace.</w:t>
      </w:r>
    </w:p>
    <w:p w14:paraId="13BFDCF6" w14:textId="1C36944F" w:rsidR="0056505B" w:rsidRPr="0056505B" w:rsidRDefault="00B0182E" w:rsidP="0056505B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Calibri"/>
          <w:sz w:val="20"/>
          <w:szCs w:val="24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Dodavatel</w:t>
      </w:r>
      <w:r w:rsidR="0056505B" w:rsidRPr="0056505B">
        <w:rPr>
          <w:rFonts w:eastAsia="Times New Roman" w:cs="Arial"/>
          <w:color w:val="00000A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</w:t>
      </w:r>
      <w:bookmarkStart w:id="1" w:name="m_8972323011825764297__Hlk157517443"/>
      <w:r w:rsidR="0056505B" w:rsidRPr="0056505B">
        <w:rPr>
          <w:rFonts w:eastAsia="Times New Roman" w:cs="Arial"/>
          <w:color w:val="00000A"/>
          <w:sz w:val="20"/>
          <w:szCs w:val="20"/>
          <w:lang w:eastAsia="cs-CZ"/>
        </w:rPr>
        <w:t xml:space="preserve"> a </w:t>
      </w:r>
      <w:r w:rsidR="0056505B" w:rsidRPr="0056505B">
        <w:rPr>
          <w:rFonts w:eastAsia="Times New Roman" w:cs="Calibri"/>
          <w:sz w:val="20"/>
          <w:szCs w:val="24"/>
          <w:lang w:eastAsia="cs-CZ"/>
        </w:rPr>
        <w:t xml:space="preserve">že rozsah pojištění, pojistné podmínky a zvláštní smluvní ujednání, kterými se řídí jím uzavřené </w:t>
      </w:r>
      <w:r w:rsidR="0056505B" w:rsidRPr="0056505B">
        <w:rPr>
          <w:rFonts w:eastAsia="Times New Roman" w:cs="Arial"/>
          <w:color w:val="00000A"/>
          <w:sz w:val="20"/>
          <w:szCs w:val="20"/>
          <w:lang w:eastAsia="cs-CZ"/>
        </w:rPr>
        <w:t>pojištění odpovědnosti za škodu způsobenou dodavatelem,</w:t>
      </w:r>
      <w:r w:rsidR="0056505B" w:rsidRPr="0056505B">
        <w:rPr>
          <w:rFonts w:eastAsia="Times New Roman" w:cs="Calibri"/>
          <w:sz w:val="20"/>
          <w:szCs w:val="24"/>
          <w:lang w:eastAsia="cs-CZ"/>
        </w:rPr>
        <w:t xml:space="preserve"> umožnují pojistné plnění také v případě škody, způsobené vadným plněním dodávky předmětu plnění této veřejné zakázky. </w:t>
      </w:r>
      <w:bookmarkEnd w:id="1"/>
    </w:p>
    <w:p w14:paraId="15F3509C" w14:textId="77777777" w:rsidR="00791256" w:rsidRDefault="00B0182E" w:rsidP="0079125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Dodavatel</w:t>
      </w:r>
      <w:r w:rsidR="0056505B" w:rsidRPr="0056505B">
        <w:rPr>
          <w:rFonts w:eastAsia="Times New Roman" w:cs="Arial"/>
          <w:sz w:val="20"/>
          <w:szCs w:val="20"/>
          <w:lang w:eastAsia="cs-CZ"/>
        </w:rPr>
        <w:t xml:space="preserve"> čestně prohlašuje, že zajistí dodržování pracovně-právních předpisů (zákoník práce a zákon o zaměstnanosti) a z nich vyplývajících povinností zejména ve vztahu k odměňování zaměstnanců, dodržování délky pracovní doby, dodržování délky odpočinku, zaměstnávání cizinců a dodržování podmínek bezpečnosti a ochrany zdraví při práci, a to pro všechny osoby, které se budou na plnění předmětu veřejné zakázky podílet.</w:t>
      </w:r>
    </w:p>
    <w:p w14:paraId="173CA031" w14:textId="77777777" w:rsidR="00791256" w:rsidRDefault="00791256" w:rsidP="00791256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4AAD867A" w14:textId="149868B9" w:rsidR="00791256" w:rsidRPr="00791256" w:rsidRDefault="00791256" w:rsidP="0079125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91256">
        <w:rPr>
          <w:rFonts w:cs="Arial"/>
          <w:sz w:val="20"/>
          <w:szCs w:val="20"/>
        </w:rPr>
        <w:lastRenderedPageBreak/>
        <w:t xml:space="preserve">Dodavatel čestně prohlašuje, že je v souladu s podmínkami společnosti Microsoft oprávněn v České republice </w:t>
      </w:r>
      <w:r w:rsidR="00FD7F7A">
        <w:rPr>
          <w:rFonts w:cs="Arial"/>
          <w:sz w:val="20"/>
          <w:szCs w:val="20"/>
        </w:rPr>
        <w:t>k zajišťování dodávek</w:t>
      </w:r>
      <w:r w:rsidRPr="00791256">
        <w:rPr>
          <w:rFonts w:cs="Arial"/>
          <w:sz w:val="20"/>
          <w:szCs w:val="20"/>
        </w:rPr>
        <w:t xml:space="preserve"> produktů společnosti Microsoft prostřednictvím multilicenční</w:t>
      </w:r>
      <w:r w:rsidR="00430A65">
        <w:rPr>
          <w:rFonts w:cs="Arial"/>
          <w:sz w:val="20"/>
          <w:szCs w:val="20"/>
        </w:rPr>
        <w:t>ho</w:t>
      </w:r>
      <w:r w:rsidRPr="00791256">
        <w:rPr>
          <w:rFonts w:cs="Arial"/>
          <w:sz w:val="20"/>
          <w:szCs w:val="20"/>
        </w:rPr>
        <w:t xml:space="preserve"> </w:t>
      </w:r>
      <w:r w:rsidR="00430A65">
        <w:rPr>
          <w:rFonts w:cs="Arial"/>
          <w:sz w:val="20"/>
          <w:szCs w:val="20"/>
        </w:rPr>
        <w:t>programu</w:t>
      </w:r>
      <w:r w:rsidRPr="00791256">
        <w:rPr>
          <w:rFonts w:cs="Arial"/>
          <w:sz w:val="20"/>
          <w:szCs w:val="20"/>
        </w:rPr>
        <w:t xml:space="preserve"> Microsoft </w:t>
      </w:r>
      <w:proofErr w:type="spellStart"/>
      <w:r w:rsidRPr="00791256">
        <w:rPr>
          <w:rFonts w:cs="Arial"/>
          <w:sz w:val="20"/>
          <w:szCs w:val="20"/>
        </w:rPr>
        <w:t>Product</w:t>
      </w:r>
      <w:proofErr w:type="spellEnd"/>
      <w:r w:rsidRPr="00791256">
        <w:rPr>
          <w:rFonts w:cs="Arial"/>
          <w:sz w:val="20"/>
          <w:szCs w:val="20"/>
        </w:rPr>
        <w:t xml:space="preserve"> and Services Agreement (MPSA). </w:t>
      </w:r>
    </w:p>
    <w:p w14:paraId="5B1411F5" w14:textId="190BC6FB" w:rsidR="0056505B" w:rsidRDefault="0056505B" w:rsidP="0056505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73DD50DD" w14:textId="0C742BA5" w:rsidR="0056505B" w:rsidRDefault="0056505B" w:rsidP="0056505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5FBB0812" w14:textId="25317E0C" w:rsidR="0056505B" w:rsidRDefault="0056505B" w:rsidP="0056505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76BD4E39" w14:textId="77777777" w:rsidR="0056505B" w:rsidRPr="0056505B" w:rsidRDefault="0056505B" w:rsidP="0056505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2C01C291" w14:textId="77777777" w:rsidR="0056505B" w:rsidRPr="0056505B" w:rsidRDefault="0056505B" w:rsidP="0056505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56505B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</w:r>
      <w:r w:rsidRPr="0056505B">
        <w:rPr>
          <w:rFonts w:eastAsia="Times New Roman" w:cs="Arial"/>
          <w:sz w:val="20"/>
          <w:szCs w:val="20"/>
          <w:lang w:eastAsia="cs-CZ"/>
        </w:rPr>
        <w:tab/>
        <w:t xml:space="preserve">                    </w:t>
      </w:r>
      <w:r w:rsidRPr="0056505B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6125" w14:textId="77777777" w:rsidR="000D6CDC" w:rsidRDefault="000D6CDC" w:rsidP="004A044C">
      <w:pPr>
        <w:spacing w:line="240" w:lineRule="auto"/>
      </w:pPr>
      <w:r>
        <w:separator/>
      </w:r>
    </w:p>
  </w:endnote>
  <w:endnote w:type="continuationSeparator" w:id="0">
    <w:p w14:paraId="6561CCE7" w14:textId="77777777" w:rsidR="000D6CDC" w:rsidRDefault="000D6CD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9E16AF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4E29" w14:textId="77777777" w:rsidR="000D6CDC" w:rsidRDefault="000D6CDC" w:rsidP="004A044C">
      <w:pPr>
        <w:spacing w:line="240" w:lineRule="auto"/>
      </w:pPr>
      <w:r>
        <w:separator/>
      </w:r>
    </w:p>
  </w:footnote>
  <w:footnote w:type="continuationSeparator" w:id="0">
    <w:p w14:paraId="1C12B812" w14:textId="77777777" w:rsidR="000D6CDC" w:rsidRDefault="000D6CD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56505B">
      <w:rPr>
        <w:color w:val="A6A6A6"/>
        <w:sz w:val="16"/>
        <w:szCs w:val="16"/>
      </w:rPr>
      <w:tab/>
      <w:t xml:space="preserve">Stránka </w:t>
    </w:r>
    <w:r w:rsidRPr="0056505B">
      <w:rPr>
        <w:b/>
        <w:bCs/>
        <w:color w:val="A6A6A6"/>
        <w:sz w:val="16"/>
        <w:szCs w:val="16"/>
      </w:rPr>
      <w:fldChar w:fldCharType="begin"/>
    </w:r>
    <w:r w:rsidRPr="0056505B">
      <w:rPr>
        <w:b/>
        <w:bCs/>
        <w:color w:val="A6A6A6"/>
        <w:sz w:val="16"/>
        <w:szCs w:val="16"/>
      </w:rPr>
      <w:instrText>PAGE  \* Arabic  \* MERGEFORMAT</w:instrText>
    </w:r>
    <w:r w:rsidRPr="0056505B">
      <w:rPr>
        <w:b/>
        <w:bCs/>
        <w:color w:val="A6A6A6"/>
        <w:sz w:val="16"/>
        <w:szCs w:val="16"/>
      </w:rPr>
      <w:fldChar w:fldCharType="separate"/>
    </w:r>
    <w:r w:rsidRPr="0056505B">
      <w:rPr>
        <w:b/>
        <w:bCs/>
        <w:color w:val="A6A6A6"/>
        <w:sz w:val="16"/>
        <w:szCs w:val="16"/>
      </w:rPr>
      <w:t>1</w:t>
    </w:r>
    <w:r w:rsidRPr="0056505B">
      <w:rPr>
        <w:b/>
        <w:bCs/>
        <w:color w:val="A6A6A6"/>
        <w:sz w:val="16"/>
        <w:szCs w:val="16"/>
      </w:rPr>
      <w:fldChar w:fldCharType="end"/>
    </w:r>
    <w:r w:rsidRPr="0056505B">
      <w:rPr>
        <w:color w:val="A6A6A6"/>
        <w:sz w:val="16"/>
        <w:szCs w:val="16"/>
      </w:rPr>
      <w:t xml:space="preserve"> z </w:t>
    </w:r>
    <w:r w:rsidRPr="0056505B">
      <w:rPr>
        <w:b/>
        <w:bCs/>
        <w:color w:val="A6A6A6"/>
        <w:sz w:val="16"/>
        <w:szCs w:val="16"/>
      </w:rPr>
      <w:fldChar w:fldCharType="begin"/>
    </w:r>
    <w:r w:rsidRPr="0056505B">
      <w:rPr>
        <w:b/>
        <w:bCs/>
        <w:color w:val="A6A6A6"/>
        <w:sz w:val="16"/>
        <w:szCs w:val="16"/>
      </w:rPr>
      <w:instrText>NUMPAGES  \* Arabic  \* MERGEFORMAT</w:instrText>
    </w:r>
    <w:r w:rsidRPr="0056505B">
      <w:rPr>
        <w:b/>
        <w:bCs/>
        <w:color w:val="A6A6A6"/>
        <w:sz w:val="16"/>
        <w:szCs w:val="16"/>
      </w:rPr>
      <w:fldChar w:fldCharType="separate"/>
    </w:r>
    <w:r w:rsidRPr="0056505B">
      <w:rPr>
        <w:b/>
        <w:bCs/>
        <w:color w:val="A6A6A6"/>
        <w:sz w:val="16"/>
        <w:szCs w:val="16"/>
      </w:rPr>
      <w:t>1</w:t>
    </w:r>
    <w:r w:rsidRPr="0056505B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51621"/>
    <w:rsid w:val="000725D6"/>
    <w:rsid w:val="00073CCE"/>
    <w:rsid w:val="000A73EC"/>
    <w:rsid w:val="000B1631"/>
    <w:rsid w:val="000C4F3C"/>
    <w:rsid w:val="000C7F59"/>
    <w:rsid w:val="000D6CDC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2593"/>
    <w:rsid w:val="0031358D"/>
    <w:rsid w:val="00331F3A"/>
    <w:rsid w:val="00353FB2"/>
    <w:rsid w:val="00392423"/>
    <w:rsid w:val="003B3991"/>
    <w:rsid w:val="003D4DF8"/>
    <w:rsid w:val="00425006"/>
    <w:rsid w:val="00430A65"/>
    <w:rsid w:val="00462009"/>
    <w:rsid w:val="0047111E"/>
    <w:rsid w:val="00485105"/>
    <w:rsid w:val="004A044C"/>
    <w:rsid w:val="004A68D9"/>
    <w:rsid w:val="004C6686"/>
    <w:rsid w:val="00507B10"/>
    <w:rsid w:val="00540947"/>
    <w:rsid w:val="0054580A"/>
    <w:rsid w:val="0056505B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313D"/>
    <w:rsid w:val="0071483B"/>
    <w:rsid w:val="007476D3"/>
    <w:rsid w:val="00791256"/>
    <w:rsid w:val="007A03A0"/>
    <w:rsid w:val="007A41E9"/>
    <w:rsid w:val="00824631"/>
    <w:rsid w:val="008650CD"/>
    <w:rsid w:val="008A6A32"/>
    <w:rsid w:val="008E311B"/>
    <w:rsid w:val="008F4FC4"/>
    <w:rsid w:val="008F6A0E"/>
    <w:rsid w:val="00932EB1"/>
    <w:rsid w:val="009876AE"/>
    <w:rsid w:val="009969EB"/>
    <w:rsid w:val="009A699B"/>
    <w:rsid w:val="009E16AF"/>
    <w:rsid w:val="00A037B7"/>
    <w:rsid w:val="00A15D6B"/>
    <w:rsid w:val="00A31EB3"/>
    <w:rsid w:val="00A77944"/>
    <w:rsid w:val="00AA22AE"/>
    <w:rsid w:val="00AA676B"/>
    <w:rsid w:val="00AB1E34"/>
    <w:rsid w:val="00AB233A"/>
    <w:rsid w:val="00AB3597"/>
    <w:rsid w:val="00AF22E6"/>
    <w:rsid w:val="00B0182E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45DA1"/>
    <w:rsid w:val="00F64D65"/>
    <w:rsid w:val="00F679AD"/>
    <w:rsid w:val="00F71B63"/>
    <w:rsid w:val="00FD4B5D"/>
    <w:rsid w:val="00F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uiPriority w:val="99"/>
    <w:unhideWhenUsed/>
    <w:rsid w:val="00FD7F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7F7A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D7F7A"/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5C881-1CEC-4077-BA06-C9E68EF4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15</cp:revision>
  <cp:lastPrinted>2026-02-08T15:28:00Z</cp:lastPrinted>
  <dcterms:created xsi:type="dcterms:W3CDTF">2025-05-14T05:55:00Z</dcterms:created>
  <dcterms:modified xsi:type="dcterms:W3CDTF">2026-03-23T10:09:00Z</dcterms:modified>
</cp:coreProperties>
</file>