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431A1" w14:textId="2FD0D214" w:rsidR="00717A15" w:rsidRDefault="00717A15" w:rsidP="000D16C2">
      <w:pPr>
        <w:spacing w:line="240" w:lineRule="auto"/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717A15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79182653" w14:textId="2E832EEC" w:rsidR="009D48A9" w:rsidRDefault="009D48A9" w:rsidP="000D16C2">
      <w:pPr>
        <w:spacing w:line="240" w:lineRule="auto"/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</w:p>
    <w:p w14:paraId="50285BB7" w14:textId="561F88DA" w:rsidR="009D48A9" w:rsidRDefault="009D48A9" w:rsidP="008E1E65">
      <w:pPr>
        <w:spacing w:line="240" w:lineRule="auto"/>
        <w:ind w:right="-1"/>
        <w:jc w:val="center"/>
        <w:rPr>
          <w:rFonts w:cs="Arial"/>
          <w:b/>
          <w:sz w:val="24"/>
        </w:rPr>
      </w:pPr>
      <w:r w:rsidRPr="00BD2E2A">
        <w:rPr>
          <w:rFonts w:cs="Arial"/>
          <w:b/>
          <w:sz w:val="24"/>
        </w:rPr>
        <w:t xml:space="preserve">Dynamický nákupní systém na </w:t>
      </w:r>
      <w:proofErr w:type="spellStart"/>
      <w:r w:rsidR="008E1E65" w:rsidRPr="008E1E65">
        <w:rPr>
          <w:rFonts w:cs="Arial"/>
          <w:b/>
          <w:sz w:val="24"/>
        </w:rPr>
        <w:t>na</w:t>
      </w:r>
      <w:proofErr w:type="spellEnd"/>
      <w:r w:rsidR="008E1E65" w:rsidRPr="008E1E65">
        <w:rPr>
          <w:rFonts w:cs="Arial"/>
          <w:b/>
          <w:sz w:val="24"/>
        </w:rPr>
        <w:t xml:space="preserve"> dodávky osobních aut pro poskytovatele zdravotních služeb</w:t>
      </w:r>
    </w:p>
    <w:p w14:paraId="6EF0D377" w14:textId="77777777" w:rsidR="00717A15" w:rsidRPr="00717A15" w:rsidRDefault="00717A15" w:rsidP="000D16C2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717A15" w:rsidRPr="00717A15" w14:paraId="047484B1" w14:textId="77777777" w:rsidTr="00A00978">
        <w:trPr>
          <w:trHeight w:val="557"/>
        </w:trPr>
        <w:tc>
          <w:tcPr>
            <w:tcW w:w="4111" w:type="dxa"/>
            <w:vAlign w:val="center"/>
          </w:tcPr>
          <w:p w14:paraId="27ED5E3D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5845141D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6D218116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3962200E" w14:textId="1EAF6523" w:rsidR="00717A15" w:rsidRPr="00717A15" w:rsidRDefault="00834ADA" w:rsidP="000D16C2">
            <w:pPr>
              <w:spacing w:line="276" w:lineRule="auto"/>
              <w:rPr>
                <w:rFonts w:eastAsia="Times New Roman" w:cs="Arial"/>
                <w:b/>
                <w:color w:val="FF9933"/>
                <w:sz w:val="20"/>
                <w:szCs w:val="20"/>
                <w:lang w:eastAsia="cs-CZ"/>
              </w:rPr>
            </w:pPr>
            <w:r w:rsidRPr="00834ADA">
              <w:rPr>
                <w:rFonts w:cs="Arial"/>
                <w:b/>
                <w:szCs w:val="20"/>
              </w:rPr>
              <w:t xml:space="preserve">Výzva č. 6: Nákup 1 ks automobilu kategorie M1 s pohonem 4x4 pro oddělení paliativní medicíny </w:t>
            </w:r>
            <w:proofErr w:type="gramStart"/>
            <w:r w:rsidRPr="00834ADA">
              <w:rPr>
                <w:rFonts w:cs="Arial"/>
                <w:b/>
                <w:szCs w:val="20"/>
              </w:rPr>
              <w:t>MNUL - elektromobil</w:t>
            </w:r>
            <w:proofErr w:type="gramEnd"/>
          </w:p>
        </w:tc>
      </w:tr>
      <w:tr w:rsidR="00717A15" w:rsidRPr="00717A15" w14:paraId="4B5DC514" w14:textId="77777777" w:rsidTr="00717A15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05133858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4D654ABB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  <w:p w14:paraId="41F0BBB4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717A15" w:rsidRPr="00717A15" w14:paraId="3C140812" w14:textId="77777777" w:rsidTr="00A00978">
        <w:trPr>
          <w:trHeight w:val="397"/>
        </w:trPr>
        <w:tc>
          <w:tcPr>
            <w:tcW w:w="4111" w:type="dxa"/>
            <w:vAlign w:val="center"/>
          </w:tcPr>
          <w:p w14:paraId="675E5E30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2A50540B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6B50675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49C595E3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717A15" w:rsidRPr="00717A15" w14:paraId="3930CFD9" w14:textId="77777777" w:rsidTr="00A00978">
        <w:trPr>
          <w:trHeight w:val="1024"/>
        </w:trPr>
        <w:tc>
          <w:tcPr>
            <w:tcW w:w="4111" w:type="dxa"/>
            <w:vAlign w:val="center"/>
          </w:tcPr>
          <w:p w14:paraId="678675E0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2C64FC53" w14:textId="77777777" w:rsidR="00717A15" w:rsidRPr="00717A15" w:rsidRDefault="00717A15" w:rsidP="000D16C2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Sociální péče 3316/</w:t>
            </w:r>
            <w:proofErr w:type="gramStart"/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12a</w:t>
            </w:r>
            <w:proofErr w:type="gramEnd"/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, 400 11 Ústí nad Labem, společnost zapsaná v obchodním rejstříku vedeném Krajským soudem v Ústí nad Labem, spis. zn. B 1550.</w:t>
            </w:r>
          </w:p>
        </w:tc>
      </w:tr>
      <w:tr w:rsidR="00717A15" w:rsidRPr="00717A15" w14:paraId="553828EF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20A28D8D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5953" w:type="dxa"/>
            <w:vAlign w:val="center"/>
          </w:tcPr>
          <w:p w14:paraId="171D2C46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717A15" w:rsidRPr="00717A15" w14:paraId="17C6C163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668738CE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6C9B2AD3" w14:textId="0CDDD42E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 xml:space="preserve">MUDr. </w:t>
            </w:r>
            <w:r w:rsidR="008E1E65">
              <w:rPr>
                <w:rFonts w:eastAsia="Times New Roman" w:cs="Arial"/>
                <w:sz w:val="20"/>
                <w:szCs w:val="20"/>
                <w:lang w:eastAsia="cs-CZ"/>
              </w:rPr>
              <w:t>Tomáš Hrubý</w:t>
            </w: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 xml:space="preserve"> – generální ředitel</w:t>
            </w:r>
          </w:p>
        </w:tc>
      </w:tr>
      <w:tr w:rsidR="00717A15" w:rsidRPr="00717A15" w14:paraId="4274F7CA" w14:textId="77777777" w:rsidTr="00717A15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3EF5B99F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73DEED9D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dodavatele</w:t>
            </w:r>
          </w:p>
          <w:p w14:paraId="4A4E8C9B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717A15" w:rsidRPr="00717A15" w14:paraId="7C8CD8A3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1C52E64A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3359598F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05CD9107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3A41775C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  <w:tr w:rsidR="00717A15" w:rsidRPr="00717A15" w14:paraId="30724B93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425FEBB6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74E280C0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  <w:tr w:rsidR="00717A15" w:rsidRPr="00717A15" w14:paraId="37FC4FFC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2BCA09C4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00E562FF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7B138C5A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717A15" w:rsidRPr="00717A15" w14:paraId="6F03131F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65953C27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5953" w:type="dxa"/>
            <w:vAlign w:val="center"/>
          </w:tcPr>
          <w:p w14:paraId="29319A8E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  <w:tr w:rsidR="00717A15" w:rsidRPr="00717A15" w14:paraId="7A1543A8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64018EC9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5953" w:type="dxa"/>
            <w:vAlign w:val="center"/>
          </w:tcPr>
          <w:p w14:paraId="2ACF9F0B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  <w:tr w:rsidR="00717A15" w:rsidRPr="00717A15" w14:paraId="177B0BE2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1CD17BFE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jménem či za dodavatele</w:t>
            </w:r>
          </w:p>
        </w:tc>
        <w:tc>
          <w:tcPr>
            <w:tcW w:w="5953" w:type="dxa"/>
            <w:vAlign w:val="center"/>
          </w:tcPr>
          <w:p w14:paraId="2B8E91C5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  <w:tr w:rsidR="00717A15" w:rsidRPr="00717A15" w14:paraId="6FE78836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6683A45B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63452D4B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  <w:tr w:rsidR="00717A15" w:rsidRPr="00717A15" w14:paraId="65627D52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20616406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5346FCF1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</w:tbl>
    <w:p w14:paraId="0E6E8F7B" w14:textId="77777777" w:rsidR="00717A15" w:rsidRPr="00717A15" w:rsidRDefault="00717A15" w:rsidP="000D16C2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38068C21" w14:textId="002B5C22" w:rsidR="00717A15" w:rsidRDefault="00717A15" w:rsidP="000D16C2">
      <w:pPr>
        <w:spacing w:before="240" w:line="240" w:lineRule="auto"/>
        <w:ind w:right="-1"/>
        <w:jc w:val="both"/>
        <w:rPr>
          <w:rFonts w:eastAsia="Times New Roman" w:cs="Arial"/>
          <w:sz w:val="16"/>
          <w:szCs w:val="16"/>
          <w:lang w:eastAsia="cs-CZ"/>
        </w:rPr>
      </w:pPr>
    </w:p>
    <w:p w14:paraId="06697380" w14:textId="77777777" w:rsidR="008E1E65" w:rsidRPr="00717A15" w:rsidRDefault="008E1E65" w:rsidP="000D16C2">
      <w:pPr>
        <w:spacing w:before="240" w:line="240" w:lineRule="auto"/>
        <w:ind w:right="-1"/>
        <w:jc w:val="both"/>
        <w:rPr>
          <w:rFonts w:eastAsia="Times New Roman" w:cs="Arial"/>
          <w:sz w:val="16"/>
          <w:szCs w:val="16"/>
          <w:lang w:eastAsia="cs-CZ"/>
        </w:rPr>
      </w:pPr>
    </w:p>
    <w:p w14:paraId="3881A170" w14:textId="43E1395C" w:rsidR="00932EB1" w:rsidRPr="009D48A9" w:rsidRDefault="00717A15" w:rsidP="009D48A9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717A15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9D48A9" w:rsidSect="008E1E65">
      <w:headerReference w:type="default" r:id="rId8"/>
      <w:footerReference w:type="default" r:id="rId9"/>
      <w:pgSz w:w="11906" w:h="16838"/>
      <w:pgMar w:top="2410" w:right="849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DCDE0" w14:textId="77777777" w:rsidR="00FD1EDD" w:rsidRDefault="00FD1EDD" w:rsidP="004A044C">
      <w:pPr>
        <w:spacing w:line="240" w:lineRule="auto"/>
      </w:pPr>
      <w:r>
        <w:separator/>
      </w:r>
    </w:p>
  </w:endnote>
  <w:endnote w:type="continuationSeparator" w:id="0">
    <w:p w14:paraId="364458CA" w14:textId="77777777" w:rsidR="00FD1EDD" w:rsidRDefault="00FD1EDD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94172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7FD7A38" wp14:editId="12467536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77DCE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363563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54EFB8A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FD7A38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5A77DCE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363563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54EFB8A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40B5B4E" wp14:editId="32BA8C23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99EFB86" wp14:editId="2324113C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948E8C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C2D3427" w14:textId="31AF8B61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8E1E65">
                            <w:rPr>
                              <w:szCs w:val="16"/>
                            </w:rPr>
                            <w:t>a</w:t>
                          </w:r>
                        </w:p>
                        <w:p w14:paraId="3D3684D9" w14:textId="4E1F0206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8E1E65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99EFB8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06948E8C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0C2D3427" w14:textId="31AF8B61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8E1E65">
                      <w:rPr>
                        <w:szCs w:val="16"/>
                      </w:rPr>
                      <w:t>a</w:t>
                    </w:r>
                  </w:p>
                  <w:p w14:paraId="3D3684D9" w14:textId="4E1F0206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8E1E65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9B5DE33" wp14:editId="111A153C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1157D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75D1FB3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39EECD6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B5DE33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2F1157D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75D1FB3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39EECD6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0AD55F2" wp14:editId="04C6F2C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F5C187A" wp14:editId="6B23E0E7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2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A454F" w14:textId="77777777" w:rsidR="00FD1EDD" w:rsidRDefault="00FD1EDD" w:rsidP="004A044C">
      <w:pPr>
        <w:spacing w:line="240" w:lineRule="auto"/>
      </w:pPr>
      <w:r>
        <w:separator/>
      </w:r>
    </w:p>
  </w:footnote>
  <w:footnote w:type="continuationSeparator" w:id="0">
    <w:p w14:paraId="233CCA63" w14:textId="77777777" w:rsidR="00FD1EDD" w:rsidRDefault="00FD1EDD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33165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717A15">
      <w:rPr>
        <w:color w:val="A6A6A6"/>
        <w:sz w:val="16"/>
        <w:szCs w:val="16"/>
      </w:rPr>
      <w:tab/>
      <w:t xml:space="preserve">Stránka </w:t>
    </w:r>
    <w:r w:rsidRPr="00717A15">
      <w:rPr>
        <w:b/>
        <w:bCs/>
        <w:color w:val="A6A6A6"/>
        <w:sz w:val="16"/>
        <w:szCs w:val="16"/>
      </w:rPr>
      <w:fldChar w:fldCharType="begin"/>
    </w:r>
    <w:r w:rsidRPr="00717A15">
      <w:rPr>
        <w:b/>
        <w:bCs/>
        <w:color w:val="A6A6A6"/>
        <w:sz w:val="16"/>
        <w:szCs w:val="16"/>
      </w:rPr>
      <w:instrText>PAGE  \* Arabic  \* MERGEFORMAT</w:instrText>
    </w:r>
    <w:r w:rsidRPr="00717A15">
      <w:rPr>
        <w:b/>
        <w:bCs/>
        <w:color w:val="A6A6A6"/>
        <w:sz w:val="16"/>
        <w:szCs w:val="16"/>
      </w:rPr>
      <w:fldChar w:fldCharType="separate"/>
    </w:r>
    <w:r w:rsidRPr="00717A15">
      <w:rPr>
        <w:b/>
        <w:bCs/>
        <w:color w:val="A6A6A6"/>
        <w:sz w:val="16"/>
        <w:szCs w:val="16"/>
      </w:rPr>
      <w:t>1</w:t>
    </w:r>
    <w:r w:rsidRPr="00717A15">
      <w:rPr>
        <w:b/>
        <w:bCs/>
        <w:color w:val="A6A6A6"/>
        <w:sz w:val="16"/>
        <w:szCs w:val="16"/>
      </w:rPr>
      <w:fldChar w:fldCharType="end"/>
    </w:r>
    <w:r w:rsidRPr="00717A15">
      <w:rPr>
        <w:color w:val="A6A6A6"/>
        <w:sz w:val="16"/>
        <w:szCs w:val="16"/>
      </w:rPr>
      <w:t xml:space="preserve"> z </w:t>
    </w:r>
    <w:r w:rsidRPr="00717A15">
      <w:rPr>
        <w:b/>
        <w:bCs/>
        <w:color w:val="A6A6A6"/>
        <w:sz w:val="16"/>
        <w:szCs w:val="16"/>
      </w:rPr>
      <w:fldChar w:fldCharType="begin"/>
    </w:r>
    <w:r w:rsidRPr="00717A15">
      <w:rPr>
        <w:b/>
        <w:bCs/>
        <w:color w:val="A6A6A6"/>
        <w:sz w:val="16"/>
        <w:szCs w:val="16"/>
      </w:rPr>
      <w:instrText>NUMPAGES  \* Arabic  \* MERGEFORMAT</w:instrText>
    </w:r>
    <w:r w:rsidRPr="00717A15">
      <w:rPr>
        <w:b/>
        <w:bCs/>
        <w:color w:val="A6A6A6"/>
        <w:sz w:val="16"/>
        <w:szCs w:val="16"/>
      </w:rPr>
      <w:fldChar w:fldCharType="separate"/>
    </w:r>
    <w:r w:rsidRPr="00717A15">
      <w:rPr>
        <w:b/>
        <w:bCs/>
        <w:color w:val="A6A6A6"/>
        <w:sz w:val="16"/>
        <w:szCs w:val="16"/>
      </w:rPr>
      <w:t>1</w:t>
    </w:r>
    <w:r w:rsidRPr="00717A1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5CBC860" wp14:editId="55D30469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1" name="Obrázek 21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B5D06EA" wp14:editId="5ADEFF8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38.25pt;height:38.2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41799"/>
    <w:rsid w:val="000725D6"/>
    <w:rsid w:val="00073CCE"/>
    <w:rsid w:val="000A73EC"/>
    <w:rsid w:val="000C4F3C"/>
    <w:rsid w:val="000C7F59"/>
    <w:rsid w:val="000D16C2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2C2D65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19E7"/>
    <w:rsid w:val="006F2635"/>
    <w:rsid w:val="0071483B"/>
    <w:rsid w:val="00717A15"/>
    <w:rsid w:val="007476D3"/>
    <w:rsid w:val="00777A3A"/>
    <w:rsid w:val="007E15A4"/>
    <w:rsid w:val="00824631"/>
    <w:rsid w:val="00834ADA"/>
    <w:rsid w:val="008650CD"/>
    <w:rsid w:val="00895A8D"/>
    <w:rsid w:val="008E1E65"/>
    <w:rsid w:val="008E311B"/>
    <w:rsid w:val="008F4433"/>
    <w:rsid w:val="008F4FC4"/>
    <w:rsid w:val="008F6A0E"/>
    <w:rsid w:val="0091781D"/>
    <w:rsid w:val="00932EB1"/>
    <w:rsid w:val="009876AE"/>
    <w:rsid w:val="009969EB"/>
    <w:rsid w:val="009A617D"/>
    <w:rsid w:val="009A699B"/>
    <w:rsid w:val="009D48A9"/>
    <w:rsid w:val="00A037B7"/>
    <w:rsid w:val="00A15D6B"/>
    <w:rsid w:val="00A20D0D"/>
    <w:rsid w:val="00A31EB3"/>
    <w:rsid w:val="00A77944"/>
    <w:rsid w:val="00AA676B"/>
    <w:rsid w:val="00AB1880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27AE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D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9BA8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0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5</TotalTime>
  <Pages>1</Pages>
  <Words>125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10</cp:revision>
  <cp:lastPrinted>2025-02-20T13:28:00Z</cp:lastPrinted>
  <dcterms:created xsi:type="dcterms:W3CDTF">2025-05-27T11:47:00Z</dcterms:created>
  <dcterms:modified xsi:type="dcterms:W3CDTF">2026-03-05T12:20:00Z</dcterms:modified>
</cp:coreProperties>
</file>