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BBBF90A" w14:textId="06002C10" w:rsidR="006C4E2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641FBB" w:rsidRPr="00641FBB">
        <w:rPr>
          <w:rFonts w:cs="Arial"/>
          <w:b/>
          <w:i/>
          <w:snapToGrid w:val="0"/>
          <w:sz w:val="20"/>
          <w:szCs w:val="20"/>
        </w:rPr>
        <w:t>Dodávky vaků na zesnulé 2026</w:t>
      </w: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7F82" w14:textId="77777777" w:rsidR="004455A8" w:rsidRDefault="004455A8" w:rsidP="004A044C">
      <w:pPr>
        <w:spacing w:line="240" w:lineRule="auto"/>
      </w:pPr>
      <w:r>
        <w:separator/>
      </w:r>
    </w:p>
  </w:endnote>
  <w:endnote w:type="continuationSeparator" w:id="0">
    <w:p w14:paraId="34833513" w14:textId="77777777" w:rsidR="004455A8" w:rsidRDefault="004455A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9368" w14:textId="77777777" w:rsidR="004455A8" w:rsidRDefault="004455A8" w:rsidP="004A044C">
      <w:pPr>
        <w:spacing w:line="240" w:lineRule="auto"/>
      </w:pPr>
      <w:r>
        <w:separator/>
      </w:r>
    </w:p>
  </w:footnote>
  <w:footnote w:type="continuationSeparator" w:id="0">
    <w:p w14:paraId="4731FDEE" w14:textId="77777777" w:rsidR="004455A8" w:rsidRDefault="004455A8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342C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928A3"/>
    <w:rsid w:val="003B3991"/>
    <w:rsid w:val="003D4DF8"/>
    <w:rsid w:val="003E1E85"/>
    <w:rsid w:val="004455A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41FBB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066B4"/>
    <w:rsid w:val="00824631"/>
    <w:rsid w:val="008650CD"/>
    <w:rsid w:val="0087307C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B4773"/>
    <w:rsid w:val="00AF22E6"/>
    <w:rsid w:val="00B04E80"/>
    <w:rsid w:val="00B25962"/>
    <w:rsid w:val="00B322D6"/>
    <w:rsid w:val="00B34585"/>
    <w:rsid w:val="00BC0A5A"/>
    <w:rsid w:val="00C070C0"/>
    <w:rsid w:val="00C207E1"/>
    <w:rsid w:val="00C2320E"/>
    <w:rsid w:val="00C26BA0"/>
    <w:rsid w:val="00C474D2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16</cp:revision>
  <cp:lastPrinted>2025-02-20T13:28:00Z</cp:lastPrinted>
  <dcterms:created xsi:type="dcterms:W3CDTF">2025-05-14T09:18:00Z</dcterms:created>
  <dcterms:modified xsi:type="dcterms:W3CDTF">2026-03-05T11:40:00Z</dcterms:modified>
</cp:coreProperties>
</file>