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6DC6A634" w:rsidR="003A0BD7" w:rsidRPr="00F548D0" w:rsidRDefault="0079635A" w:rsidP="0079635A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    </w:t>
            </w:r>
            <w:r w:rsidR="00D60259" w:rsidRPr="00D60259">
              <w:rPr>
                <w:rFonts w:cs="Arial"/>
                <w:b/>
                <w:i/>
                <w:snapToGrid w:val="0"/>
                <w:sz w:val="20"/>
                <w:szCs w:val="20"/>
              </w:rPr>
              <w:t>Dodávky vaků na zesnulé 2026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E17D" w14:textId="77777777" w:rsidR="001E6C32" w:rsidRDefault="001E6C32" w:rsidP="004A044C">
      <w:pPr>
        <w:spacing w:line="240" w:lineRule="auto"/>
      </w:pPr>
      <w:r>
        <w:separator/>
      </w:r>
    </w:p>
  </w:endnote>
  <w:endnote w:type="continuationSeparator" w:id="0">
    <w:p w14:paraId="742FB150" w14:textId="77777777" w:rsidR="001E6C32" w:rsidRDefault="001E6C3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31FA" w14:textId="77777777" w:rsidR="001E6C32" w:rsidRDefault="001E6C32" w:rsidP="004A044C">
      <w:pPr>
        <w:spacing w:line="240" w:lineRule="auto"/>
      </w:pPr>
      <w:r>
        <w:separator/>
      </w:r>
    </w:p>
  </w:footnote>
  <w:footnote w:type="continuationSeparator" w:id="0">
    <w:p w14:paraId="0122F999" w14:textId="77777777" w:rsidR="001E6C32" w:rsidRDefault="001E6C3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1E6C32"/>
    <w:rsid w:val="001F15F6"/>
    <w:rsid w:val="002054C7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B0F2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6F74"/>
    <w:rsid w:val="0071483B"/>
    <w:rsid w:val="007476D3"/>
    <w:rsid w:val="007744A2"/>
    <w:rsid w:val="0079635A"/>
    <w:rsid w:val="00796B1A"/>
    <w:rsid w:val="007C48FB"/>
    <w:rsid w:val="007D38B4"/>
    <w:rsid w:val="00805299"/>
    <w:rsid w:val="00824631"/>
    <w:rsid w:val="008650CD"/>
    <w:rsid w:val="008D4861"/>
    <w:rsid w:val="008E311B"/>
    <w:rsid w:val="008F4FC4"/>
    <w:rsid w:val="008F6A0E"/>
    <w:rsid w:val="0091379A"/>
    <w:rsid w:val="00932EB1"/>
    <w:rsid w:val="00984F4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41C64"/>
    <w:rsid w:val="00C7652B"/>
    <w:rsid w:val="00CC227C"/>
    <w:rsid w:val="00CE2490"/>
    <w:rsid w:val="00D21F38"/>
    <w:rsid w:val="00D22279"/>
    <w:rsid w:val="00D271E1"/>
    <w:rsid w:val="00D47E6C"/>
    <w:rsid w:val="00D60259"/>
    <w:rsid w:val="00D7639E"/>
    <w:rsid w:val="00D9237F"/>
    <w:rsid w:val="00DE56F9"/>
    <w:rsid w:val="00E01B24"/>
    <w:rsid w:val="00E1346F"/>
    <w:rsid w:val="00E3756C"/>
    <w:rsid w:val="00E87CBA"/>
    <w:rsid w:val="00E94005"/>
    <w:rsid w:val="00EA34F4"/>
    <w:rsid w:val="00EE60B1"/>
    <w:rsid w:val="00F37091"/>
    <w:rsid w:val="00F548D0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22</cp:revision>
  <cp:lastPrinted>2025-02-20T13:28:00Z</cp:lastPrinted>
  <dcterms:created xsi:type="dcterms:W3CDTF">2025-05-14T05:55:00Z</dcterms:created>
  <dcterms:modified xsi:type="dcterms:W3CDTF">2026-03-05T11:37:00Z</dcterms:modified>
</cp:coreProperties>
</file>