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7C6EB664" w:rsidR="00167BBD" w:rsidRP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</w:t>
      </w:r>
      <w:r w:rsidR="00DF6AC4">
        <w:rPr>
          <w:rFonts w:eastAsia="Calibri" w:cs="Arial"/>
          <w:b/>
          <w:caps/>
          <w:sz w:val="28"/>
          <w:szCs w:val="28"/>
          <w:lang w:eastAsia="cs-CZ"/>
        </w:rPr>
        <w:t>E</w:t>
      </w:r>
      <w:r w:rsidRPr="00167BBD">
        <w:rPr>
          <w:rFonts w:eastAsia="Calibri" w:cs="Arial"/>
          <w:b/>
          <w:caps/>
          <w:sz w:val="28"/>
          <w:szCs w:val="28"/>
          <w:lang w:eastAsia="cs-CZ"/>
        </w:rPr>
        <w:t>stné prohlášení ÚČASTNÍKA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7B807AA" w14:textId="6B5B07AA" w:rsidR="00724F79" w:rsidRPr="00A0037A" w:rsidRDefault="00167BBD" w:rsidP="00724F79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724F79" w:rsidRPr="00A0037A">
        <w:rPr>
          <w:rFonts w:cs="Arial"/>
          <w:b/>
          <w:sz w:val="20"/>
          <w:szCs w:val="20"/>
        </w:rPr>
        <w:t xml:space="preserve">Dynamický nákupní systém </w:t>
      </w:r>
      <w:r w:rsidR="00724F79" w:rsidRPr="00724F79">
        <w:rPr>
          <w:rFonts w:cs="Arial"/>
          <w:b/>
          <w:sz w:val="20"/>
          <w:szCs w:val="20"/>
        </w:rPr>
        <w:t xml:space="preserve">na dodávky </w:t>
      </w:r>
      <w:r w:rsidR="005A571E">
        <w:rPr>
          <w:rFonts w:cs="Arial"/>
          <w:b/>
          <w:sz w:val="20"/>
          <w:szCs w:val="20"/>
        </w:rPr>
        <w:t>myček podložních mís pro</w:t>
      </w:r>
      <w:r w:rsidR="00673EEF">
        <w:rPr>
          <w:rFonts w:cs="Arial"/>
          <w:b/>
          <w:sz w:val="20"/>
          <w:szCs w:val="20"/>
        </w:rPr>
        <w:t> </w:t>
      </w:r>
      <w:r w:rsidR="005A571E">
        <w:rPr>
          <w:rFonts w:cs="Arial"/>
          <w:b/>
          <w:sz w:val="20"/>
          <w:szCs w:val="20"/>
        </w:rPr>
        <w:t>poskytovatele zdravotních služeb</w:t>
      </w:r>
    </w:p>
    <w:p w14:paraId="64BEAF3E" w14:textId="77E2CC92" w:rsidR="00167BBD" w:rsidRPr="00167BBD" w:rsidRDefault="00724F79" w:rsidP="00724F79">
      <w:pPr>
        <w:spacing w:after="240" w:line="240" w:lineRule="auto"/>
        <w:ind w:left="2852" w:right="142"/>
        <w:rPr>
          <w:rFonts w:eastAsia="Times New Roman" w:cs="Arial"/>
          <w:sz w:val="20"/>
          <w:szCs w:val="20"/>
          <w:lang w:eastAsia="cs-CZ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5A571E">
        <w:rPr>
          <w:rFonts w:cs="Arial"/>
          <w:b/>
          <w:sz w:val="20"/>
          <w:szCs w:val="20"/>
        </w:rPr>
        <w:t>6</w:t>
      </w:r>
      <w:r w:rsidRPr="00A0037A">
        <w:rPr>
          <w:rFonts w:cs="Arial"/>
          <w:b/>
          <w:sz w:val="20"/>
          <w:szCs w:val="20"/>
        </w:rPr>
        <w:t xml:space="preserve">: </w:t>
      </w:r>
      <w:r w:rsidR="005A571E">
        <w:rPr>
          <w:rFonts w:cs="Arial"/>
          <w:b/>
          <w:sz w:val="20"/>
          <w:szCs w:val="20"/>
        </w:rPr>
        <w:t>Myčka podložních mís pro Oddělení jednodenní chirurgie nemocnice Teplice</w:t>
      </w:r>
    </w:p>
    <w:p w14:paraId="2D73BBF1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EBABC28" w14:textId="77777777" w:rsidR="00724F79" w:rsidRPr="00F93867" w:rsidRDefault="00724F79" w:rsidP="00724F79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7CD115D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7C3F7B4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6CF305CD" w14:textId="77777777" w:rsidR="00AC179D" w:rsidRDefault="00AC179D" w:rsidP="00BE1732">
      <w:pPr>
        <w:tabs>
          <w:tab w:val="left" w:pos="567"/>
        </w:tabs>
        <w:spacing w:after="240" w:line="240" w:lineRule="auto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3ABFE05D" w14:textId="107728F4" w:rsidR="00BE1732" w:rsidRPr="0010600C" w:rsidRDefault="00BE1732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 xml:space="preserve">že plně a </w:t>
      </w:r>
      <w:r w:rsidR="00AC179D" w:rsidRPr="00AC179D">
        <w:rPr>
          <w:rFonts w:eastAsia="Times New Roman" w:cs="Arial"/>
          <w:color w:val="00000A"/>
          <w:sz w:val="20"/>
          <w:szCs w:val="20"/>
          <w:lang w:eastAsia="cs-CZ" w:bidi="he-IL"/>
        </w:rPr>
        <w:t>bezvýhradně akceptuje obligatorní návrh smlouvy, který je přílohou zadávací dokumentace</w:t>
      </w:r>
      <w:r w:rsidR="000D61FE"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>.</w:t>
      </w:r>
    </w:p>
    <w:p w14:paraId="454ACF20" w14:textId="77777777" w:rsidR="00BE1732" w:rsidRPr="00BE1732" w:rsidRDefault="00BE1732" w:rsidP="00CC0CE5">
      <w:p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17F9531A" w14:textId="1D5F7C97" w:rsidR="00AC179D" w:rsidRDefault="00AC179D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eastAsia="Times New Roman" w:cs="Arial"/>
          <w:sz w:val="20"/>
          <w:szCs w:val="20"/>
          <w:lang w:eastAsia="cs-CZ" w:bidi="he-IL"/>
        </w:rPr>
        <w:t xml:space="preserve">že veškeré jím 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 xml:space="preserve">nabízené zboží je </w:t>
      </w:r>
      <w:r w:rsidRPr="00AC179D">
        <w:rPr>
          <w:rFonts w:eastAsia="Times New Roman" w:cs="Arial"/>
          <w:sz w:val="20"/>
          <w:szCs w:val="20"/>
          <w:lang w:eastAsia="cs-CZ" w:bidi="he-IL"/>
        </w:rPr>
        <w:t>nové, nepoužité, splňuje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 22/1997 Sb., o technických požadavcích na výrobky a o změně a doplnění některých zákonů, ve znění pozdějších předpisů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>.</w:t>
      </w:r>
    </w:p>
    <w:p w14:paraId="733B68A5" w14:textId="77777777" w:rsidR="00BE1732" w:rsidRPr="00BE1732" w:rsidRDefault="00BE1732" w:rsidP="00CC0CE5">
      <w:pPr>
        <w:tabs>
          <w:tab w:val="left" w:pos="567"/>
        </w:tabs>
        <w:spacing w:line="240" w:lineRule="auto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44EA4CAA" w14:textId="77777777" w:rsidR="009C6467" w:rsidRDefault="005824A5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cs="Arial"/>
          <w:sz w:val="20"/>
          <w:szCs w:val="20"/>
        </w:rPr>
        <w:t xml:space="preserve">že </w:t>
      </w:r>
      <w:r w:rsidRPr="00AC179D">
        <w:rPr>
          <w:rFonts w:eastAsia="Times New Roman" w:cs="Arial"/>
          <w:sz w:val="20"/>
          <w:szCs w:val="20"/>
          <w:lang w:eastAsia="cs-CZ"/>
        </w:rPr>
        <w:t>zboží je vyrobené z materiálů, které mají certifikáty a atesty zdravotní nezávadnosti, a veškeré povrchy nabízených výrobků včetně příslušenství je možné povrchově dezinfikovat prostředky uvedenými v</w:t>
      </w:r>
      <w:r w:rsidR="00655039" w:rsidRPr="00AC179D">
        <w:rPr>
          <w:rFonts w:eastAsia="Times New Roman" w:cs="Arial"/>
          <w:sz w:val="20"/>
          <w:szCs w:val="20"/>
          <w:lang w:eastAsia="cs-CZ"/>
        </w:rPr>
        <w:t> </w:t>
      </w:r>
      <w:r w:rsidRPr="00AC179D">
        <w:rPr>
          <w:rFonts w:eastAsia="Times New Roman" w:cs="Arial"/>
          <w:sz w:val="20"/>
          <w:szCs w:val="20"/>
          <w:lang w:eastAsia="cs-CZ"/>
        </w:rPr>
        <w:t>dezinfekčním programu Krajské zdravotní, a.s.</w:t>
      </w:r>
    </w:p>
    <w:p w14:paraId="7D8676B3" w14:textId="77777777" w:rsidR="00AC179D" w:rsidRPr="00AC179D" w:rsidRDefault="00AC179D" w:rsidP="00CC0CE5">
      <w:pPr>
        <w:spacing w:line="240" w:lineRule="auto"/>
        <w:rPr>
          <w:rFonts w:cs="Arial"/>
          <w:color w:val="00000A"/>
          <w:sz w:val="20"/>
          <w:szCs w:val="20"/>
        </w:rPr>
      </w:pPr>
    </w:p>
    <w:p w14:paraId="1D3C1EC6" w14:textId="77777777" w:rsidR="000D61FE" w:rsidRPr="0010600C" w:rsidRDefault="00AC179D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cs="Arial"/>
          <w:color w:val="00000A"/>
          <w:sz w:val="20"/>
          <w:szCs w:val="20"/>
        </w:rPr>
        <w:t>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754A5A" w14:textId="77777777" w:rsidR="000D61FE" w:rsidRPr="000D61FE" w:rsidRDefault="000D61FE" w:rsidP="00CC0CE5">
      <w:pPr>
        <w:spacing w:line="240" w:lineRule="auto"/>
        <w:rPr>
          <w:rFonts w:cs="Arial"/>
          <w:iCs/>
          <w:sz w:val="20"/>
          <w:szCs w:val="20"/>
        </w:rPr>
      </w:pPr>
    </w:p>
    <w:p w14:paraId="5E77ACB2" w14:textId="77777777" w:rsidR="000D61FE" w:rsidRPr="000D61FE" w:rsidRDefault="000D61FE" w:rsidP="000D61FE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sz w:val="20"/>
          <w:szCs w:val="20"/>
          <w:lang w:eastAsia="cs-CZ" w:bidi="he-IL"/>
        </w:rPr>
        <w:t xml:space="preserve">že zajistí </w:t>
      </w:r>
      <w:r w:rsidRPr="000D61FE">
        <w:rPr>
          <w:rFonts w:eastAsia="Times New Roman" w:cs="Arial"/>
          <w:bCs/>
          <w:sz w:val="20"/>
          <w:szCs w:val="20"/>
          <w:lang w:eastAsia="cs-CZ" w:bidi="he-IL"/>
        </w:rPr>
        <w:t>po celou dobu plnění veřejné zakázky:</w:t>
      </w:r>
    </w:p>
    <w:p w14:paraId="302921F9" w14:textId="77777777" w:rsidR="000D61FE" w:rsidRPr="000D61FE" w:rsidRDefault="000D61FE" w:rsidP="000D61FE">
      <w:pPr>
        <w:numPr>
          <w:ilvl w:val="0"/>
          <w:numId w:val="6"/>
        </w:numPr>
        <w:tabs>
          <w:tab w:val="left" w:pos="426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tab/>
        <w:t>plnění povinností vyplývajících z právních předpisů České republiky, zejména pak z předpisů pracovněprávních se zaměřením na vytvoření důstojných pracovních podmínek, plnění povinností ve vztahu k odměňování zaměstnanců, dodržování délky pracovní doby, odpočinku, dále plnění povinností vyplývajících z právních předpisů z oblasti zaměstnanosti, bezpečnosti a ochrany zdraví při práci, a to vůči všem osobám podílejícím se na plnění smlouvy, a to i u všech svých poddodavatelů, kteří se budou podílet na plnění této smlouvy,</w:t>
      </w:r>
    </w:p>
    <w:p w14:paraId="4B81A812" w14:textId="594ADD9F" w:rsidR="009A5FE6" w:rsidRPr="00E31E5B" w:rsidRDefault="000D61FE" w:rsidP="00AF7368">
      <w:pPr>
        <w:numPr>
          <w:ilvl w:val="0"/>
          <w:numId w:val="6"/>
        </w:numPr>
        <w:tabs>
          <w:tab w:val="left" w:pos="426"/>
        </w:tabs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lastRenderedPageBreak/>
        <w:t>férové dodavatelské vztahy se svými poddodavateli spočívající zejména v řádném a včasném plnění finančních závazků vůči svým poddodavatelům.</w:t>
      </w:r>
    </w:p>
    <w:p w14:paraId="4A97F5CA" w14:textId="4E67BEEF" w:rsidR="009A5FE6" w:rsidRPr="009A5FE6" w:rsidRDefault="009A5FE6" w:rsidP="00CF02D3">
      <w:pPr>
        <w:pStyle w:val="Odstavecseseznamem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620A6150" w14:textId="257DF48E" w:rsidR="009A5FE6" w:rsidRDefault="009A5FE6" w:rsidP="009A5FE6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</w:t>
      </w:r>
      <w:r w:rsidR="00655039"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vztahu k odměňování zaměstnanců, dodržování délky pracovní doby, odpočinku, dále plnění povinností vyplývajících z právních předpisů z oblasti zaměstnanosti, bezpečnosti a ochrany zdraví při</w:t>
      </w:r>
      <w:r w:rsidR="00655039"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práci, a to vůči všem osobám podílejícím se na plnění smlouvy, a to i u všech svých poddodavatelů, kteří se budou podílet na plnění této smlouvy,</w:t>
      </w:r>
    </w:p>
    <w:p w14:paraId="358C9045" w14:textId="33E67413" w:rsidR="009A5FE6" w:rsidRDefault="009A5FE6" w:rsidP="009A5FE6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>férové dodavatelské vztahy se svými poddodavateli spočívající zejména v řádném a včasném plnění finančních závazků vůči svým poddodavatelům.</w:t>
      </w:r>
    </w:p>
    <w:p w14:paraId="2AFFC489" w14:textId="77777777" w:rsidR="009A5FE6" w:rsidRPr="009A5FE6" w:rsidRDefault="009A5FE6" w:rsidP="009A5FE6">
      <w:pPr>
        <w:pStyle w:val="Odstavecseseznamem"/>
        <w:tabs>
          <w:tab w:val="left" w:pos="426"/>
        </w:tabs>
        <w:spacing w:after="120" w:line="240" w:lineRule="auto"/>
        <w:ind w:left="1080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3327FE1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F612A6D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4430350D" w14:textId="6360B088" w:rsidR="00932EB1" w:rsidRPr="00527B9B" w:rsidRDefault="00167BBD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527B9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CC4A" w14:textId="77777777" w:rsidR="0006184A" w:rsidRDefault="0006184A" w:rsidP="004A044C">
      <w:pPr>
        <w:spacing w:line="240" w:lineRule="auto"/>
      </w:pPr>
      <w:r>
        <w:separator/>
      </w:r>
    </w:p>
  </w:endnote>
  <w:endnote w:type="continuationSeparator" w:id="0">
    <w:p w14:paraId="00EE4B77" w14:textId="77777777" w:rsidR="0006184A" w:rsidRDefault="0006184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CFD7F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B0734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21ABFF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B07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CFD7F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B0734">
                      <w:rPr>
                        <w:szCs w:val="16"/>
                      </w:rPr>
                      <w:t>a</w:t>
                    </w:r>
                  </w:p>
                  <w:p w14:paraId="5F5D5EE1" w14:textId="21ABFF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B07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E00B" w14:textId="77777777" w:rsidR="0006184A" w:rsidRDefault="0006184A" w:rsidP="004A044C">
      <w:pPr>
        <w:spacing w:line="240" w:lineRule="auto"/>
      </w:pPr>
      <w:r>
        <w:separator/>
      </w:r>
    </w:p>
  </w:footnote>
  <w:footnote w:type="continuationSeparator" w:id="0">
    <w:p w14:paraId="470A62AE" w14:textId="77777777" w:rsidR="0006184A" w:rsidRDefault="0006184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0E4C1E16"/>
    <w:multiLevelType w:val="hybridMultilevel"/>
    <w:tmpl w:val="EE1C495C"/>
    <w:lvl w:ilvl="0" w:tplc="24122C42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951C87"/>
    <w:multiLevelType w:val="hybridMultilevel"/>
    <w:tmpl w:val="17EC0246"/>
    <w:lvl w:ilvl="0" w:tplc="05DC15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8011F"/>
    <w:multiLevelType w:val="hybridMultilevel"/>
    <w:tmpl w:val="D20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184A"/>
    <w:rsid w:val="000725D6"/>
    <w:rsid w:val="00073CCE"/>
    <w:rsid w:val="000A0944"/>
    <w:rsid w:val="000A73EC"/>
    <w:rsid w:val="000C4F3C"/>
    <w:rsid w:val="000C7F59"/>
    <w:rsid w:val="000D61FE"/>
    <w:rsid w:val="000E1140"/>
    <w:rsid w:val="000F7A22"/>
    <w:rsid w:val="00101773"/>
    <w:rsid w:val="0010600C"/>
    <w:rsid w:val="00125813"/>
    <w:rsid w:val="00147316"/>
    <w:rsid w:val="001559A3"/>
    <w:rsid w:val="00167BBD"/>
    <w:rsid w:val="00177E0F"/>
    <w:rsid w:val="001B52F3"/>
    <w:rsid w:val="001C39F1"/>
    <w:rsid w:val="001C68BF"/>
    <w:rsid w:val="001D64DC"/>
    <w:rsid w:val="001E3FEB"/>
    <w:rsid w:val="00221A79"/>
    <w:rsid w:val="0023533D"/>
    <w:rsid w:val="00240FFA"/>
    <w:rsid w:val="00241EAC"/>
    <w:rsid w:val="00260DDE"/>
    <w:rsid w:val="0026591C"/>
    <w:rsid w:val="00301DFE"/>
    <w:rsid w:val="0031358D"/>
    <w:rsid w:val="00330E48"/>
    <w:rsid w:val="00331F3A"/>
    <w:rsid w:val="00353FB2"/>
    <w:rsid w:val="00392423"/>
    <w:rsid w:val="00395716"/>
    <w:rsid w:val="003B3991"/>
    <w:rsid w:val="003D4DF8"/>
    <w:rsid w:val="00410F32"/>
    <w:rsid w:val="00462009"/>
    <w:rsid w:val="0047111E"/>
    <w:rsid w:val="004A044C"/>
    <w:rsid w:val="004A68D9"/>
    <w:rsid w:val="004C6686"/>
    <w:rsid w:val="00507B10"/>
    <w:rsid w:val="00523D21"/>
    <w:rsid w:val="00527B9B"/>
    <w:rsid w:val="00540947"/>
    <w:rsid w:val="00551DDC"/>
    <w:rsid w:val="00580EDE"/>
    <w:rsid w:val="005824A5"/>
    <w:rsid w:val="0059645B"/>
    <w:rsid w:val="005964DC"/>
    <w:rsid w:val="005A571E"/>
    <w:rsid w:val="005B402A"/>
    <w:rsid w:val="005C64DB"/>
    <w:rsid w:val="005C7D0B"/>
    <w:rsid w:val="005E3326"/>
    <w:rsid w:val="006166DD"/>
    <w:rsid w:val="00630D69"/>
    <w:rsid w:val="00655039"/>
    <w:rsid w:val="00657FE1"/>
    <w:rsid w:val="00673EEF"/>
    <w:rsid w:val="006A3689"/>
    <w:rsid w:val="006C53A2"/>
    <w:rsid w:val="006E0370"/>
    <w:rsid w:val="006E2395"/>
    <w:rsid w:val="006F2635"/>
    <w:rsid w:val="00700534"/>
    <w:rsid w:val="0071483B"/>
    <w:rsid w:val="00724F79"/>
    <w:rsid w:val="007476D3"/>
    <w:rsid w:val="00770749"/>
    <w:rsid w:val="00824631"/>
    <w:rsid w:val="008650CD"/>
    <w:rsid w:val="0089794F"/>
    <w:rsid w:val="008B69A4"/>
    <w:rsid w:val="008E311B"/>
    <w:rsid w:val="008F4FC4"/>
    <w:rsid w:val="008F6A0E"/>
    <w:rsid w:val="0090413A"/>
    <w:rsid w:val="00911071"/>
    <w:rsid w:val="00932EB1"/>
    <w:rsid w:val="0097715D"/>
    <w:rsid w:val="009876AE"/>
    <w:rsid w:val="009942A6"/>
    <w:rsid w:val="009969EB"/>
    <w:rsid w:val="009A2A5A"/>
    <w:rsid w:val="009A5FE6"/>
    <w:rsid w:val="009A699B"/>
    <w:rsid w:val="009B274E"/>
    <w:rsid w:val="009C6467"/>
    <w:rsid w:val="00A037B7"/>
    <w:rsid w:val="00A15D6B"/>
    <w:rsid w:val="00A31EB3"/>
    <w:rsid w:val="00A77944"/>
    <w:rsid w:val="00AA676B"/>
    <w:rsid w:val="00AB233A"/>
    <w:rsid w:val="00AB3597"/>
    <w:rsid w:val="00AC179D"/>
    <w:rsid w:val="00AF22E6"/>
    <w:rsid w:val="00AF7368"/>
    <w:rsid w:val="00B04E80"/>
    <w:rsid w:val="00B16B0B"/>
    <w:rsid w:val="00B229F5"/>
    <w:rsid w:val="00B25962"/>
    <w:rsid w:val="00B34585"/>
    <w:rsid w:val="00BC0A5A"/>
    <w:rsid w:val="00BE1732"/>
    <w:rsid w:val="00C070C0"/>
    <w:rsid w:val="00C207E1"/>
    <w:rsid w:val="00C26BA0"/>
    <w:rsid w:val="00C46E01"/>
    <w:rsid w:val="00C7652B"/>
    <w:rsid w:val="00CB00B9"/>
    <w:rsid w:val="00CC0CE5"/>
    <w:rsid w:val="00CC227C"/>
    <w:rsid w:val="00CE2490"/>
    <w:rsid w:val="00CF02D3"/>
    <w:rsid w:val="00D07F38"/>
    <w:rsid w:val="00D21F38"/>
    <w:rsid w:val="00D22279"/>
    <w:rsid w:val="00D271E1"/>
    <w:rsid w:val="00D2792E"/>
    <w:rsid w:val="00D31ACC"/>
    <w:rsid w:val="00D47E6C"/>
    <w:rsid w:val="00D7639E"/>
    <w:rsid w:val="00D9237F"/>
    <w:rsid w:val="00DC07AB"/>
    <w:rsid w:val="00DD3A59"/>
    <w:rsid w:val="00DE56F9"/>
    <w:rsid w:val="00DF6AC4"/>
    <w:rsid w:val="00E01B24"/>
    <w:rsid w:val="00E1346F"/>
    <w:rsid w:val="00E27589"/>
    <w:rsid w:val="00E31E5B"/>
    <w:rsid w:val="00E3756C"/>
    <w:rsid w:val="00E87CBA"/>
    <w:rsid w:val="00E9376B"/>
    <w:rsid w:val="00E94005"/>
    <w:rsid w:val="00EE60B1"/>
    <w:rsid w:val="00F37091"/>
    <w:rsid w:val="00F51BDA"/>
    <w:rsid w:val="00F608B1"/>
    <w:rsid w:val="00FB0734"/>
    <w:rsid w:val="00F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E0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5824A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70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60</cp:revision>
  <cp:lastPrinted>2025-02-20T13:28:00Z</cp:lastPrinted>
  <dcterms:created xsi:type="dcterms:W3CDTF">2025-05-27T13:30:00Z</dcterms:created>
  <dcterms:modified xsi:type="dcterms:W3CDTF">2026-03-17T12:10:00Z</dcterms:modified>
</cp:coreProperties>
</file>