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6A6C" w14:textId="1199E309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4FB8694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066B155" w14:textId="673E0F22" w:rsidR="000F4F62" w:rsidRDefault="00367ED5" w:rsidP="000F4F62">
      <w:pPr>
        <w:jc w:val="center"/>
        <w:rPr>
          <w:rFonts w:cs="Arial"/>
          <w:i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 w:rsidR="00370403">
        <w:rPr>
          <w:rFonts w:eastAsia="Calibri" w:cs="Arial"/>
          <w:b/>
          <w:caps/>
          <w:szCs w:val="20"/>
          <w:u w:val="single"/>
        </w:rPr>
        <w:t xml:space="preserve">: </w:t>
      </w:r>
      <w:r w:rsidR="000160B7">
        <w:rPr>
          <w:rFonts w:cs="Arial"/>
          <w:b/>
          <w:i/>
          <w:snapToGrid w:val="0"/>
          <w:szCs w:val="20"/>
        </w:rPr>
        <w:t>Dodávky úklidových vozíků 2026</w:t>
      </w:r>
      <w:r w:rsidR="000160B7">
        <w:rPr>
          <w:rFonts w:cs="Arial"/>
          <w:b/>
          <w:szCs w:val="20"/>
        </w:rPr>
        <w:t>(</w:t>
      </w:r>
      <w:r w:rsidR="000160B7">
        <w:rPr>
          <w:rFonts w:cs="Arial"/>
          <w:b/>
          <w:szCs w:val="20"/>
          <w:highlight w:val="yellow"/>
        </w:rPr>
        <w:t>číslo a název části doplní dodavatel</w:t>
      </w:r>
      <w:r w:rsidR="000160B7">
        <w:rPr>
          <w:rFonts w:cs="Arial"/>
          <w:b/>
          <w:szCs w:val="20"/>
        </w:rPr>
        <w:t>)</w:t>
      </w:r>
    </w:p>
    <w:p w14:paraId="5EADF45A" w14:textId="77777777" w:rsidR="003C2C96" w:rsidRDefault="003C2C96">
      <w:pPr>
        <w:ind w:right="-1"/>
        <w:rPr>
          <w:rFonts w:cs="Arial"/>
          <w:szCs w:val="20"/>
        </w:rPr>
      </w:pPr>
    </w:p>
    <w:p w14:paraId="5283FEC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CD30412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364FFB35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5E6A678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56503D6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50EB9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A0580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3119881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5146222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77B422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0D8E0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CFCC0B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0615CD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EA556BE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7FD6D91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A1AA93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234A0F7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810084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BDA94F3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5B90EC51" w14:textId="77777777" w:rsidR="003C2C96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61C6C88C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2089CFF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3F7B98F6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3A7E34C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5AC78A7D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8E7284D" w14:textId="11D649A5" w:rsidR="00FC4EB2" w:rsidRDefault="00FC4EB2" w:rsidP="00E87716">
      <w:pPr>
        <w:tabs>
          <w:tab w:val="left" w:pos="567"/>
        </w:tabs>
        <w:spacing w:after="24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64D3F3D7" w14:textId="323E6216" w:rsidR="00924C2F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40B64111" w14:textId="77777777" w:rsidR="00924C2F" w:rsidRDefault="00924C2F" w:rsidP="00924C2F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AEAED70" w14:textId="2D66D4DF" w:rsidR="00924C2F" w:rsidRDefault="00924C2F" w:rsidP="00924C2F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b) zákona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1E45BDCF" w14:textId="77777777" w:rsidR="00924C2F" w:rsidRPr="00FC4EB2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2701C6F3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1AEE6707" w14:textId="77777777" w:rsidR="004B17F5" w:rsidRDefault="004B17F5" w:rsidP="004B17F5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E139A5"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46F33A9B" w14:textId="77777777" w:rsidR="004B17F5" w:rsidRPr="00E139A5" w:rsidRDefault="004B17F5" w:rsidP="004B17F5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splňuje požadavky zadavatele týkající se povinnosti sjednání pojištění odpovědnosti za škodu způsobenou dodavatelem stanovené v zadávací dokumentaci.</w:t>
      </w:r>
    </w:p>
    <w:p w14:paraId="7C1C1596" w14:textId="77777777" w:rsidR="004B17F5" w:rsidRPr="00E139A5" w:rsidRDefault="004B17F5" w:rsidP="004B17F5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E139A5">
        <w:rPr>
          <w:rFonts w:cs="Arial"/>
          <w:color w:val="00000A"/>
          <w:szCs w:val="20"/>
        </w:rPr>
        <w:lastRenderedPageBreak/>
        <w:t>Účastník</w:t>
      </w:r>
      <w:r w:rsidRPr="00E139A5"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41CAC391" w14:textId="77777777" w:rsidR="003C2C96" w:rsidRDefault="003C2C96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1ABD5F4E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6DFDEDB4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 w:rsidSect="00B462F1">
      <w:headerReference w:type="default" r:id="rId7"/>
      <w:footerReference w:type="default" r:id="rId8"/>
      <w:pgSz w:w="11906" w:h="16838" w:code="9"/>
      <w:pgMar w:top="2835" w:right="851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6421B" w14:textId="77777777" w:rsidR="00A34C65" w:rsidRDefault="00A34C65">
      <w:r>
        <w:separator/>
      </w:r>
    </w:p>
  </w:endnote>
  <w:endnote w:type="continuationSeparator" w:id="0">
    <w:p w14:paraId="21B3337C" w14:textId="77777777" w:rsidR="00A34C65" w:rsidRDefault="00A3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FD4E" w14:textId="77777777" w:rsidR="00B462F1" w:rsidRDefault="00B462F1" w:rsidP="00B462F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86D08" wp14:editId="495BA1A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1F05B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33EB78A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813F2DD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86D0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811F05B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33EB78A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813F2DD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54492C" wp14:editId="4B87F2D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B0F69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7C752E" wp14:editId="76A8335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0C8E3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B077704" w14:textId="77777777" w:rsidR="00B462F1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6DCA65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7C752E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B60C8E3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B077704" w14:textId="77777777" w:rsidR="00B462F1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86DCA65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C64AFA" wp14:editId="2B371F7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FA181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5DA38AE2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613E2B5" w14:textId="77777777" w:rsidR="00B462F1" w:rsidRPr="00240FFA" w:rsidRDefault="00B462F1" w:rsidP="00B462F1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64AFA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7BFA181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5DA38AE2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613E2B5" w14:textId="77777777" w:rsidR="00B462F1" w:rsidRPr="00240FFA" w:rsidRDefault="00B462F1" w:rsidP="00B462F1">
                    <w:pPr>
                      <w:pStyle w:val="textzapati"/>
                    </w:pPr>
                    <w:r>
                      <w:t xml:space="preserve">č.ú.: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BF702C" wp14:editId="573F348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BFB333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ED00D12" wp14:editId="7E922B1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6614F" w14:textId="42CD3543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t xml:space="preserve"> </w:t>
    </w:r>
  </w:p>
  <w:p w14:paraId="6BA00D3B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628823F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5F51" w14:textId="77777777" w:rsidR="00A34C65" w:rsidRDefault="00A34C65">
      <w:r>
        <w:separator/>
      </w:r>
    </w:p>
  </w:footnote>
  <w:footnote w:type="continuationSeparator" w:id="0">
    <w:p w14:paraId="2F6DD219" w14:textId="77777777" w:rsidR="00A34C65" w:rsidRDefault="00A3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D88F" w14:textId="77777777" w:rsidR="00B462F1" w:rsidRDefault="00B462F1" w:rsidP="00B462F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05A5D1B3" wp14:editId="456A7B2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32059" wp14:editId="0FFCAB0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DD8C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5122BB63" w14:textId="3CA022F5" w:rsidR="003C2C96" w:rsidRDefault="003C2C96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0160B7"/>
    <w:rsid w:val="000D16CA"/>
    <w:rsid w:val="000E5279"/>
    <w:rsid w:val="000F4F62"/>
    <w:rsid w:val="001B61ED"/>
    <w:rsid w:val="001E2090"/>
    <w:rsid w:val="002831E4"/>
    <w:rsid w:val="00332CC3"/>
    <w:rsid w:val="00334578"/>
    <w:rsid w:val="00367ED5"/>
    <w:rsid w:val="00370403"/>
    <w:rsid w:val="003C2C96"/>
    <w:rsid w:val="003E24D0"/>
    <w:rsid w:val="003F79D5"/>
    <w:rsid w:val="004751EF"/>
    <w:rsid w:val="004B17F5"/>
    <w:rsid w:val="00530C35"/>
    <w:rsid w:val="00575394"/>
    <w:rsid w:val="005812DE"/>
    <w:rsid w:val="007A7427"/>
    <w:rsid w:val="00867DBF"/>
    <w:rsid w:val="00924C2F"/>
    <w:rsid w:val="009E7BD0"/>
    <w:rsid w:val="00A06E03"/>
    <w:rsid w:val="00A2297C"/>
    <w:rsid w:val="00A34C65"/>
    <w:rsid w:val="00A6717A"/>
    <w:rsid w:val="00A85EA7"/>
    <w:rsid w:val="00A95519"/>
    <w:rsid w:val="00AA561B"/>
    <w:rsid w:val="00AC51AA"/>
    <w:rsid w:val="00B4172F"/>
    <w:rsid w:val="00B462F1"/>
    <w:rsid w:val="00B5705B"/>
    <w:rsid w:val="00B73350"/>
    <w:rsid w:val="00BA3CA6"/>
    <w:rsid w:val="00C17B6D"/>
    <w:rsid w:val="00D83B9C"/>
    <w:rsid w:val="00D91F52"/>
    <w:rsid w:val="00E537B2"/>
    <w:rsid w:val="00E87716"/>
    <w:rsid w:val="00EB7ED8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5184D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B462F1"/>
    <w:rPr>
      <w:rFonts w:ascii="Arial" w:hAnsi="Arial"/>
      <w:szCs w:val="24"/>
    </w:rPr>
  </w:style>
  <w:style w:type="paragraph" w:customStyle="1" w:styleId="textzapati">
    <w:name w:val="text zapati"/>
    <w:basedOn w:val="Normln"/>
    <w:next w:val="Normln"/>
    <w:link w:val="textzapatiChar"/>
    <w:qFormat/>
    <w:rsid w:val="00B462F1"/>
    <w:pPr>
      <w:spacing w:line="360" w:lineRule="auto"/>
    </w:pPr>
    <w:rPr>
      <w:rFonts w:eastAsiaTheme="minorHAnsi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B462F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ZpatChar">
    <w:name w:val="Zápatí Char"/>
    <w:basedOn w:val="Standardnpsmoodstavce"/>
    <w:link w:val="Zpat"/>
    <w:uiPriority w:val="99"/>
    <w:rsid w:val="00B462F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DAB9-6B50-47C1-8AE4-83F7BB2F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11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16</cp:revision>
  <dcterms:created xsi:type="dcterms:W3CDTF">2025-10-13T11:12:00Z</dcterms:created>
  <dcterms:modified xsi:type="dcterms:W3CDTF">2026-03-10T09:22:00Z</dcterms:modified>
</cp:coreProperties>
</file>