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ADD6A8B" w:rsidR="003A0BD7" w:rsidRPr="00F548D0" w:rsidRDefault="0079635A" w:rsidP="0079635A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A42F51" w:rsidRPr="00A42F51">
              <w:rPr>
                <w:rFonts w:cs="Arial"/>
                <w:b/>
                <w:i/>
                <w:snapToGrid w:val="0"/>
                <w:sz w:val="20"/>
                <w:szCs w:val="20"/>
              </w:rPr>
              <w:t>Dodávky úklidových vozíků 2026</w:t>
            </w:r>
            <w:r w:rsidR="00A42F51">
              <w:rPr>
                <w:rFonts w:cs="Arial"/>
                <w:b/>
                <w:sz w:val="20"/>
                <w:szCs w:val="20"/>
              </w:rPr>
              <w:t>(</w:t>
            </w:r>
            <w:r w:rsidR="00A42F51"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 w:rsidR="00A42F51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2BAF" w14:textId="77777777" w:rsidR="007F0846" w:rsidRDefault="007F0846" w:rsidP="004A044C">
      <w:pPr>
        <w:spacing w:line="240" w:lineRule="auto"/>
      </w:pPr>
      <w:r>
        <w:separator/>
      </w:r>
    </w:p>
  </w:endnote>
  <w:endnote w:type="continuationSeparator" w:id="0">
    <w:p w14:paraId="03F54B9E" w14:textId="77777777" w:rsidR="007F0846" w:rsidRDefault="007F08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C394" w14:textId="77777777" w:rsidR="007F0846" w:rsidRDefault="007F0846" w:rsidP="004A044C">
      <w:pPr>
        <w:spacing w:line="240" w:lineRule="auto"/>
      </w:pPr>
      <w:r>
        <w:separator/>
      </w:r>
    </w:p>
  </w:footnote>
  <w:footnote w:type="continuationSeparator" w:id="0">
    <w:p w14:paraId="53EE9A04" w14:textId="77777777" w:rsidR="007F0846" w:rsidRDefault="007F08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E6C32"/>
    <w:rsid w:val="001F15F6"/>
    <w:rsid w:val="002054C7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B0F2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9635A"/>
    <w:rsid w:val="00796B1A"/>
    <w:rsid w:val="007C48FB"/>
    <w:rsid w:val="007D38B4"/>
    <w:rsid w:val="007F0846"/>
    <w:rsid w:val="00805299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42F51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60259"/>
    <w:rsid w:val="00D7639E"/>
    <w:rsid w:val="00D9237F"/>
    <w:rsid w:val="00DE56F9"/>
    <w:rsid w:val="00E01B24"/>
    <w:rsid w:val="00E1346F"/>
    <w:rsid w:val="00E3756C"/>
    <w:rsid w:val="00E87CBA"/>
    <w:rsid w:val="00E94005"/>
    <w:rsid w:val="00EA34F4"/>
    <w:rsid w:val="00EE60B1"/>
    <w:rsid w:val="00F37091"/>
    <w:rsid w:val="00F548D0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23</cp:revision>
  <cp:lastPrinted>2025-02-20T13:28:00Z</cp:lastPrinted>
  <dcterms:created xsi:type="dcterms:W3CDTF">2025-05-14T05:55:00Z</dcterms:created>
  <dcterms:modified xsi:type="dcterms:W3CDTF">2026-03-10T09:22:00Z</dcterms:modified>
</cp:coreProperties>
</file>