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332C" w14:textId="77777777" w:rsidR="00986946" w:rsidRPr="00986946" w:rsidRDefault="00986946" w:rsidP="00986946">
      <w:pPr>
        <w:spacing w:after="120" w:line="240" w:lineRule="auto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986946">
        <w:rPr>
          <w:rFonts w:eastAsia="Calibri" w:cs="Arial"/>
          <w:b/>
          <w:caps/>
          <w:sz w:val="28"/>
          <w:szCs w:val="28"/>
          <w:lang w:eastAsia="cs-CZ"/>
        </w:rPr>
        <w:t>čestné prohlášení dodavatele</w:t>
      </w:r>
    </w:p>
    <w:p w14:paraId="2B3DF83A" w14:textId="77777777" w:rsidR="00986946" w:rsidRPr="00986946" w:rsidRDefault="00986946" w:rsidP="00986946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0368895D" w14:textId="288C6288" w:rsidR="00986946" w:rsidRPr="00986946" w:rsidRDefault="00986946" w:rsidP="00986946">
      <w:pPr>
        <w:spacing w:line="240" w:lineRule="auto"/>
        <w:ind w:left="3540" w:hanging="3540"/>
        <w:rPr>
          <w:rFonts w:eastAsia="Times New Roman" w:cs="Arial"/>
          <w:b/>
          <w:bCs/>
          <w:sz w:val="20"/>
          <w:szCs w:val="20"/>
          <w:lang w:eastAsia="cs-CZ"/>
        </w:rPr>
      </w:pPr>
      <w:r w:rsidRPr="00986946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986946">
        <w:rPr>
          <w:rFonts w:eastAsia="Times New Roman" w:cs="Arial"/>
          <w:b/>
          <w:sz w:val="20"/>
          <w:szCs w:val="20"/>
          <w:lang w:eastAsia="cs-CZ"/>
        </w:rPr>
        <w:t>:</w:t>
      </w:r>
      <w:r w:rsidRPr="00986946">
        <w:rPr>
          <w:rFonts w:eastAsia="Times New Roman" w:cs="Arial"/>
          <w:b/>
          <w:sz w:val="20"/>
          <w:szCs w:val="20"/>
          <w:lang w:eastAsia="cs-CZ"/>
        </w:rPr>
        <w:tab/>
      </w:r>
      <w:r w:rsidR="00C6657E" w:rsidRPr="00C6657E">
        <w:rPr>
          <w:rFonts w:eastAsia="Times New Roman" w:cs="Arial"/>
          <w:b/>
          <w:sz w:val="20"/>
          <w:szCs w:val="20"/>
          <w:lang w:eastAsia="cs-CZ"/>
        </w:rPr>
        <w:t>Podpora informačního systému pro vyhodnocování telefonního provozu WIN-TEL</w:t>
      </w:r>
    </w:p>
    <w:p w14:paraId="5C6A626A" w14:textId="77777777" w:rsidR="00986946" w:rsidRPr="00986946" w:rsidRDefault="00986946" w:rsidP="00986946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84E6E19" w14:textId="77777777" w:rsidR="00986946" w:rsidRPr="00986946" w:rsidRDefault="00986946" w:rsidP="00986946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3E29D01" w14:textId="77777777" w:rsidR="00986946" w:rsidRPr="00986946" w:rsidRDefault="00986946" w:rsidP="00986946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986946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dodavatelE:</w:t>
      </w:r>
    </w:p>
    <w:p w14:paraId="57AE2D2B" w14:textId="77777777" w:rsidR="00986946" w:rsidRPr="00986946" w:rsidRDefault="00986946" w:rsidP="00986946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986946" w:rsidRPr="00986946" w14:paraId="26FCD4D6" w14:textId="77777777" w:rsidTr="006B6769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7A38F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1A9617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6A9EBB5E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DDF79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F2F49C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0847FD11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6F5EA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94FA02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2B2C2A9A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41C96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89952A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7D0227AB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B0E37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3DA2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56B8D7AF" w14:textId="77777777" w:rsidR="00986946" w:rsidRPr="00986946" w:rsidRDefault="00986946" w:rsidP="00986946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4057B800" w14:textId="219A9AEC" w:rsidR="00986946" w:rsidRPr="00986946" w:rsidRDefault="00986946" w:rsidP="00986946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986946">
        <w:rPr>
          <w:rFonts w:eastAsia="Calibri" w:cs="Arial"/>
          <w:b/>
          <w:sz w:val="20"/>
          <w:szCs w:val="20"/>
          <w:lang w:eastAsia="cs-CZ"/>
        </w:rPr>
        <w:t>Dodavatel tímto v souladu s ustanovením § 86 odst. 2 zákona č. 134/2016 Sb., o zadávání veřejných zakázek (dále jen „</w:t>
      </w:r>
      <w:r w:rsidRPr="00986946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986946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003ABDAF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986946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B144469" w14:textId="433612DF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  <w:r w:rsidRPr="00986946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986946">
        <w:rPr>
          <w:rFonts w:eastAsia="Calibri" w:cs="Arial"/>
          <w:b/>
          <w:sz w:val="20"/>
          <w:szCs w:val="20"/>
          <w:lang w:eastAsia="cs-CZ"/>
        </w:rPr>
        <w:t>§ 74 zákona</w:t>
      </w:r>
      <w:r w:rsidRPr="00986946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63913B39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986946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5599D3B2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  <w:r w:rsidRPr="00986946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986946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986946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095B3347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14:paraId="0ACAD595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986946">
        <w:rPr>
          <w:rFonts w:eastAsia="Times New Roman" w:cs="Arial"/>
          <w:color w:val="00000A"/>
          <w:sz w:val="20"/>
          <w:szCs w:val="20"/>
          <w:lang w:eastAsia="cs-CZ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22705DBE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986946">
        <w:rPr>
          <w:rFonts w:eastAsia="Times New Roman" w:cs="Arial"/>
          <w:color w:val="00000A"/>
          <w:sz w:val="20"/>
          <w:szCs w:val="20"/>
          <w:lang w:eastAsia="cs-CZ"/>
        </w:rPr>
        <w:t>Dodavatel čestně prohlašuje, že plně a bezvýhradně akceptuje obligatorní návrh kupní smlouvy, který je přílohou zadávací dokumentace.</w:t>
      </w:r>
    </w:p>
    <w:p w14:paraId="4BC906BB" w14:textId="5BED6BD8" w:rsidR="00986946" w:rsidRDefault="00986946" w:rsidP="00986946">
      <w:pPr>
        <w:snapToGrid w:val="0"/>
        <w:spacing w:after="120" w:line="240" w:lineRule="auto"/>
        <w:rPr>
          <w:rFonts w:eastAsia="Times New Roman" w:cs="Arial"/>
          <w:sz w:val="20"/>
          <w:szCs w:val="20"/>
          <w:lang w:eastAsia="cs-CZ"/>
        </w:rPr>
      </w:pPr>
      <w:r w:rsidRPr="00986946">
        <w:rPr>
          <w:rFonts w:eastAsia="Times New Roman" w:cs="Arial"/>
          <w:iCs/>
          <w:sz w:val="20"/>
          <w:szCs w:val="20"/>
          <w:lang w:eastAsia="cs-CZ"/>
        </w:rPr>
        <w:t xml:space="preserve">Dodavatel čestně prohlašuje, </w:t>
      </w:r>
      <w:r w:rsidRPr="00986946">
        <w:rPr>
          <w:rFonts w:eastAsia="Times New Roman" w:cs="Arial"/>
          <w:b/>
          <w:sz w:val="20"/>
          <w:szCs w:val="20"/>
          <w:lang w:eastAsia="cs-CZ"/>
        </w:rPr>
        <w:t xml:space="preserve">že splní </w:t>
      </w:r>
      <w:r w:rsidRPr="00986946">
        <w:rPr>
          <w:rFonts w:eastAsia="Times New Roman" w:cs="Arial"/>
          <w:sz w:val="20"/>
          <w:szCs w:val="20"/>
          <w:lang w:eastAsia="cs-CZ"/>
        </w:rPr>
        <w:t>požadavky zadavatele týkající se sjednání pojištění odpovědnosti v požadované výši.</w:t>
      </w:r>
    </w:p>
    <w:p w14:paraId="3E4F1270" w14:textId="6013BA24" w:rsidR="00C6657E" w:rsidRDefault="00C6657E" w:rsidP="00986946">
      <w:pPr>
        <w:snapToGrid w:val="0"/>
        <w:spacing w:after="120" w:line="240" w:lineRule="auto"/>
        <w:rPr>
          <w:rFonts w:cs="Arial"/>
          <w:sz w:val="20"/>
          <w:szCs w:val="20"/>
        </w:rPr>
      </w:pPr>
      <w:r>
        <w:rPr>
          <w:rFonts w:eastAsia="Times New Roman" w:cs="Arial"/>
          <w:sz w:val="20"/>
          <w:szCs w:val="20"/>
          <w:lang w:eastAsia="cs-CZ"/>
        </w:rPr>
        <w:t xml:space="preserve">Dodavatel čestně prohlašuje, že splní standardy zadavatele </w:t>
      </w:r>
      <w:r w:rsidRPr="00785F44">
        <w:rPr>
          <w:rFonts w:cs="Arial"/>
          <w:sz w:val="20"/>
          <w:szCs w:val="20"/>
        </w:rPr>
        <w:t xml:space="preserve">„Požadavky na provedení a kvalitu ICT“ </w:t>
      </w:r>
      <w:r>
        <w:rPr>
          <w:rFonts w:cs="Arial"/>
          <w:sz w:val="20"/>
          <w:szCs w:val="20"/>
        </w:rPr>
        <w:t xml:space="preserve">a „Bezpečnostní standard“ </w:t>
      </w:r>
      <w:r w:rsidRPr="00785F44">
        <w:rPr>
          <w:rFonts w:cs="Arial"/>
          <w:sz w:val="20"/>
          <w:szCs w:val="20"/>
        </w:rPr>
        <w:t>v plném rozsahu</w:t>
      </w:r>
      <w:r>
        <w:rPr>
          <w:rFonts w:cs="Arial"/>
          <w:sz w:val="20"/>
          <w:szCs w:val="20"/>
        </w:rPr>
        <w:t>.</w:t>
      </w:r>
    </w:p>
    <w:p w14:paraId="6FD8D436" w14:textId="77777777" w:rsidR="00C6657E" w:rsidRPr="00986946" w:rsidRDefault="00C6657E" w:rsidP="00986946">
      <w:pPr>
        <w:snapToGrid w:val="0"/>
        <w:spacing w:after="120" w:line="240" w:lineRule="auto"/>
        <w:rPr>
          <w:rFonts w:eastAsia="Times New Roman" w:cs="Arial"/>
          <w:sz w:val="20"/>
          <w:szCs w:val="20"/>
          <w:lang w:eastAsia="cs-CZ"/>
        </w:rPr>
      </w:pPr>
    </w:p>
    <w:p w14:paraId="26F89F1E" w14:textId="77777777" w:rsidR="00C621DB" w:rsidRPr="00C621DB" w:rsidRDefault="00C621DB" w:rsidP="00C621DB">
      <w:pPr>
        <w:pStyle w:val="Normln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1DB">
        <w:rPr>
          <w:rFonts w:ascii="Arial" w:hAnsi="Arial" w:cs="Arial"/>
          <w:sz w:val="20"/>
          <w:szCs w:val="20"/>
        </w:rPr>
        <w:t xml:space="preserve">Dodavatel bere na vědomí, že zadavatel je </w:t>
      </w:r>
      <w:r w:rsidRPr="00C621DB">
        <w:rPr>
          <w:rStyle w:val="Siln"/>
          <w:rFonts w:ascii="Arial" w:hAnsi="Arial" w:cs="Arial"/>
          <w:sz w:val="20"/>
          <w:szCs w:val="20"/>
        </w:rPr>
        <w:t>poskytovatelem regulované služby</w:t>
      </w:r>
      <w:r w:rsidRPr="00C621DB">
        <w:rPr>
          <w:rFonts w:ascii="Arial" w:hAnsi="Arial" w:cs="Arial"/>
          <w:sz w:val="20"/>
          <w:szCs w:val="20"/>
        </w:rPr>
        <w:t xml:space="preserve"> podle zákona č. 264/2025 Sb., o kybernetické bezpečnosti (dále jen „ZKB“), a zavazuje se, že:</w:t>
      </w:r>
    </w:p>
    <w:p w14:paraId="2AFD04D0" w14:textId="77777777" w:rsidR="00C621DB" w:rsidRPr="00C621DB" w:rsidRDefault="00C621DB" w:rsidP="00C621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621DB">
        <w:rPr>
          <w:rFonts w:eastAsia="Times New Roman" w:cs="Arial"/>
          <w:sz w:val="20"/>
          <w:szCs w:val="20"/>
          <w:lang w:eastAsia="cs-CZ"/>
        </w:rPr>
        <w:lastRenderedPageBreak/>
        <w:t>při plnění veřejné zakázky bude dodržovat všechny povinnosti vyplývající ze ZKB a souvisejících právních předpisů,</w:t>
      </w:r>
    </w:p>
    <w:p w14:paraId="47AE5AE8" w14:textId="77777777" w:rsidR="00C621DB" w:rsidRPr="00C621DB" w:rsidRDefault="00C621DB" w:rsidP="00C621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621DB">
        <w:rPr>
          <w:rFonts w:eastAsia="Times New Roman" w:cs="Arial"/>
          <w:sz w:val="20"/>
          <w:szCs w:val="20"/>
          <w:lang w:eastAsia="cs-CZ"/>
        </w:rPr>
        <w:t>nabídne a dodá pouze takový předmět plnění, který je v souladu s právními předpisy a normami České republiky a Evropské unie,</w:t>
      </w:r>
    </w:p>
    <w:p w14:paraId="06E24ABB" w14:textId="77777777" w:rsidR="00C621DB" w:rsidRPr="00C621DB" w:rsidRDefault="00C621DB" w:rsidP="00C621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621DB">
        <w:rPr>
          <w:rFonts w:eastAsia="Times New Roman" w:cs="Arial"/>
          <w:sz w:val="20"/>
          <w:szCs w:val="20"/>
          <w:lang w:eastAsia="cs-CZ"/>
        </w:rPr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 w14:paraId="3259903F" w14:textId="77777777" w:rsidR="00C621DB" w:rsidRPr="00C621DB" w:rsidRDefault="00C621DB" w:rsidP="00C621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621DB">
        <w:rPr>
          <w:rFonts w:eastAsia="Times New Roman" w:cs="Arial"/>
          <w:sz w:val="20"/>
          <w:szCs w:val="20"/>
          <w:lang w:eastAsia="cs-CZ"/>
        </w:rPr>
        <w:t>bere na vědomí, že zadavatel může být povinen vypovědět smlouvu, pokud by její plnění bylo v rozporu s opatřením vydaným podle ZKB.</w:t>
      </w:r>
    </w:p>
    <w:p w14:paraId="312B4941" w14:textId="06618696" w:rsidR="00C621DB" w:rsidRDefault="00C621DB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6674DCDD" w14:textId="2C4A0937" w:rsidR="00C621DB" w:rsidRDefault="00C621DB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2F505148" w14:textId="77777777" w:rsidR="00C621DB" w:rsidRDefault="00C621DB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79D4DBB7" w14:textId="77777777" w:rsidR="00986946" w:rsidRPr="00986946" w:rsidRDefault="00986946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3EAF9B03" w14:textId="77777777" w:rsidR="00986946" w:rsidRPr="00986946" w:rsidRDefault="00986946" w:rsidP="00986946">
      <w:pPr>
        <w:snapToGrid w:val="0"/>
        <w:spacing w:after="120" w:line="240" w:lineRule="auto"/>
        <w:rPr>
          <w:rFonts w:eastAsia="Times New Roman" w:cs="Arial"/>
          <w:sz w:val="20"/>
          <w:szCs w:val="20"/>
          <w:lang w:eastAsia="cs-CZ"/>
        </w:rPr>
      </w:pPr>
      <w:r w:rsidRPr="0098694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986946">
        <w:rPr>
          <w:rFonts w:eastAsia="Times New Roman" w:cs="Arial"/>
          <w:sz w:val="20"/>
          <w:szCs w:val="20"/>
          <w:lang w:eastAsia="cs-CZ"/>
        </w:rPr>
        <w:tab/>
      </w:r>
      <w:r w:rsidRPr="0098694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</w:p>
    <w:p w14:paraId="71DAA2BF" w14:textId="77777777" w:rsidR="00986946" w:rsidRPr="00986946" w:rsidRDefault="00986946" w:rsidP="00986946">
      <w:pPr>
        <w:snapToGrid w:val="0"/>
        <w:spacing w:after="120" w:line="240" w:lineRule="auto"/>
        <w:ind w:left="4248"/>
        <w:rPr>
          <w:rFonts w:eastAsia="Times New Roman" w:cs="Arial"/>
          <w:sz w:val="20"/>
          <w:szCs w:val="20"/>
          <w:lang w:eastAsia="cs-CZ"/>
        </w:rPr>
      </w:pPr>
      <w:r w:rsidRPr="00986946">
        <w:rPr>
          <w:rFonts w:eastAsia="Times New Roman" w:cs="Arial"/>
          <w:sz w:val="20"/>
          <w:szCs w:val="20"/>
          <w:lang w:eastAsia="cs-CZ"/>
        </w:rPr>
        <w:t>titul, jméno, příjmení, funkce, podpis oprávněné osoby jednat za dodavatele</w:t>
      </w:r>
    </w:p>
    <w:p w14:paraId="6BA25F5D" w14:textId="77777777" w:rsidR="00986946" w:rsidRPr="00986946" w:rsidRDefault="00986946" w:rsidP="00986946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3D11DF06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F1503" w14:textId="77777777" w:rsidR="00F351B2" w:rsidRDefault="00F351B2" w:rsidP="004A044C">
      <w:pPr>
        <w:spacing w:line="240" w:lineRule="auto"/>
      </w:pPr>
      <w:r>
        <w:separator/>
      </w:r>
    </w:p>
  </w:endnote>
  <w:endnote w:type="continuationSeparator" w:id="0">
    <w:p w14:paraId="5F365E21" w14:textId="77777777" w:rsidR="00F351B2" w:rsidRDefault="00F351B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DC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E191F" wp14:editId="5A468FAE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E0B6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EB7CB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C0C94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E191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E6E0B6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EB7CB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C0C94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02E2BF" wp14:editId="69C19FBD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9F425" wp14:editId="32B80B2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613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28935D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4E300E6" w14:textId="0670CDE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9E16AF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19F42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1E613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28935D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E300E6" w14:textId="0670CDE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9E16AF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90BD98" wp14:editId="20C655A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C68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175DC4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1912F39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90BD9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EC68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175DC4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1912F39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D17F13" wp14:editId="4704E2B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179F553" wp14:editId="5EC534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C6A61" w14:textId="77777777" w:rsidR="00F351B2" w:rsidRDefault="00F351B2" w:rsidP="004A044C">
      <w:pPr>
        <w:spacing w:line="240" w:lineRule="auto"/>
      </w:pPr>
      <w:r>
        <w:separator/>
      </w:r>
    </w:p>
  </w:footnote>
  <w:footnote w:type="continuationSeparator" w:id="0">
    <w:p w14:paraId="7BD917B8" w14:textId="77777777" w:rsidR="00F351B2" w:rsidRDefault="00F351B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CE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986946">
      <w:rPr>
        <w:color w:val="A6A6A6"/>
        <w:sz w:val="16"/>
        <w:szCs w:val="16"/>
      </w:rPr>
      <w:tab/>
      <w:t xml:space="preserve">Stránka </w:t>
    </w:r>
    <w:r w:rsidRPr="00986946">
      <w:rPr>
        <w:b/>
        <w:bCs/>
        <w:color w:val="A6A6A6"/>
        <w:sz w:val="16"/>
        <w:szCs w:val="16"/>
      </w:rPr>
      <w:fldChar w:fldCharType="begin"/>
    </w:r>
    <w:r w:rsidRPr="00986946">
      <w:rPr>
        <w:b/>
        <w:bCs/>
        <w:color w:val="A6A6A6"/>
        <w:sz w:val="16"/>
        <w:szCs w:val="16"/>
      </w:rPr>
      <w:instrText>PAGE  \* Arabic  \* MERGEFORMAT</w:instrText>
    </w:r>
    <w:r w:rsidRPr="00986946">
      <w:rPr>
        <w:b/>
        <w:bCs/>
        <w:color w:val="A6A6A6"/>
        <w:sz w:val="16"/>
        <w:szCs w:val="16"/>
      </w:rPr>
      <w:fldChar w:fldCharType="separate"/>
    </w:r>
    <w:r w:rsidRPr="00986946">
      <w:rPr>
        <w:b/>
        <w:bCs/>
        <w:color w:val="A6A6A6"/>
        <w:sz w:val="16"/>
        <w:szCs w:val="16"/>
      </w:rPr>
      <w:t>1</w:t>
    </w:r>
    <w:r w:rsidRPr="00986946">
      <w:rPr>
        <w:b/>
        <w:bCs/>
        <w:color w:val="A6A6A6"/>
        <w:sz w:val="16"/>
        <w:szCs w:val="16"/>
      </w:rPr>
      <w:fldChar w:fldCharType="end"/>
    </w:r>
    <w:r w:rsidRPr="00986946">
      <w:rPr>
        <w:color w:val="A6A6A6"/>
        <w:sz w:val="16"/>
        <w:szCs w:val="16"/>
      </w:rPr>
      <w:t xml:space="preserve"> z </w:t>
    </w:r>
    <w:r w:rsidRPr="00986946">
      <w:rPr>
        <w:b/>
        <w:bCs/>
        <w:color w:val="A6A6A6"/>
        <w:sz w:val="16"/>
        <w:szCs w:val="16"/>
      </w:rPr>
      <w:fldChar w:fldCharType="begin"/>
    </w:r>
    <w:r w:rsidRPr="00986946">
      <w:rPr>
        <w:b/>
        <w:bCs/>
        <w:color w:val="A6A6A6"/>
        <w:sz w:val="16"/>
        <w:szCs w:val="16"/>
      </w:rPr>
      <w:instrText>NUMPAGES  \* Arabic  \* MERGEFORMAT</w:instrText>
    </w:r>
    <w:r w:rsidRPr="00986946">
      <w:rPr>
        <w:b/>
        <w:bCs/>
        <w:color w:val="A6A6A6"/>
        <w:sz w:val="16"/>
        <w:szCs w:val="16"/>
      </w:rPr>
      <w:fldChar w:fldCharType="separate"/>
    </w:r>
    <w:r w:rsidRPr="00986946">
      <w:rPr>
        <w:b/>
        <w:bCs/>
        <w:color w:val="A6A6A6"/>
        <w:sz w:val="16"/>
        <w:szCs w:val="16"/>
      </w:rPr>
      <w:t>1</w:t>
    </w:r>
    <w:r w:rsidRPr="00986946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AD5CAB7" wp14:editId="26CEC9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186A1D" wp14:editId="51ABC69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F6238"/>
    <w:multiLevelType w:val="multilevel"/>
    <w:tmpl w:val="B45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5F42DF"/>
    <w:rsid w:val="00657FE1"/>
    <w:rsid w:val="006A33CB"/>
    <w:rsid w:val="006C53A2"/>
    <w:rsid w:val="006E2395"/>
    <w:rsid w:val="006F2635"/>
    <w:rsid w:val="006F770E"/>
    <w:rsid w:val="0071483B"/>
    <w:rsid w:val="007476D3"/>
    <w:rsid w:val="007A41E9"/>
    <w:rsid w:val="00824631"/>
    <w:rsid w:val="008650CD"/>
    <w:rsid w:val="008E311B"/>
    <w:rsid w:val="008F4FC4"/>
    <w:rsid w:val="008F6A0E"/>
    <w:rsid w:val="00932EB1"/>
    <w:rsid w:val="00986946"/>
    <w:rsid w:val="009876AE"/>
    <w:rsid w:val="009969EB"/>
    <w:rsid w:val="009A699B"/>
    <w:rsid w:val="009E16AF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D0906"/>
    <w:rsid w:val="00C070C0"/>
    <w:rsid w:val="00C207E1"/>
    <w:rsid w:val="00C26BA0"/>
    <w:rsid w:val="00C621DB"/>
    <w:rsid w:val="00C6657E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51B2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FE3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ormlnweb">
    <w:name w:val="Normal (Web)"/>
    <w:basedOn w:val="Normln"/>
    <w:uiPriority w:val="99"/>
    <w:semiHidden/>
    <w:unhideWhenUsed/>
    <w:rsid w:val="00C621DB"/>
    <w:pPr>
      <w:spacing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621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2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11</cp:revision>
  <cp:lastPrinted>2025-02-20T13:28:00Z</cp:lastPrinted>
  <dcterms:created xsi:type="dcterms:W3CDTF">2025-05-14T05:55:00Z</dcterms:created>
  <dcterms:modified xsi:type="dcterms:W3CDTF">2026-03-03T12:32:00Z</dcterms:modified>
</cp:coreProperties>
</file>