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2E53" w14:textId="6D70B6E1" w:rsidR="007F1C48" w:rsidRPr="00623829" w:rsidRDefault="007F1C48" w:rsidP="007F1C48">
      <w:pPr>
        <w:jc w:val="center"/>
        <w:rPr>
          <w:rFonts w:cs="Arial"/>
          <w:b/>
          <w:bCs/>
          <w:sz w:val="24"/>
          <w:szCs w:val="24"/>
        </w:rPr>
      </w:pPr>
      <w:r w:rsidRPr="00623829">
        <w:rPr>
          <w:rFonts w:cs="Arial"/>
          <w:b/>
          <w:bCs/>
          <w:sz w:val="24"/>
          <w:szCs w:val="24"/>
        </w:rPr>
        <w:t xml:space="preserve">Příloha č. </w:t>
      </w:r>
      <w:r w:rsidR="00FC769E">
        <w:rPr>
          <w:rFonts w:cs="Arial"/>
          <w:b/>
          <w:bCs/>
          <w:sz w:val="24"/>
          <w:szCs w:val="24"/>
        </w:rPr>
        <w:t>2</w:t>
      </w:r>
      <w:r w:rsidRPr="00623829">
        <w:rPr>
          <w:rFonts w:cs="Arial"/>
          <w:b/>
          <w:bCs/>
          <w:sz w:val="24"/>
          <w:szCs w:val="24"/>
        </w:rPr>
        <w:t xml:space="preserve"> Technická specifikace</w:t>
      </w:r>
    </w:p>
    <w:p w14:paraId="2B102C83" w14:textId="16ABC50F" w:rsidR="00D23B42" w:rsidRPr="00623829" w:rsidRDefault="007F1C48" w:rsidP="007F1C48">
      <w:pPr>
        <w:jc w:val="center"/>
        <w:rPr>
          <w:rFonts w:cs="Arial"/>
          <w:sz w:val="20"/>
          <w:szCs w:val="20"/>
        </w:rPr>
      </w:pPr>
      <w:r w:rsidRPr="00623829">
        <w:rPr>
          <w:rFonts w:cs="Arial"/>
          <w:sz w:val="20"/>
          <w:szCs w:val="20"/>
        </w:rPr>
        <w:t xml:space="preserve">k veřejné zakázce s názvem </w:t>
      </w:r>
    </w:p>
    <w:p w14:paraId="56B39528" w14:textId="77777777" w:rsidR="00D23B42" w:rsidRPr="00623829" w:rsidRDefault="00D23B42" w:rsidP="007F1C48">
      <w:pPr>
        <w:jc w:val="center"/>
        <w:rPr>
          <w:rFonts w:cs="Arial"/>
          <w:sz w:val="20"/>
          <w:szCs w:val="20"/>
        </w:rPr>
      </w:pPr>
    </w:p>
    <w:p w14:paraId="5CB296E2" w14:textId="0BC86E89" w:rsidR="00D21293" w:rsidRPr="00F20FBB" w:rsidRDefault="00D21293" w:rsidP="00F20FBB">
      <w:pPr>
        <w:jc w:val="center"/>
        <w:rPr>
          <w:b/>
          <w:bCs/>
          <w:sz w:val="24"/>
          <w:szCs w:val="24"/>
        </w:rPr>
      </w:pPr>
      <w:r w:rsidRPr="00623829">
        <w:rPr>
          <w:rFonts w:cs="Arial"/>
          <w:b/>
          <w:sz w:val="28"/>
          <w:szCs w:val="28"/>
        </w:rPr>
        <w:t>„</w:t>
      </w:r>
      <w:bookmarkStart w:id="0" w:name="_Hlk219279145"/>
      <w:r w:rsidR="00CE6EE2">
        <w:rPr>
          <w:rFonts w:cs="Arial"/>
          <w:b/>
          <w:sz w:val="28"/>
          <w:szCs w:val="28"/>
        </w:rPr>
        <w:t>P</w:t>
      </w:r>
      <w:r w:rsidR="00FA46D0">
        <w:rPr>
          <w:b/>
          <w:bCs/>
          <w:sz w:val="28"/>
          <w:szCs w:val="28"/>
        </w:rPr>
        <w:t>odpora</w:t>
      </w:r>
      <w:r w:rsidR="001E3163" w:rsidRPr="007B5E4F">
        <w:rPr>
          <w:b/>
          <w:bCs/>
          <w:sz w:val="28"/>
          <w:szCs w:val="28"/>
        </w:rPr>
        <w:t xml:space="preserve"> informačního systému pro vyhodnocování telefonního provozu WIN-TEL</w:t>
      </w:r>
      <w:bookmarkEnd w:id="0"/>
      <w:r w:rsidRPr="00623829">
        <w:rPr>
          <w:rFonts w:cs="Arial"/>
          <w:b/>
          <w:bCs/>
          <w:sz w:val="28"/>
          <w:szCs w:val="28"/>
        </w:rPr>
        <w:t>“</w:t>
      </w:r>
    </w:p>
    <w:p w14:paraId="08BA94A8" w14:textId="77777777" w:rsidR="007F1C48" w:rsidRPr="00623829" w:rsidRDefault="007F1C48" w:rsidP="007F1C48">
      <w:pPr>
        <w:rPr>
          <w:rFonts w:cs="Arial"/>
          <w:sz w:val="20"/>
          <w:szCs w:val="20"/>
        </w:rPr>
      </w:pPr>
    </w:p>
    <w:p w14:paraId="78E5A447" w14:textId="32C0F6BE" w:rsidR="007F1C48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Verifikační tabulka – minimální požadavky</w:t>
      </w:r>
    </w:p>
    <w:p w14:paraId="2FC6ABD8" w14:textId="77777777" w:rsidR="00B1074D" w:rsidRPr="00623829" w:rsidRDefault="00B1074D" w:rsidP="007F1C48">
      <w:pPr>
        <w:ind w:firstLine="708"/>
        <w:rPr>
          <w:rFonts w:cs="Arial"/>
          <w:b/>
          <w:bCs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5639"/>
        <w:gridCol w:w="1115"/>
        <w:gridCol w:w="2175"/>
      </w:tblGrid>
      <w:tr w:rsidR="007F1C48" w:rsidRPr="00623829" w14:paraId="1CC20649" w14:textId="77777777" w:rsidTr="005F1769">
        <w:trPr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1CDC414A" w14:textId="77777777" w:rsidR="007F1C48" w:rsidRPr="00623829" w:rsidRDefault="007F1C48" w:rsidP="00F66AC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</w:p>
          <w:p w14:paraId="48C17359" w14:textId="77777777" w:rsidR="007F1C48" w:rsidRPr="00623829" w:rsidRDefault="007F1C48" w:rsidP="00F66AC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3829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072F167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157772745"/>
            <w:r w:rsidRPr="00623829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14A3CE9E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6B3A40D6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34D64FD9" w14:textId="77777777" w:rsidR="007F1C48" w:rsidRPr="00623829" w:rsidRDefault="007F1C48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Nabídnutá hodnota parametrů (vlastností)</w:t>
            </w:r>
          </w:p>
        </w:tc>
      </w:tr>
      <w:tr w:rsidR="005269CB" w:rsidRPr="00623829" w14:paraId="0CCC5D35" w14:textId="77777777" w:rsidTr="005F1769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F77EBC" w14:textId="72DDDCB7" w:rsidR="005269CB" w:rsidRPr="00623829" w:rsidRDefault="00B1074D" w:rsidP="00B1074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4189A5" w14:textId="77777777" w:rsidR="00CE6EE2" w:rsidRDefault="00CE6EE2" w:rsidP="00F66A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Podpora na období 5 let k licenci:</w:t>
            </w:r>
          </w:p>
          <w:p w14:paraId="4DC5BF2C" w14:textId="2206D5B7" w:rsidR="005269CB" w:rsidRPr="00623829" w:rsidRDefault="00B1074D" w:rsidP="00F66AC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WIN-TEL365 – 5 let (L</w:t>
            </w:r>
            <w:r w:rsidRPr="00B1074D">
              <w:rPr>
                <w:b/>
                <w:bCs/>
                <w:sz w:val="20"/>
                <w:szCs w:val="20"/>
              </w:rPr>
              <w:t>icence informačního systému pro vyhodnocování telefonního provozu WIN-TEL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B1074D">
              <w:rPr>
                <w:b/>
                <w:bCs/>
                <w:sz w:val="20"/>
                <w:szCs w:val="20"/>
              </w:rPr>
              <w:t xml:space="preserve"> W</w:t>
            </w:r>
            <w:proofErr w:type="gramEnd"/>
            <w:r w:rsidRPr="00B1074D">
              <w:rPr>
                <w:b/>
                <w:bCs/>
                <w:sz w:val="20"/>
                <w:szCs w:val="20"/>
              </w:rPr>
              <w:t>365OVV/M7/7000/WEB50, ID: 20718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43E2C3" w14:textId="77777777" w:rsidR="005269CB" w:rsidRPr="00623829" w:rsidRDefault="005269CB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5F1C45" w14:textId="77777777" w:rsidR="005269CB" w:rsidRPr="00623829" w:rsidRDefault="005269CB" w:rsidP="00F66AC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7FE90E64" w14:textId="77777777" w:rsidR="00CF167D" w:rsidRPr="00623829" w:rsidRDefault="00CF167D" w:rsidP="001E3163">
      <w:pPr>
        <w:rPr>
          <w:rFonts w:cs="Arial"/>
          <w:b/>
          <w:bCs/>
          <w:sz w:val="20"/>
          <w:szCs w:val="20"/>
        </w:rPr>
      </w:pPr>
    </w:p>
    <w:p w14:paraId="107F3243" w14:textId="69B4CE65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Text s odstavci</w:t>
      </w:r>
    </w:p>
    <w:p w14:paraId="7AB7E15E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Při nesplnění akceptačních a obchodních podmínek si objednatel vyhrazuje zboží nepřevzít.</w:t>
      </w:r>
    </w:p>
    <w:p w14:paraId="7B4DD9B7" w14:textId="77777777" w:rsidR="007F1C48" w:rsidRPr="00623829" w:rsidRDefault="007F1C48" w:rsidP="007F1C48">
      <w:pPr>
        <w:pBdr>
          <w:bottom w:val="single" w:sz="6" w:space="1" w:color="auto"/>
        </w:pBd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0688942" w14:textId="72202427" w:rsidR="007F1C48" w:rsidRPr="00623829" w:rsidRDefault="007F1C48" w:rsidP="00FC769E">
      <w:pP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Dodavatel prohlašuje, že jím nabízené plnění splňuje všechny požadavky uvedené v této Příloze č. </w:t>
      </w:r>
      <w:r w:rsidR="00FC769E">
        <w:rPr>
          <w:rFonts w:cs="Arial"/>
          <w:b/>
          <w:bCs/>
          <w:sz w:val="20"/>
          <w:szCs w:val="20"/>
        </w:rPr>
        <w:t>2</w:t>
      </w:r>
      <w:r w:rsidRPr="00623829">
        <w:rPr>
          <w:rFonts w:cs="Arial"/>
          <w:b/>
          <w:bCs/>
          <w:sz w:val="20"/>
          <w:szCs w:val="20"/>
        </w:rPr>
        <w:t xml:space="preserve"> Technická specifikace:</w:t>
      </w:r>
    </w:p>
    <w:p w14:paraId="14F426ED" w14:textId="5B31EB8C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V </w:t>
      </w:r>
      <w:r w:rsidRPr="00623829">
        <w:rPr>
          <w:rFonts w:cs="Arial"/>
          <w:b/>
          <w:bCs/>
          <w:sz w:val="20"/>
          <w:szCs w:val="20"/>
          <w:highlight w:val="yellow"/>
        </w:rPr>
        <w:t>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FC769E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</w:t>
      </w:r>
      <w:r w:rsidRPr="00623829">
        <w:rPr>
          <w:rFonts w:cs="Arial"/>
          <w:b/>
          <w:bCs/>
          <w:sz w:val="20"/>
          <w:szCs w:val="20"/>
        </w:rPr>
        <w:t xml:space="preserve"> dne </w:t>
      </w:r>
      <w:r w:rsidRPr="00623829">
        <w:rPr>
          <w:rFonts w:cs="Arial"/>
          <w:b/>
          <w:bCs/>
          <w:sz w:val="20"/>
          <w:szCs w:val="20"/>
          <w:highlight w:val="yellow"/>
        </w:rPr>
        <w:t xml:space="preserve">…(vyplní </w:t>
      </w:r>
      <w:r w:rsidR="00FC769E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</w:t>
      </w:r>
      <w:r w:rsidRPr="00623829">
        <w:rPr>
          <w:rFonts w:cs="Arial"/>
          <w:b/>
          <w:bCs/>
          <w:sz w:val="20"/>
          <w:szCs w:val="20"/>
        </w:rPr>
        <w:t xml:space="preserve">  </w:t>
      </w:r>
    </w:p>
    <w:p w14:paraId="0F582D8B" w14:textId="6BC8E488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   </w:t>
      </w:r>
    </w:p>
    <w:p w14:paraId="44D7DD4D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Za společnost</w:t>
      </w:r>
    </w:p>
    <w:p w14:paraId="2851A878" w14:textId="70B0A5BE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>……………………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FC769E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</w:t>
      </w:r>
    </w:p>
    <w:p w14:paraId="32A49DA9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FB8C0BC" w14:textId="6CCDFC98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Osoba oprávněná jednat jménem či za </w:t>
      </w:r>
      <w:r w:rsidR="00FC769E">
        <w:rPr>
          <w:rFonts w:cs="Arial"/>
          <w:b/>
          <w:bCs/>
          <w:sz w:val="20"/>
          <w:szCs w:val="20"/>
        </w:rPr>
        <w:t>dodavatel</w:t>
      </w:r>
      <w:r w:rsidRPr="00623829">
        <w:rPr>
          <w:rFonts w:cs="Arial"/>
          <w:b/>
          <w:bCs/>
          <w:sz w:val="20"/>
          <w:szCs w:val="20"/>
        </w:rPr>
        <w:t xml:space="preserve"> (pozice, titul, jméno, příjmení)</w:t>
      </w:r>
    </w:p>
    <w:p w14:paraId="0EF302AE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DC6CE87" w14:textId="2D1AA45C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>…………………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FC769E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)……………………………….</w:t>
      </w:r>
    </w:p>
    <w:p w14:paraId="2A1B0732" w14:textId="77777777" w:rsidR="00932EB1" w:rsidRPr="00623829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623829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8062" w14:textId="77777777" w:rsidR="00837A05" w:rsidRDefault="00837A05" w:rsidP="004A044C">
      <w:pPr>
        <w:spacing w:line="240" w:lineRule="auto"/>
      </w:pPr>
      <w:r>
        <w:separator/>
      </w:r>
    </w:p>
  </w:endnote>
  <w:endnote w:type="continuationSeparator" w:id="0">
    <w:p w14:paraId="6CCF029E" w14:textId="77777777" w:rsidR="00837A05" w:rsidRDefault="00837A0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CC6E72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1E574C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9DE5" w14:textId="77777777" w:rsidR="00837A05" w:rsidRDefault="00837A05" w:rsidP="004A044C">
      <w:pPr>
        <w:spacing w:line="240" w:lineRule="auto"/>
      </w:pPr>
      <w:r>
        <w:separator/>
      </w:r>
    </w:p>
  </w:footnote>
  <w:footnote w:type="continuationSeparator" w:id="0">
    <w:p w14:paraId="36ABBF32" w14:textId="77777777" w:rsidR="00837A05" w:rsidRDefault="00837A0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742FB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hideSpellingErrors/>
  <w:hideGrammaticalErrors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161B"/>
    <w:rsid w:val="000A73EC"/>
    <w:rsid w:val="000C4F3C"/>
    <w:rsid w:val="000C7F59"/>
    <w:rsid w:val="000D1C24"/>
    <w:rsid w:val="000E60A3"/>
    <w:rsid w:val="000F7A22"/>
    <w:rsid w:val="00101773"/>
    <w:rsid w:val="00125813"/>
    <w:rsid w:val="00147316"/>
    <w:rsid w:val="0015067C"/>
    <w:rsid w:val="00191ED2"/>
    <w:rsid w:val="001C39F1"/>
    <w:rsid w:val="001D30E6"/>
    <w:rsid w:val="001E3163"/>
    <w:rsid w:val="001E3FEB"/>
    <w:rsid w:val="00240FFA"/>
    <w:rsid w:val="00241EAC"/>
    <w:rsid w:val="00251B8F"/>
    <w:rsid w:val="00260DDE"/>
    <w:rsid w:val="0026591C"/>
    <w:rsid w:val="002B7C32"/>
    <w:rsid w:val="002C7803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69CB"/>
    <w:rsid w:val="00540947"/>
    <w:rsid w:val="00580EDE"/>
    <w:rsid w:val="005964DC"/>
    <w:rsid w:val="005B402A"/>
    <w:rsid w:val="005C64DB"/>
    <w:rsid w:val="005E3326"/>
    <w:rsid w:val="005F1769"/>
    <w:rsid w:val="00623829"/>
    <w:rsid w:val="00657FE1"/>
    <w:rsid w:val="006C53A2"/>
    <w:rsid w:val="006E2395"/>
    <w:rsid w:val="006F2635"/>
    <w:rsid w:val="0071483B"/>
    <w:rsid w:val="0074134F"/>
    <w:rsid w:val="007476D3"/>
    <w:rsid w:val="007F1C48"/>
    <w:rsid w:val="008121CE"/>
    <w:rsid w:val="00824631"/>
    <w:rsid w:val="00837A05"/>
    <w:rsid w:val="008650CD"/>
    <w:rsid w:val="008E311B"/>
    <w:rsid w:val="008F4FC4"/>
    <w:rsid w:val="008F6A0E"/>
    <w:rsid w:val="009175FF"/>
    <w:rsid w:val="00926F27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074D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CE6EE2"/>
    <w:rsid w:val="00CF167D"/>
    <w:rsid w:val="00D21293"/>
    <w:rsid w:val="00D21F38"/>
    <w:rsid w:val="00D22279"/>
    <w:rsid w:val="00D23B42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20FBB"/>
    <w:rsid w:val="00F37091"/>
    <w:rsid w:val="00F4078E"/>
    <w:rsid w:val="00F45716"/>
    <w:rsid w:val="00F55EC1"/>
    <w:rsid w:val="00F75B29"/>
    <w:rsid w:val="00FA46D0"/>
    <w:rsid w:val="00FC40A8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2026-02-19T13:10:00Z</dcterms:created>
  <dcterms:modified xsi:type="dcterms:W3CDTF">2026-03-02T09:36:00Z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