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F8A09" w14:textId="77777777" w:rsidR="00E71C6C" w:rsidRDefault="00E71C6C" w:rsidP="00E71C6C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30589417" w14:textId="77777777" w:rsidR="00E71C6C" w:rsidRDefault="00E71C6C" w:rsidP="00E71C6C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7D5AEAB2" w14:textId="77777777" w:rsidR="00E71C6C" w:rsidRDefault="00E71C6C" w:rsidP="00E71C6C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105B336A" w14:textId="77777777" w:rsidR="00E71C6C" w:rsidRDefault="00E71C6C" w:rsidP="00E71C6C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7C3C19ED" w14:textId="77777777" w:rsidR="00E71C6C" w:rsidRDefault="00E71C6C" w:rsidP="00E71C6C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</w:p>
    <w:p w14:paraId="29167689" w14:textId="3AC6DD90" w:rsidR="00E71C6C" w:rsidRPr="00E71C6C" w:rsidRDefault="00E71C6C" w:rsidP="00E71C6C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E71C6C">
        <w:rPr>
          <w:rFonts w:eastAsia="Times New Roman" w:cs="Arial"/>
          <w:b/>
          <w:sz w:val="28"/>
          <w:szCs w:val="28"/>
          <w:lang w:eastAsia="cs-CZ"/>
        </w:rPr>
        <w:t>Seznam významných dodávek</w:t>
      </w:r>
    </w:p>
    <w:p w14:paraId="5DCE3D36" w14:textId="77777777" w:rsidR="00E71C6C" w:rsidRPr="00E71C6C" w:rsidRDefault="00E71C6C" w:rsidP="00E71C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0F197B" w14:textId="77777777" w:rsidR="00E71C6C" w:rsidRPr="00E71C6C" w:rsidRDefault="00E71C6C" w:rsidP="00E71C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1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E71C6C" w:rsidRPr="00E71C6C" w14:paraId="6219F989" w14:textId="77777777" w:rsidTr="007B61A9">
        <w:trPr>
          <w:trHeight w:val="364"/>
        </w:trPr>
        <w:tc>
          <w:tcPr>
            <w:tcW w:w="2365" w:type="dxa"/>
            <w:vAlign w:val="center"/>
          </w:tcPr>
          <w:p w14:paraId="7A516DDB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b/>
                <w:sz w:val="20"/>
              </w:rPr>
            </w:pPr>
          </w:p>
          <w:p w14:paraId="20F05329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b/>
                <w:sz w:val="20"/>
              </w:rPr>
            </w:pPr>
            <w:r w:rsidRPr="00E71C6C">
              <w:rPr>
                <w:rFonts w:eastAsia="Times New Roman" w:cs="Arial"/>
                <w:b/>
                <w:sz w:val="20"/>
              </w:rPr>
              <w:t>Název veřejné zakázky:</w:t>
            </w:r>
          </w:p>
          <w:p w14:paraId="3EB31540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b/>
                <w:sz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77430B6B" w14:textId="0CC95063" w:rsidR="00E71C6C" w:rsidRPr="00E71C6C" w:rsidRDefault="003857FE" w:rsidP="00E71C6C">
            <w:pPr>
              <w:spacing w:line="240" w:lineRule="auto"/>
              <w:rPr>
                <w:rFonts w:eastAsia="Times New Roman" w:cs="Arial"/>
                <w:b/>
                <w:sz w:val="20"/>
              </w:rPr>
            </w:pPr>
            <w:r w:rsidRPr="003857FE">
              <w:rPr>
                <w:rFonts w:eastAsia="Times New Roman" w:cs="Arial"/>
                <w:b/>
                <w:bCs/>
                <w:sz w:val="20"/>
              </w:rPr>
              <w:t xml:space="preserve">Výpůjčka močové linky s dodávkami spotřebního zdravotnického materiálu pro Nemocnici Teplice, </w:t>
            </w:r>
            <w:proofErr w:type="spellStart"/>
            <w:proofErr w:type="gramStart"/>
            <w:r w:rsidRPr="003857FE">
              <w:rPr>
                <w:rFonts w:eastAsia="Times New Roman" w:cs="Arial"/>
                <w:b/>
                <w:bCs/>
                <w:sz w:val="20"/>
              </w:rPr>
              <w:t>o.z</w:t>
            </w:r>
            <w:proofErr w:type="spellEnd"/>
            <w:r w:rsidRPr="003857FE">
              <w:rPr>
                <w:rFonts w:eastAsia="Times New Roman" w:cs="Arial"/>
                <w:b/>
                <w:bCs/>
                <w:sz w:val="20"/>
              </w:rPr>
              <w:t>.</w:t>
            </w:r>
            <w:proofErr w:type="gramEnd"/>
          </w:p>
        </w:tc>
      </w:tr>
      <w:tr w:rsidR="00E71C6C" w:rsidRPr="00E71C6C" w14:paraId="021DA5D5" w14:textId="77777777" w:rsidTr="007B61A9">
        <w:trPr>
          <w:trHeight w:val="670"/>
        </w:trPr>
        <w:tc>
          <w:tcPr>
            <w:tcW w:w="2365" w:type="dxa"/>
            <w:vAlign w:val="center"/>
          </w:tcPr>
          <w:p w14:paraId="1986EBBE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b/>
                <w:sz w:val="20"/>
              </w:rPr>
            </w:pPr>
            <w:r w:rsidRPr="00E71C6C">
              <w:rPr>
                <w:rFonts w:eastAsia="Times New Roman" w:cs="Arial"/>
                <w:b/>
                <w:sz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680E8BDF" w14:textId="77777777" w:rsidR="00E71C6C" w:rsidRPr="00E71C6C" w:rsidRDefault="00E71C6C" w:rsidP="00E71C6C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sz w:val="20"/>
              </w:rPr>
            </w:pPr>
            <w:r w:rsidRPr="00E71C6C">
              <w:rPr>
                <w:rFonts w:eastAsia="Times New Roman" w:cs="Arial"/>
                <w:b/>
                <w:bCs/>
                <w:sz w:val="20"/>
              </w:rPr>
              <w:t>Krajská zdravotní, a.s.</w:t>
            </w:r>
          </w:p>
          <w:p w14:paraId="1118DE87" w14:textId="77777777" w:rsidR="00E71C6C" w:rsidRPr="00E71C6C" w:rsidRDefault="00E71C6C" w:rsidP="00E71C6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b/>
                <w:sz w:val="20"/>
              </w:rPr>
            </w:pPr>
            <w:r w:rsidRPr="00E71C6C">
              <w:rPr>
                <w:rFonts w:eastAsia="Times New Roman" w:cs="Arial"/>
                <w:sz w:val="20"/>
              </w:rPr>
              <w:t>se sídlem Sociální péče 3316/12a, Severní Terasa, 400 11 Ústí nad Labem, doručovací číslo: 401 13, společnost zapsaná v obchodním rejstříku vedeném Krajským soudem v Ústí nad Labem, pod spisovou značkou B 1550, IČO: 254 88 627</w:t>
            </w:r>
          </w:p>
        </w:tc>
      </w:tr>
      <w:tr w:rsidR="00E71C6C" w:rsidRPr="00E71C6C" w14:paraId="1C44800B" w14:textId="77777777" w:rsidTr="007B61A9">
        <w:trPr>
          <w:trHeight w:val="670"/>
        </w:trPr>
        <w:tc>
          <w:tcPr>
            <w:tcW w:w="2365" w:type="dxa"/>
            <w:vAlign w:val="center"/>
          </w:tcPr>
          <w:p w14:paraId="466F861D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b/>
                <w:sz w:val="20"/>
              </w:rPr>
            </w:pPr>
            <w:r w:rsidRPr="00E71C6C">
              <w:rPr>
                <w:rFonts w:eastAsia="Times New Roman" w:cs="Arial"/>
                <w:b/>
                <w:sz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3F78E70C" w14:textId="77777777" w:rsidR="00E71C6C" w:rsidRPr="00E71C6C" w:rsidRDefault="00E71C6C" w:rsidP="00E71C6C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sz w:val="20"/>
              </w:rPr>
            </w:pPr>
            <w:r w:rsidRPr="00E71C6C">
              <w:rPr>
                <w:rFonts w:eastAsia="Times New Roman" w:cs="Arial"/>
                <w:b/>
                <w:bCs/>
                <w:sz w:val="20"/>
                <w:highlight w:val="yellow"/>
              </w:rPr>
              <w:t>název, adresa, IČO</w:t>
            </w:r>
          </w:p>
        </w:tc>
      </w:tr>
      <w:tr w:rsidR="00E71C6C" w:rsidRPr="00E71C6C" w14:paraId="74EA1EB7" w14:textId="77777777" w:rsidTr="00E71C6C">
        <w:trPr>
          <w:trHeight w:hRule="exact" w:val="624"/>
        </w:trPr>
        <w:tc>
          <w:tcPr>
            <w:tcW w:w="2365" w:type="dxa"/>
            <w:shd w:val="clear" w:color="auto" w:fill="CCEDFF"/>
            <w:vAlign w:val="center"/>
          </w:tcPr>
          <w:p w14:paraId="0AF0E0D2" w14:textId="77777777" w:rsidR="00E71C6C" w:rsidRPr="00E71C6C" w:rsidRDefault="00E71C6C" w:rsidP="00E71C6C">
            <w:pPr>
              <w:spacing w:line="240" w:lineRule="auto"/>
              <w:jc w:val="center"/>
              <w:rPr>
                <w:rFonts w:eastAsia="Times New Roman" w:cs="Arial"/>
                <w:b/>
                <w:szCs w:val="18"/>
              </w:rPr>
            </w:pPr>
            <w:r w:rsidRPr="00E71C6C">
              <w:rPr>
                <w:rFonts w:eastAsia="Times New Roman" w:cs="Arial"/>
                <w:b/>
                <w:szCs w:val="18"/>
              </w:rPr>
              <w:t>Název objednatele</w:t>
            </w:r>
          </w:p>
          <w:p w14:paraId="55ED7BF4" w14:textId="77777777" w:rsidR="00E71C6C" w:rsidRPr="00E71C6C" w:rsidRDefault="00E71C6C" w:rsidP="00E71C6C">
            <w:pPr>
              <w:spacing w:line="240" w:lineRule="auto"/>
              <w:jc w:val="center"/>
              <w:rPr>
                <w:rFonts w:eastAsia="Times New Roman" w:cs="Arial"/>
                <w:szCs w:val="18"/>
              </w:rPr>
            </w:pPr>
            <w:r w:rsidRPr="00E71C6C">
              <w:rPr>
                <w:rFonts w:eastAsia="Times New Roman"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/>
            <w:vAlign w:val="center"/>
          </w:tcPr>
          <w:p w14:paraId="12B92B2A" w14:textId="77777777" w:rsidR="00E71C6C" w:rsidRPr="00E71C6C" w:rsidRDefault="00E71C6C" w:rsidP="00E71C6C">
            <w:pPr>
              <w:spacing w:line="240" w:lineRule="auto"/>
              <w:jc w:val="center"/>
              <w:rPr>
                <w:rFonts w:eastAsia="Times New Roman" w:cs="Arial"/>
                <w:b/>
                <w:szCs w:val="18"/>
              </w:rPr>
            </w:pPr>
            <w:r w:rsidRPr="00E71C6C">
              <w:rPr>
                <w:rFonts w:eastAsia="Times New Roman" w:cs="Arial"/>
                <w:b/>
                <w:szCs w:val="18"/>
              </w:rPr>
              <w:t xml:space="preserve">Termín realizace </w:t>
            </w:r>
          </w:p>
          <w:p w14:paraId="64B9B6D5" w14:textId="77777777" w:rsidR="00E71C6C" w:rsidRPr="00E71C6C" w:rsidRDefault="00E71C6C" w:rsidP="00E71C6C">
            <w:pPr>
              <w:spacing w:line="240" w:lineRule="auto"/>
              <w:jc w:val="center"/>
              <w:rPr>
                <w:rFonts w:eastAsia="Times New Roman" w:cs="Arial"/>
                <w:szCs w:val="18"/>
              </w:rPr>
            </w:pPr>
            <w:r w:rsidRPr="00E71C6C">
              <w:rPr>
                <w:rFonts w:eastAsia="Times New Roman"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/>
            <w:vAlign w:val="center"/>
          </w:tcPr>
          <w:p w14:paraId="43A7FBA5" w14:textId="77777777" w:rsidR="00E71C6C" w:rsidRPr="00E71C6C" w:rsidRDefault="00E71C6C" w:rsidP="00E71C6C">
            <w:pPr>
              <w:spacing w:line="240" w:lineRule="auto"/>
              <w:jc w:val="center"/>
              <w:rPr>
                <w:rFonts w:eastAsia="Times New Roman" w:cs="Arial"/>
                <w:b/>
                <w:szCs w:val="18"/>
              </w:rPr>
            </w:pPr>
            <w:r w:rsidRPr="00E71C6C">
              <w:rPr>
                <w:rFonts w:eastAsia="Times New Roman"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/>
            <w:vAlign w:val="center"/>
          </w:tcPr>
          <w:p w14:paraId="1E6DC2DC" w14:textId="77777777" w:rsidR="00E71C6C" w:rsidRPr="00E71C6C" w:rsidRDefault="00E71C6C" w:rsidP="00E71C6C">
            <w:pPr>
              <w:spacing w:line="240" w:lineRule="auto"/>
              <w:jc w:val="center"/>
              <w:rPr>
                <w:rFonts w:eastAsia="Times New Roman" w:cs="Arial"/>
                <w:b/>
                <w:szCs w:val="18"/>
              </w:rPr>
            </w:pPr>
            <w:r w:rsidRPr="00E71C6C">
              <w:rPr>
                <w:rFonts w:eastAsia="Times New Roman"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/>
            <w:vAlign w:val="center"/>
          </w:tcPr>
          <w:p w14:paraId="73D92432" w14:textId="77777777" w:rsidR="00E71C6C" w:rsidRPr="00E71C6C" w:rsidRDefault="00E71C6C" w:rsidP="00E71C6C">
            <w:pPr>
              <w:spacing w:line="240" w:lineRule="auto"/>
              <w:jc w:val="center"/>
              <w:rPr>
                <w:rFonts w:eastAsia="Times New Roman" w:cs="Arial"/>
                <w:szCs w:val="18"/>
              </w:rPr>
            </w:pPr>
            <w:r w:rsidRPr="00E71C6C">
              <w:rPr>
                <w:rFonts w:eastAsia="Times New Roman" w:cs="Arial"/>
                <w:b/>
                <w:szCs w:val="18"/>
              </w:rPr>
              <w:t>Kontaktní osoba objednatele</w:t>
            </w:r>
            <w:r w:rsidRPr="00E71C6C">
              <w:rPr>
                <w:rFonts w:eastAsia="Times New Roman" w:cs="Arial"/>
                <w:szCs w:val="18"/>
              </w:rPr>
              <w:t xml:space="preserve"> </w:t>
            </w:r>
          </w:p>
          <w:p w14:paraId="6C4E8DCB" w14:textId="77777777" w:rsidR="00E71C6C" w:rsidRPr="00E71C6C" w:rsidRDefault="00E71C6C" w:rsidP="00E71C6C">
            <w:pPr>
              <w:spacing w:line="240" w:lineRule="auto"/>
              <w:jc w:val="center"/>
              <w:rPr>
                <w:rFonts w:eastAsia="Times New Roman" w:cs="Arial"/>
                <w:szCs w:val="18"/>
              </w:rPr>
            </w:pPr>
            <w:r w:rsidRPr="00E71C6C">
              <w:rPr>
                <w:rFonts w:eastAsia="Times New Roman"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/>
            <w:vAlign w:val="center"/>
          </w:tcPr>
          <w:p w14:paraId="1CA299DD" w14:textId="77777777" w:rsidR="00E71C6C" w:rsidRPr="00E71C6C" w:rsidRDefault="00E71C6C" w:rsidP="00E71C6C">
            <w:pPr>
              <w:spacing w:line="240" w:lineRule="auto"/>
              <w:jc w:val="center"/>
              <w:rPr>
                <w:rFonts w:eastAsia="Times New Roman" w:cs="Arial"/>
                <w:b/>
                <w:szCs w:val="18"/>
              </w:rPr>
            </w:pPr>
            <w:r w:rsidRPr="00E71C6C">
              <w:rPr>
                <w:rFonts w:eastAsia="Times New Roman" w:cs="Arial"/>
                <w:b/>
                <w:szCs w:val="18"/>
              </w:rPr>
              <w:t xml:space="preserve">Hodnota zakázky </w:t>
            </w:r>
          </w:p>
          <w:p w14:paraId="24F5632B" w14:textId="77777777" w:rsidR="00E71C6C" w:rsidRPr="00E71C6C" w:rsidRDefault="00E71C6C" w:rsidP="00E71C6C">
            <w:pPr>
              <w:spacing w:line="240" w:lineRule="auto"/>
              <w:jc w:val="center"/>
              <w:rPr>
                <w:rFonts w:eastAsia="Times New Roman" w:cs="Arial"/>
                <w:szCs w:val="18"/>
              </w:rPr>
            </w:pPr>
            <w:r w:rsidRPr="00E71C6C">
              <w:rPr>
                <w:rFonts w:eastAsia="Times New Roman" w:cs="Arial"/>
                <w:szCs w:val="18"/>
              </w:rPr>
              <w:t>(v Kč bez DPH)</w:t>
            </w:r>
          </w:p>
        </w:tc>
      </w:tr>
      <w:tr w:rsidR="00E71C6C" w:rsidRPr="00E71C6C" w14:paraId="0E7D82E2" w14:textId="77777777" w:rsidTr="007B61A9">
        <w:trPr>
          <w:trHeight w:val="641"/>
        </w:trPr>
        <w:tc>
          <w:tcPr>
            <w:tcW w:w="2365" w:type="dxa"/>
            <w:vAlign w:val="center"/>
          </w:tcPr>
          <w:p w14:paraId="54A9583A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szCs w:val="18"/>
              </w:rPr>
            </w:pPr>
          </w:p>
          <w:p w14:paraId="7FAA8BBF" w14:textId="77777777" w:rsidR="00E71C6C" w:rsidRPr="00E71C6C" w:rsidRDefault="00E71C6C" w:rsidP="00E71C6C">
            <w:pPr>
              <w:tabs>
                <w:tab w:val="left" w:pos="1339"/>
              </w:tabs>
              <w:spacing w:line="240" w:lineRule="auto"/>
              <w:rPr>
                <w:rFonts w:eastAsia="Times New Roman" w:cs="Arial"/>
                <w:szCs w:val="18"/>
              </w:rPr>
            </w:pPr>
          </w:p>
          <w:p w14:paraId="4CC0270E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2A729EB" w14:textId="77777777" w:rsidR="00E71C6C" w:rsidRPr="00E71C6C" w:rsidRDefault="00E71C6C" w:rsidP="00E71C6C">
            <w:pPr>
              <w:tabs>
                <w:tab w:val="left" w:pos="2167"/>
              </w:tabs>
              <w:spacing w:line="240" w:lineRule="auto"/>
              <w:ind w:left="31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1FFCA13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CF83377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8DB30AD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BE72B86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</w:tr>
      <w:tr w:rsidR="00E71C6C" w:rsidRPr="00E71C6C" w14:paraId="487F11E5" w14:textId="77777777" w:rsidTr="007B61A9">
        <w:trPr>
          <w:trHeight w:val="641"/>
        </w:trPr>
        <w:tc>
          <w:tcPr>
            <w:tcW w:w="2365" w:type="dxa"/>
            <w:vAlign w:val="center"/>
          </w:tcPr>
          <w:p w14:paraId="0012CB5B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szCs w:val="18"/>
              </w:rPr>
            </w:pPr>
          </w:p>
          <w:p w14:paraId="6C101ED3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szCs w:val="18"/>
              </w:rPr>
            </w:pPr>
          </w:p>
          <w:p w14:paraId="417B6A68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6ADF2AC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A43709F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8447030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908E8C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8B951AD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</w:tr>
      <w:tr w:rsidR="00E71C6C" w:rsidRPr="00E71C6C" w14:paraId="1B41D735" w14:textId="77777777" w:rsidTr="007B61A9">
        <w:trPr>
          <w:trHeight w:val="641"/>
        </w:trPr>
        <w:tc>
          <w:tcPr>
            <w:tcW w:w="2365" w:type="dxa"/>
            <w:vAlign w:val="center"/>
          </w:tcPr>
          <w:p w14:paraId="4DDE52EF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szCs w:val="18"/>
              </w:rPr>
            </w:pPr>
          </w:p>
          <w:p w14:paraId="6520855F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szCs w:val="18"/>
              </w:rPr>
            </w:pPr>
          </w:p>
          <w:p w14:paraId="2BA97297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E9DE5F8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A8C3024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F1F8EC5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8B51686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62DEF4B" w14:textId="77777777" w:rsidR="00E71C6C" w:rsidRPr="00E71C6C" w:rsidRDefault="00E71C6C" w:rsidP="00E71C6C">
            <w:pPr>
              <w:spacing w:line="240" w:lineRule="auto"/>
              <w:rPr>
                <w:rFonts w:eastAsia="Times New Roman" w:cs="Arial"/>
                <w:szCs w:val="18"/>
              </w:rPr>
            </w:pPr>
          </w:p>
        </w:tc>
      </w:tr>
    </w:tbl>
    <w:p w14:paraId="22F7FA4F" w14:textId="77777777" w:rsidR="00564B1B" w:rsidRDefault="00E71C6C" w:rsidP="00564B1B">
      <w:pPr>
        <w:spacing w:line="240" w:lineRule="auto"/>
        <w:ind w:left="-567"/>
        <w:rPr>
          <w:rFonts w:eastAsia="Times New Roman" w:cs="Arial"/>
          <w:sz w:val="16"/>
          <w:szCs w:val="16"/>
          <w:lang w:eastAsia="cs-CZ"/>
        </w:rPr>
      </w:pPr>
      <w:r w:rsidRPr="00E71C6C">
        <w:rPr>
          <w:rFonts w:eastAsia="Times New Roman" w:cs="Arial"/>
          <w:sz w:val="16"/>
          <w:szCs w:val="16"/>
          <w:lang w:eastAsia="cs-CZ"/>
        </w:rPr>
        <w:t>* V případě rámcové dohody uvést o jaké rozhodné období se jedná</w:t>
      </w:r>
    </w:p>
    <w:p w14:paraId="0D5C9370" w14:textId="77777777" w:rsidR="00564B1B" w:rsidRDefault="00564B1B" w:rsidP="00564B1B">
      <w:pPr>
        <w:spacing w:line="240" w:lineRule="auto"/>
        <w:ind w:left="-567"/>
        <w:rPr>
          <w:rFonts w:eastAsia="Times New Roman" w:cs="Arial"/>
          <w:sz w:val="16"/>
          <w:szCs w:val="16"/>
          <w:lang w:eastAsia="cs-CZ"/>
        </w:rPr>
      </w:pPr>
    </w:p>
    <w:p w14:paraId="187402E6" w14:textId="4E1EC446" w:rsidR="00564B1B" w:rsidRPr="00564B1B" w:rsidRDefault="00564B1B" w:rsidP="00564B1B">
      <w:pPr>
        <w:spacing w:line="240" w:lineRule="auto"/>
        <w:ind w:left="-567"/>
        <w:jc w:val="both"/>
        <w:rPr>
          <w:rFonts w:eastAsia="Times New Roman" w:cs="Arial"/>
          <w:sz w:val="16"/>
          <w:szCs w:val="16"/>
          <w:lang w:eastAsia="cs-CZ"/>
        </w:rPr>
      </w:pPr>
      <w:r w:rsidRPr="00564B1B">
        <w:rPr>
          <w:rFonts w:eastAsia="Times New Roman" w:cs="Arial"/>
          <w:sz w:val="16"/>
          <w:szCs w:val="16"/>
          <w:lang w:eastAsia="cs-CZ"/>
        </w:rPr>
        <w:t xml:space="preserve">Významnou dodávkou se rozumí jednorázová dodávka </w:t>
      </w:r>
      <w:r w:rsidRPr="00564B1B">
        <w:rPr>
          <w:rFonts w:eastAsia="Times New Roman" w:cs="Arial"/>
          <w:b/>
          <w:sz w:val="16"/>
          <w:szCs w:val="16"/>
          <w:lang w:eastAsia="cs-CZ"/>
        </w:rPr>
        <w:t>spotřebního materiálu</w:t>
      </w:r>
      <w:r w:rsidRPr="00564B1B">
        <w:rPr>
          <w:rFonts w:eastAsia="Times New Roman" w:cs="Arial"/>
          <w:sz w:val="16"/>
          <w:szCs w:val="16"/>
          <w:lang w:eastAsia="cs-CZ"/>
        </w:rPr>
        <w:t xml:space="preserve"> na základě jedné kupní smlouvy nebo průběžné dodávky </w:t>
      </w:r>
      <w:r w:rsidRPr="00564B1B">
        <w:rPr>
          <w:rFonts w:eastAsia="Times New Roman" w:cs="Arial"/>
          <w:b/>
          <w:sz w:val="16"/>
          <w:szCs w:val="16"/>
          <w:lang w:eastAsia="cs-CZ"/>
        </w:rPr>
        <w:t>spotřebního materiálu</w:t>
      </w:r>
      <w:r w:rsidRPr="00564B1B">
        <w:rPr>
          <w:rFonts w:eastAsia="Times New Roman" w:cs="Arial"/>
          <w:sz w:val="16"/>
          <w:szCs w:val="16"/>
          <w:lang w:eastAsia="cs-CZ"/>
        </w:rPr>
        <w:t xml:space="preserve"> na základě jedné rámcové dohody, které v součtu dosahují za rozhodné období minimální požadovanou hodnotu.  </w:t>
      </w:r>
    </w:p>
    <w:p w14:paraId="3D12CEE4" w14:textId="77777777" w:rsidR="00564B1B" w:rsidRPr="00E71C6C" w:rsidRDefault="00564B1B" w:rsidP="00E71C6C">
      <w:pPr>
        <w:spacing w:line="240" w:lineRule="auto"/>
        <w:ind w:left="-567"/>
        <w:rPr>
          <w:rFonts w:eastAsia="Times New Roman" w:cs="Arial"/>
          <w:sz w:val="16"/>
          <w:szCs w:val="16"/>
          <w:lang w:eastAsia="cs-CZ"/>
        </w:rPr>
      </w:pPr>
    </w:p>
    <w:p w14:paraId="165B0AF0" w14:textId="77777777" w:rsidR="00E71C6C" w:rsidRPr="00E71C6C" w:rsidRDefault="00E71C6C" w:rsidP="00E71C6C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bookmarkStart w:id="0" w:name="_GoBack"/>
      <w:bookmarkEnd w:id="0"/>
    </w:p>
    <w:p w14:paraId="3DBF43AC" w14:textId="77777777" w:rsidR="00E71C6C" w:rsidRPr="00E71C6C" w:rsidRDefault="00E71C6C" w:rsidP="00E71C6C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E71C6C">
        <w:rPr>
          <w:rFonts w:eastAsia="Times New Roman" w:cs="Arial"/>
          <w:sz w:val="20"/>
          <w:szCs w:val="20"/>
          <w:lang w:eastAsia="cs-CZ"/>
        </w:rPr>
        <w:t>V ……………………..……… dne ………………</w:t>
      </w:r>
    </w:p>
    <w:p w14:paraId="6D93F6F2" w14:textId="77777777" w:rsidR="00E71C6C" w:rsidRPr="00E71C6C" w:rsidRDefault="00E71C6C" w:rsidP="00E71C6C">
      <w:pPr>
        <w:spacing w:line="240" w:lineRule="auto"/>
        <w:jc w:val="right"/>
        <w:rPr>
          <w:rFonts w:eastAsia="Times New Roman" w:cs="Arial"/>
          <w:sz w:val="20"/>
          <w:szCs w:val="20"/>
          <w:lang w:eastAsia="cs-CZ"/>
        </w:rPr>
      </w:pPr>
      <w:r w:rsidRPr="00E71C6C">
        <w:rPr>
          <w:rFonts w:eastAsia="Times New Roman" w:cs="Arial"/>
          <w:iCs/>
          <w:sz w:val="20"/>
          <w:szCs w:val="20"/>
          <w:lang w:eastAsia="cs-CZ"/>
        </w:rPr>
        <w:t>……………………………………………………….</w:t>
      </w:r>
    </w:p>
    <w:p w14:paraId="60759D78" w14:textId="77777777" w:rsidR="00E71C6C" w:rsidRPr="00E71C6C" w:rsidRDefault="00E71C6C" w:rsidP="00E71C6C">
      <w:pPr>
        <w:spacing w:line="240" w:lineRule="auto"/>
        <w:ind w:left="9912" w:firstLine="708"/>
        <w:jc w:val="center"/>
        <w:rPr>
          <w:rFonts w:eastAsia="Times New Roman" w:cs="Arial"/>
          <w:szCs w:val="18"/>
          <w:lang w:eastAsia="cs-CZ"/>
        </w:rPr>
      </w:pPr>
      <w:r w:rsidRPr="00E71C6C">
        <w:rPr>
          <w:rFonts w:eastAsia="Times New Roman" w:cs="Arial"/>
          <w:szCs w:val="18"/>
          <w:highlight w:val="yellow"/>
          <w:lang w:eastAsia="cs-CZ"/>
        </w:rPr>
        <w:t>Jméno, podpis</w:t>
      </w:r>
    </w:p>
    <w:p w14:paraId="1B26F2AA" w14:textId="77777777" w:rsidR="00E71C6C" w:rsidRPr="00E71C6C" w:rsidRDefault="00E71C6C" w:rsidP="00E71C6C">
      <w:pPr>
        <w:spacing w:line="240" w:lineRule="auto"/>
        <w:jc w:val="right"/>
        <w:rPr>
          <w:rFonts w:eastAsia="Times New Roman" w:cs="Arial"/>
          <w:sz w:val="24"/>
          <w:szCs w:val="24"/>
          <w:lang w:eastAsia="cs-CZ"/>
        </w:rPr>
      </w:pPr>
      <w:r w:rsidRPr="00E71C6C">
        <w:rPr>
          <w:rFonts w:eastAsia="Times New Roman" w:cs="Arial"/>
          <w:szCs w:val="18"/>
          <w:lang w:eastAsia="cs-CZ"/>
        </w:rPr>
        <w:t xml:space="preserve">Tento seznam referencí podepisuji jako </w:t>
      </w:r>
      <w:r w:rsidRPr="00E71C6C">
        <w:rPr>
          <w:rFonts w:eastAsia="Times New Roman" w:cs="Arial"/>
          <w:iCs/>
          <w:szCs w:val="18"/>
          <w:lang w:eastAsia="cs-CZ"/>
        </w:rPr>
        <w:t>osoba oprávněná jednat za účastníka.</w:t>
      </w:r>
    </w:p>
    <w:p w14:paraId="5A69D6CA" w14:textId="79C357CB" w:rsidR="00BD3633" w:rsidRPr="00E71C6C" w:rsidRDefault="00BD3633" w:rsidP="00E71C6C"/>
    <w:sectPr w:rsidR="00BD3633" w:rsidRPr="00E71C6C" w:rsidSect="00E71C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45C3F4" w16cid:durableId="2C7F78AE"/>
  <w16cid:commentId w16cid:paraId="5A7B491F" w16cid:durableId="2C7F78AF"/>
  <w16cid:commentId w16cid:paraId="46B1102A" w16cid:durableId="2C7F78B0"/>
  <w16cid:commentId w16cid:paraId="11C5F64D" w16cid:durableId="2C7F78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DC7EE" w14:textId="77777777" w:rsidR="00B5755D" w:rsidRDefault="00B5755D">
      <w:pPr>
        <w:spacing w:line="240" w:lineRule="auto"/>
      </w:pPr>
      <w:r>
        <w:separator/>
      </w:r>
    </w:p>
  </w:endnote>
  <w:endnote w:type="continuationSeparator" w:id="0">
    <w:p w14:paraId="286D4D3E" w14:textId="77777777" w:rsidR="00B5755D" w:rsidRDefault="00B57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C5A23" w14:textId="77777777" w:rsidR="00BD3633" w:rsidRDefault="00BD36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31E07" w14:textId="77777777" w:rsidR="00BD3633" w:rsidRDefault="0065312B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75C1D7" wp14:editId="4D9A5BF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E9A02" w14:textId="77777777" w:rsidR="00BD3633" w:rsidRDefault="0065312B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4027023D" w14:textId="77777777" w:rsidR="00BD3633" w:rsidRDefault="0065312B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338DAAE3" w14:textId="77777777" w:rsidR="00BD3633" w:rsidRDefault="0065312B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75C1D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9BE9A02" w14:textId="77777777" w:rsidR="00BD3633" w:rsidRDefault="0065312B">
                    <w:pPr>
                      <w:pStyle w:val="textzapati"/>
                    </w:pPr>
                    <w:r>
                      <w:t>IČO: 25488627</w:t>
                    </w:r>
                  </w:p>
                  <w:p w14:paraId="4027023D" w14:textId="77777777" w:rsidR="00BD3633" w:rsidRDefault="0065312B">
                    <w:pPr>
                      <w:pStyle w:val="textzapati"/>
                    </w:pPr>
                    <w:r>
                      <w:t>DIČ: CZ25488627</w:t>
                    </w:r>
                  </w:p>
                  <w:p w14:paraId="338DAAE3" w14:textId="77777777" w:rsidR="00BD3633" w:rsidRDefault="0065312B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C75DDD" wp14:editId="3C68AB2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7B8031" wp14:editId="1AF19D0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FA202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687001D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41C4D20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7B80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6CFA202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 w14:paraId="7687001D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341C4D20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2235D1" wp14:editId="35775A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AA537" w14:textId="77777777" w:rsidR="00BD3633" w:rsidRDefault="0065312B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00A10FDE" w14:textId="77777777" w:rsidR="00BD3633" w:rsidRDefault="0065312B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3DEA65CE" w14:textId="77777777" w:rsidR="00BD3633" w:rsidRDefault="0065312B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2235D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EFAA537" w14:textId="77777777" w:rsidR="00BD3633" w:rsidRDefault="0065312B">
                    <w:pPr>
                      <w:pStyle w:val="textzapati"/>
                    </w:pPr>
                    <w:r>
                      <w:t>+420 477 111 111</w:t>
                    </w:r>
                  </w:p>
                  <w:p w14:paraId="00A10FDE" w14:textId="77777777" w:rsidR="00BD3633" w:rsidRDefault="0065312B">
                    <w:pPr>
                      <w:pStyle w:val="textzapati"/>
                    </w:pPr>
                    <w:r>
                      <w:t>ePodatelna@kzcr.eu</w:t>
                    </w:r>
                  </w:p>
                  <w:p w14:paraId="3DEA65CE" w14:textId="77777777" w:rsidR="00BD3633" w:rsidRDefault="0065312B"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DFAC0B" wp14:editId="25D7F71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92FFA8F" wp14:editId="70AC36C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A930F" w14:textId="77777777" w:rsidR="00BD3633" w:rsidRDefault="00BD36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56F61" w14:textId="77777777" w:rsidR="00B5755D" w:rsidRDefault="00B5755D">
      <w:pPr>
        <w:spacing w:line="240" w:lineRule="auto"/>
      </w:pPr>
      <w:r>
        <w:separator/>
      </w:r>
    </w:p>
  </w:footnote>
  <w:footnote w:type="continuationSeparator" w:id="0">
    <w:p w14:paraId="26C904AB" w14:textId="77777777" w:rsidR="00B5755D" w:rsidRDefault="00B575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8CA1D" w14:textId="77777777" w:rsidR="00BD3633" w:rsidRDefault="00BD36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151A3" w14:textId="46D605A4" w:rsidR="00BD3633" w:rsidRDefault="0065312B">
    <w:pPr>
      <w:pStyle w:val="Zhlav"/>
      <w:tabs>
        <w:tab w:val="clear" w:pos="4536"/>
        <w:tab w:val="clear" w:pos="9072"/>
        <w:tab w:val="right" w:pos="9923"/>
      </w:tabs>
    </w:pPr>
    <w:r w:rsidRPr="00B8255A">
      <w:rPr>
        <w:color w:val="A6A6A6"/>
        <w:sz w:val="16"/>
        <w:szCs w:val="16"/>
      </w:rPr>
      <w:tab/>
      <w:t xml:space="preserve">Stránka </w:t>
    </w:r>
    <w:r w:rsidRPr="00B8255A">
      <w:rPr>
        <w:b/>
        <w:bCs/>
        <w:color w:val="A6A6A6"/>
        <w:sz w:val="16"/>
        <w:szCs w:val="16"/>
      </w:rPr>
      <w:fldChar w:fldCharType="begin"/>
    </w:r>
    <w:r w:rsidRPr="00B8255A">
      <w:rPr>
        <w:b/>
        <w:bCs/>
        <w:color w:val="A6A6A6"/>
        <w:sz w:val="16"/>
        <w:szCs w:val="16"/>
      </w:rPr>
      <w:instrText>PAGE  \* Arabic  \* MERGEFORMAT</w:instrText>
    </w:r>
    <w:r w:rsidRPr="00B8255A">
      <w:rPr>
        <w:b/>
        <w:bCs/>
        <w:color w:val="A6A6A6"/>
        <w:sz w:val="16"/>
        <w:szCs w:val="16"/>
      </w:rPr>
      <w:fldChar w:fldCharType="separate"/>
    </w:r>
    <w:r w:rsidR="00C31C8F">
      <w:rPr>
        <w:b/>
        <w:bCs/>
        <w:noProof/>
        <w:color w:val="A6A6A6"/>
        <w:sz w:val="16"/>
        <w:szCs w:val="16"/>
      </w:rPr>
      <w:t>1</w:t>
    </w:r>
    <w:r w:rsidRPr="00B8255A">
      <w:rPr>
        <w:b/>
        <w:bCs/>
        <w:color w:val="A6A6A6"/>
        <w:sz w:val="16"/>
        <w:szCs w:val="16"/>
      </w:rPr>
      <w:fldChar w:fldCharType="end"/>
    </w:r>
    <w:r w:rsidRPr="00B8255A">
      <w:rPr>
        <w:color w:val="A6A6A6"/>
        <w:sz w:val="16"/>
        <w:szCs w:val="16"/>
      </w:rPr>
      <w:t xml:space="preserve"> z </w:t>
    </w:r>
    <w:r w:rsidRPr="00B8255A">
      <w:rPr>
        <w:b/>
        <w:bCs/>
        <w:color w:val="A6A6A6"/>
        <w:sz w:val="16"/>
        <w:szCs w:val="16"/>
      </w:rPr>
      <w:fldChar w:fldCharType="begin"/>
    </w:r>
    <w:r w:rsidRPr="00B8255A">
      <w:rPr>
        <w:b/>
        <w:bCs/>
        <w:color w:val="A6A6A6"/>
        <w:sz w:val="16"/>
        <w:szCs w:val="16"/>
      </w:rPr>
      <w:instrText>NUMPAGES  \* Arabic  \* MERGEFORMAT</w:instrText>
    </w:r>
    <w:r w:rsidRPr="00B8255A">
      <w:rPr>
        <w:b/>
        <w:bCs/>
        <w:color w:val="A6A6A6"/>
        <w:sz w:val="16"/>
        <w:szCs w:val="16"/>
      </w:rPr>
      <w:fldChar w:fldCharType="separate"/>
    </w:r>
    <w:r w:rsidR="00C31C8F">
      <w:rPr>
        <w:b/>
        <w:bCs/>
        <w:noProof/>
        <w:color w:val="A6A6A6"/>
        <w:sz w:val="16"/>
        <w:szCs w:val="16"/>
      </w:rPr>
      <w:t>1</w:t>
    </w:r>
    <w:r w:rsidRPr="00B8255A">
      <w:rPr>
        <w:b/>
        <w:bCs/>
        <w:color w:val="A6A6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E164A6" wp14:editId="67DEFF2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EF8CFA" wp14:editId="31003EC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AEE34" w14:textId="77777777" w:rsidR="00BD3633" w:rsidRDefault="00BD3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7.6pt;height:37.6pt;visibility:visible;mso-wrap-style:square" o:bullet="t">
        <v:imagedata r:id="rId1" o:title=""/>
      </v:shape>
    </w:pict>
  </w:numPicBullet>
  <w:abstractNum w:abstractNumId="0" w15:restartNumberingAfterBreak="0">
    <w:nsid w:val="10A703E4"/>
    <w:multiLevelType w:val="hybridMultilevel"/>
    <w:tmpl w:val="600C44DE"/>
    <w:lvl w:ilvl="0" w:tplc="83E446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E2D32"/>
    <w:multiLevelType w:val="hybridMultilevel"/>
    <w:tmpl w:val="59BAC896"/>
    <w:lvl w:ilvl="0" w:tplc="68BC66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33"/>
    <w:rsid w:val="000B2E99"/>
    <w:rsid w:val="003857FE"/>
    <w:rsid w:val="004E7CC1"/>
    <w:rsid w:val="00564B1B"/>
    <w:rsid w:val="00577EFC"/>
    <w:rsid w:val="005C1210"/>
    <w:rsid w:val="005F5C30"/>
    <w:rsid w:val="0065312B"/>
    <w:rsid w:val="00B5755D"/>
    <w:rsid w:val="00B8255A"/>
    <w:rsid w:val="00BD3633"/>
    <w:rsid w:val="00C31C8F"/>
    <w:rsid w:val="00E37F9A"/>
    <w:rsid w:val="00E71C6C"/>
    <w:rsid w:val="00F3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9320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F32CD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32C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F32CD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E7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E7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E1FCB-E311-42A8-9B71-138F77F9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5</cp:revision>
  <cp:lastPrinted>2025-02-20T13:28:00Z</cp:lastPrinted>
  <dcterms:created xsi:type="dcterms:W3CDTF">2025-12-10T08:41:00Z</dcterms:created>
  <dcterms:modified xsi:type="dcterms:W3CDTF">2026-02-20T11:40:00Z</dcterms:modified>
</cp:coreProperties>
</file>