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9D97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402490A0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37EFA32A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3B65C3BD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5543A523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22226569" w14:textId="0AE77947" w:rsidR="005B69B4" w:rsidRPr="006A75EB" w:rsidRDefault="005B69B4" w:rsidP="005B69B4">
      <w:pPr>
        <w:pStyle w:val="Citt"/>
      </w:pPr>
      <w:r w:rsidRPr="006A75EB">
        <w:t xml:space="preserve">Příloha č. </w:t>
      </w:r>
      <w:r w:rsidR="00E806DF">
        <w:t>6 – Rozklad nabídkové ceny</w:t>
      </w:r>
    </w:p>
    <w:p w14:paraId="1C99293D" w14:textId="77777777" w:rsidR="005B69B4" w:rsidRDefault="005B69B4" w:rsidP="005B69B4">
      <w:pPr>
        <w:jc w:val="center"/>
      </w:pPr>
      <w:r>
        <w:t xml:space="preserve">k veřejné zakázce s názvem </w:t>
      </w:r>
    </w:p>
    <w:p w14:paraId="3ACFD690" w14:textId="77777777" w:rsidR="005B69B4" w:rsidRDefault="005B69B4" w:rsidP="005B69B4">
      <w:pPr>
        <w:jc w:val="center"/>
      </w:pPr>
    </w:p>
    <w:p w14:paraId="52671E24" w14:textId="6D245D93" w:rsidR="005B69B4" w:rsidRPr="004E67AA" w:rsidRDefault="005B69B4" w:rsidP="005B69B4">
      <w:pPr>
        <w:jc w:val="center"/>
        <w:rPr>
          <w:b/>
          <w:bCs/>
          <w:sz w:val="24"/>
          <w:szCs w:val="24"/>
        </w:rPr>
      </w:pPr>
      <w:r>
        <w:t>„</w:t>
      </w:r>
      <w:r>
        <w:rPr>
          <w:b/>
          <w:bCs/>
          <w:sz w:val="24"/>
          <w:szCs w:val="24"/>
        </w:rPr>
        <w:t>Nákup</w:t>
      </w:r>
      <w:r w:rsidRPr="004E67AA">
        <w:rPr>
          <w:b/>
          <w:bCs/>
          <w:sz w:val="24"/>
          <w:szCs w:val="24"/>
        </w:rPr>
        <w:t xml:space="preserve"> IP</w:t>
      </w:r>
      <w:r w:rsidR="00E61D28">
        <w:rPr>
          <w:b/>
          <w:bCs/>
          <w:sz w:val="24"/>
          <w:szCs w:val="24"/>
        </w:rPr>
        <w:t xml:space="preserve"> SIP</w:t>
      </w:r>
      <w:r w:rsidRPr="004E67AA">
        <w:rPr>
          <w:b/>
          <w:bCs/>
          <w:sz w:val="24"/>
          <w:szCs w:val="24"/>
        </w:rPr>
        <w:t xml:space="preserve"> telefonních přístrojů 2026</w:t>
      </w:r>
      <w:r>
        <w:rPr>
          <w:b/>
          <w:bCs/>
          <w:sz w:val="24"/>
          <w:szCs w:val="24"/>
        </w:rPr>
        <w:t>“</w:t>
      </w:r>
    </w:p>
    <w:p w14:paraId="585EFA8A" w14:textId="6F000A7A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0C0D0A9" w14:textId="77777777" w:rsidR="002E5BD4" w:rsidRPr="002E5BD4" w:rsidRDefault="002E5BD4" w:rsidP="002E5BD4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899"/>
        <w:gridCol w:w="1511"/>
        <w:gridCol w:w="1701"/>
        <w:gridCol w:w="1549"/>
        <w:gridCol w:w="1701"/>
      </w:tblGrid>
      <w:tr w:rsidR="002E5BD4" w:rsidRPr="002E5BD4" w14:paraId="0F5F1D80" w14:textId="77777777" w:rsidTr="00075089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1B3CB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B48C5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34EC2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1543A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Cena/ks</w:t>
            </w:r>
          </w:p>
          <w:p w14:paraId="34490731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5BFA2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21B5AC14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7496A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33E852A8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72B7C720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včetně DPH</w:t>
            </w:r>
          </w:p>
        </w:tc>
      </w:tr>
      <w:tr w:rsidR="002E5BD4" w:rsidRPr="002E5BD4" w14:paraId="6820A380" w14:textId="77777777" w:rsidTr="00075089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FB692D" w14:textId="77777777" w:rsidR="002E5BD4" w:rsidRPr="002E5BD4" w:rsidRDefault="002E5BD4" w:rsidP="00075089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ECD99" w14:textId="77777777" w:rsidR="002E5BD4" w:rsidRPr="002E5BD4" w:rsidRDefault="002E5BD4" w:rsidP="00075089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22FC9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901D9D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CD09F1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350B3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6B3B971A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2E5BD4" w:rsidRPr="002E5BD4" w14:paraId="31E1E70E" w14:textId="77777777" w:rsidTr="005B69B4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446F" w14:textId="75ACE3F7" w:rsidR="002E5BD4" w:rsidRPr="005B69B4" w:rsidRDefault="002E5BD4" w:rsidP="005B69B4">
            <w:pPr>
              <w:ind w:firstLineChars="100" w:firstLine="220"/>
              <w:jc w:val="center"/>
              <w:rPr>
                <w:rFonts w:eastAsia="Calibri" w:cs="Arial"/>
                <w:b/>
                <w:bCs/>
                <w:color w:val="00000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55E0" w14:textId="77777777" w:rsidR="005B69B4" w:rsidRPr="005B69B4" w:rsidRDefault="005B69B4" w:rsidP="005B69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14:paraId="32DA7BBB" w14:textId="02C97AEC" w:rsidR="002E5BD4" w:rsidRPr="005B69B4" w:rsidRDefault="005B69B4" w:rsidP="005B69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5B69B4">
              <w:rPr>
                <w:b/>
                <w:bCs/>
                <w:sz w:val="22"/>
              </w:rPr>
              <w:t>Stolní IP SIP telefonní aparát</w:t>
            </w:r>
          </w:p>
          <w:p w14:paraId="2EA7357C" w14:textId="1462F194" w:rsidR="005B69B4" w:rsidRPr="005B69B4" w:rsidRDefault="005B69B4" w:rsidP="005B69B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A3BF" w14:textId="747700B4" w:rsidR="002E5BD4" w:rsidRPr="005B69B4" w:rsidRDefault="005B69B4" w:rsidP="005B69B4">
            <w:pPr>
              <w:jc w:val="center"/>
              <w:rPr>
                <w:rFonts w:eastAsia="Calibri" w:cs="Arial"/>
                <w:b/>
                <w:bCs/>
                <w:color w:val="000000"/>
                <w:sz w:val="22"/>
              </w:rPr>
            </w:pPr>
            <w:r w:rsidRPr="005B69B4">
              <w:rPr>
                <w:rFonts w:eastAsia="Calibri" w:cs="Arial"/>
                <w:b/>
                <w:bCs/>
                <w:color w:val="000000"/>
                <w:sz w:val="22"/>
              </w:rPr>
              <w:t>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BE17" w14:textId="77777777" w:rsidR="002E5BD4" w:rsidRPr="005B69B4" w:rsidRDefault="002E5BD4" w:rsidP="005B69B4">
            <w:pPr>
              <w:jc w:val="center"/>
              <w:rPr>
                <w:rFonts w:eastAsia="Times New Roman" w:cs="Arial"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3AD0" w14:textId="77777777" w:rsidR="002E5BD4" w:rsidRPr="005B69B4" w:rsidRDefault="002E5BD4" w:rsidP="005B69B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422F" w14:textId="77777777" w:rsidR="002E5BD4" w:rsidRPr="005B69B4" w:rsidRDefault="002E5BD4" w:rsidP="005B69B4">
            <w:pPr>
              <w:jc w:val="center"/>
              <w:rPr>
                <w:rFonts w:eastAsia="Times New Roman" w:cs="Arial"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6AF265" w14:textId="77777777" w:rsidR="002E5BD4" w:rsidRPr="005B69B4" w:rsidRDefault="002E5BD4" w:rsidP="005B69B4">
            <w:pPr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2E5BD4" w:rsidRPr="002E5BD4" w14:paraId="4E503298" w14:textId="77777777" w:rsidTr="00075089">
        <w:trPr>
          <w:trHeight w:val="57"/>
        </w:trPr>
        <w:tc>
          <w:tcPr>
            <w:tcW w:w="74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38D7F52" w14:textId="77777777" w:rsidR="002E5BD4" w:rsidRPr="002E5BD4" w:rsidRDefault="002E5BD4" w:rsidP="00075089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  <w:p w14:paraId="665A1FD0" w14:textId="77777777" w:rsidR="002E5BD4" w:rsidRPr="002E5BD4" w:rsidRDefault="002E5BD4" w:rsidP="00075089">
            <w:pPr>
              <w:rPr>
                <w:rFonts w:eastAsia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836327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7F9AED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671BB5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59EF600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F9EDEE8" w14:textId="77777777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FE90E64" w14:textId="1F23202F" w:rsidR="00CF167D" w:rsidRPr="002E5BD4" w:rsidRDefault="00CF167D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1967734" w14:textId="2467CE5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3D63F89C" w14:textId="3F454F11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0F70336" w14:textId="7F4305C1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940C6D5" w14:textId="5518ADD2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ED14654" w14:textId="2D83D3B7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355DED18" w14:textId="6F5D94D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4242E95" w14:textId="2B1BFDBF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BE2465A" w14:textId="62B1CCD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A0C9F3C" w14:textId="3145AB0C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8BFB490" w14:textId="4D7EE3E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7FA3531" w14:textId="74D76094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05A10E6C" w14:textId="0EB2F411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0249F7D0" w14:textId="6AB48C8D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B80DA96" w14:textId="77777777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07F3243" w14:textId="69B4CE65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Text s odstavci</w:t>
      </w:r>
    </w:p>
    <w:p w14:paraId="7AB7E15E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Při nesplnění akceptačních a obchodních podmínek si objednatel vyhrazuje zboží nepřevzít.</w:t>
      </w:r>
    </w:p>
    <w:p w14:paraId="7B4DD9B7" w14:textId="77777777" w:rsidR="007F1C48" w:rsidRPr="002E5BD4" w:rsidRDefault="007F1C48" w:rsidP="007F1C48">
      <w:pPr>
        <w:pBdr>
          <w:bottom w:val="single" w:sz="6" w:space="1" w:color="auto"/>
        </w:pBdr>
        <w:ind w:left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A801952" w14:textId="1BBA9811" w:rsidR="007F1C48" w:rsidRPr="002E5BD4" w:rsidRDefault="007F1C48" w:rsidP="007F1C48">
      <w:pPr>
        <w:ind w:left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Dodavatel prohlašuje, že jím nabízené plnění splňuje všechny požadavky uvedené v této Příloze č. x Technická specifikace:</w:t>
      </w:r>
    </w:p>
    <w:p w14:paraId="60688942" w14:textId="77777777" w:rsidR="007F1C48" w:rsidRPr="002E5BD4" w:rsidRDefault="007F1C48" w:rsidP="007F1C48">
      <w:pPr>
        <w:ind w:left="708"/>
        <w:rPr>
          <w:rFonts w:cs="Arial"/>
          <w:b/>
          <w:bCs/>
          <w:sz w:val="20"/>
          <w:szCs w:val="20"/>
        </w:rPr>
      </w:pPr>
    </w:p>
    <w:p w14:paraId="14F426ED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V </w:t>
      </w:r>
      <w:r w:rsidRPr="002E5BD4">
        <w:rPr>
          <w:rFonts w:cs="Arial"/>
          <w:b/>
          <w:bCs/>
          <w:sz w:val="20"/>
          <w:szCs w:val="20"/>
          <w:highlight w:val="yellow"/>
        </w:rPr>
        <w:t>……(vyplní účastník)………</w:t>
      </w:r>
      <w:r w:rsidRPr="002E5BD4">
        <w:rPr>
          <w:rFonts w:cs="Arial"/>
          <w:b/>
          <w:bCs/>
          <w:sz w:val="20"/>
          <w:szCs w:val="20"/>
        </w:rPr>
        <w:t xml:space="preserve"> dne </w:t>
      </w:r>
      <w:r w:rsidRPr="002E5BD4">
        <w:rPr>
          <w:rFonts w:cs="Arial"/>
          <w:b/>
          <w:bCs/>
          <w:sz w:val="20"/>
          <w:szCs w:val="20"/>
          <w:highlight w:val="yellow"/>
        </w:rPr>
        <w:t>…(vyplní účastník)…</w:t>
      </w:r>
      <w:r w:rsidRPr="002E5BD4">
        <w:rPr>
          <w:rFonts w:cs="Arial"/>
          <w:b/>
          <w:bCs/>
          <w:sz w:val="20"/>
          <w:szCs w:val="20"/>
        </w:rPr>
        <w:t xml:space="preserve">  </w:t>
      </w:r>
    </w:p>
    <w:p w14:paraId="0F582D8B" w14:textId="6BC8E488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   </w:t>
      </w:r>
    </w:p>
    <w:p w14:paraId="44D7DD4D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Za společnost</w:t>
      </w:r>
    </w:p>
    <w:p w14:paraId="2851A878" w14:textId="75860CC3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  <w:highlight w:val="yellow"/>
        </w:rPr>
        <w:t>………………………(vyplní účastník)………………………………</w:t>
      </w:r>
    </w:p>
    <w:p w14:paraId="32A49DA9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FB8C0BC" w14:textId="704129F1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Osoba oprávněná jednat jménem či za účastníka (pozice, titul, jméno, příjmení)</w:t>
      </w:r>
    </w:p>
    <w:p w14:paraId="0EF302AE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DC6CE87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  <w:highlight w:val="yellow"/>
        </w:rPr>
        <w:t>……………………(vyplní účastník)……………………………….</w:t>
      </w:r>
    </w:p>
    <w:p w14:paraId="2A1B0732" w14:textId="77777777" w:rsidR="00932EB1" w:rsidRPr="002E5BD4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2E5BD4" w:rsidSect="002E5BD4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8C89" w14:textId="77777777" w:rsidR="007E081D" w:rsidRDefault="007E081D" w:rsidP="004A044C">
      <w:pPr>
        <w:spacing w:line="240" w:lineRule="auto"/>
      </w:pPr>
      <w:r>
        <w:separator/>
      </w:r>
    </w:p>
  </w:endnote>
  <w:endnote w:type="continuationSeparator" w:id="0">
    <w:p w14:paraId="7263F59D" w14:textId="77777777" w:rsidR="007E081D" w:rsidRDefault="007E081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B0E3F1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09E423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B91D" w14:textId="77777777" w:rsidR="007E081D" w:rsidRDefault="007E081D" w:rsidP="004A044C">
      <w:pPr>
        <w:spacing w:line="240" w:lineRule="auto"/>
      </w:pPr>
      <w:r>
        <w:separator/>
      </w:r>
    </w:p>
  </w:footnote>
  <w:footnote w:type="continuationSeparator" w:id="0">
    <w:p w14:paraId="28629517" w14:textId="77777777" w:rsidR="007E081D" w:rsidRDefault="007E081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A0A306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1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161B"/>
    <w:rsid w:val="000A73EC"/>
    <w:rsid w:val="000C4F3C"/>
    <w:rsid w:val="000C7F59"/>
    <w:rsid w:val="000D1C24"/>
    <w:rsid w:val="000E60A3"/>
    <w:rsid w:val="000F7A22"/>
    <w:rsid w:val="00101773"/>
    <w:rsid w:val="00125813"/>
    <w:rsid w:val="00147316"/>
    <w:rsid w:val="0015067C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C7803"/>
    <w:rsid w:val="002E5BD4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69CB"/>
    <w:rsid w:val="00540947"/>
    <w:rsid w:val="00580EDE"/>
    <w:rsid w:val="005964DC"/>
    <w:rsid w:val="005B402A"/>
    <w:rsid w:val="005B69B4"/>
    <w:rsid w:val="005C64DB"/>
    <w:rsid w:val="005E3326"/>
    <w:rsid w:val="005F1769"/>
    <w:rsid w:val="00657FE1"/>
    <w:rsid w:val="006C53A2"/>
    <w:rsid w:val="006E2395"/>
    <w:rsid w:val="006F2635"/>
    <w:rsid w:val="0071483B"/>
    <w:rsid w:val="0074134F"/>
    <w:rsid w:val="007476D3"/>
    <w:rsid w:val="007E081D"/>
    <w:rsid w:val="007F1C48"/>
    <w:rsid w:val="008121CE"/>
    <w:rsid w:val="00824631"/>
    <w:rsid w:val="008650CD"/>
    <w:rsid w:val="008E311B"/>
    <w:rsid w:val="008F4FC4"/>
    <w:rsid w:val="008F6A0E"/>
    <w:rsid w:val="009175FF"/>
    <w:rsid w:val="00926F27"/>
    <w:rsid w:val="00932EB1"/>
    <w:rsid w:val="00961B90"/>
    <w:rsid w:val="009876AE"/>
    <w:rsid w:val="009969EB"/>
    <w:rsid w:val="009A1875"/>
    <w:rsid w:val="009A29E0"/>
    <w:rsid w:val="009A699B"/>
    <w:rsid w:val="00A037B7"/>
    <w:rsid w:val="00A04FF2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CF167D"/>
    <w:rsid w:val="00D21293"/>
    <w:rsid w:val="00D21F38"/>
    <w:rsid w:val="00D22279"/>
    <w:rsid w:val="00D23B42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61D28"/>
    <w:rsid w:val="00E806DF"/>
    <w:rsid w:val="00E87CBA"/>
    <w:rsid w:val="00E94005"/>
    <w:rsid w:val="00EA28EE"/>
    <w:rsid w:val="00ED638D"/>
    <w:rsid w:val="00EE60B1"/>
    <w:rsid w:val="00F37091"/>
    <w:rsid w:val="00F4078E"/>
    <w:rsid w:val="00F55EC1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Citt">
    <w:name w:val="Quote"/>
    <w:basedOn w:val="Normln"/>
    <w:next w:val="Normln"/>
    <w:link w:val="CittChar"/>
    <w:uiPriority w:val="29"/>
    <w:qFormat/>
    <w:rsid w:val="005B69B4"/>
    <w:pPr>
      <w:spacing w:before="200" w:after="16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tChar">
    <w:name w:val="Citát Char"/>
    <w:basedOn w:val="Standardnpsmoodstavce"/>
    <w:link w:val="Citt"/>
    <w:uiPriority w:val="29"/>
    <w:rsid w:val="005B69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2026-02-25T15:06:00Z</dcterms:created>
  <dcterms:modified xsi:type="dcterms:W3CDTF">2026-02-27T10:28:00Z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