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6A6C" w14:textId="1199E309" w:rsidR="003C2C96" w:rsidRDefault="00367ED5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4FB8694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066B155" w14:textId="517F879F" w:rsidR="000F4F62" w:rsidRDefault="00367ED5" w:rsidP="000F4F62">
      <w:pPr>
        <w:jc w:val="center"/>
        <w:rPr>
          <w:rFonts w:cs="Arial"/>
          <w:iCs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 w:rsidR="00370403">
        <w:rPr>
          <w:rFonts w:eastAsia="Calibri" w:cs="Arial"/>
          <w:b/>
          <w:caps/>
          <w:szCs w:val="20"/>
          <w:u w:val="single"/>
        </w:rPr>
        <w:t xml:space="preserve">: </w:t>
      </w:r>
      <w:r w:rsidR="005C5300" w:rsidRPr="00E0070F">
        <w:rPr>
          <w:rFonts w:cs="Arial"/>
          <w:b/>
          <w:i/>
          <w:snapToGrid w:val="0"/>
          <w:szCs w:val="20"/>
        </w:rPr>
        <w:t>Nákup IP SIP telefonních přístrojů 2026</w:t>
      </w:r>
    </w:p>
    <w:p w14:paraId="5EADF45A" w14:textId="77777777" w:rsidR="003C2C96" w:rsidRDefault="003C2C96">
      <w:pPr>
        <w:ind w:right="-1"/>
        <w:rPr>
          <w:rFonts w:cs="Arial"/>
          <w:szCs w:val="20"/>
        </w:rPr>
      </w:pPr>
    </w:p>
    <w:p w14:paraId="5283FECE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2CD30412" w14:textId="77777777" w:rsidR="003C2C96" w:rsidRDefault="00367ED5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364FFB35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C2C96" w14:paraId="5E6A6781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56503D6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50EB93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A0580F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3119881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45146222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77B422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030D8E0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6CFCC0BF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50615CDE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EA556BE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7FD6D91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1A1AA938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234A0F7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8100848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0BDA94F3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5B90EC51" w14:textId="77777777" w:rsidR="003C2C96" w:rsidRDefault="00367ED5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61C6C88C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22089CFF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3F7B98F6" w14:textId="77777777" w:rsidR="003C2C96" w:rsidRDefault="00367ED5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03A7E34C" w14:textId="77777777" w:rsidR="003C2C96" w:rsidRDefault="003C2C9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5AC78A7D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8E7284D" w14:textId="11D649A5" w:rsidR="00FC4EB2" w:rsidRDefault="00FC4EB2" w:rsidP="00E87716">
      <w:pPr>
        <w:tabs>
          <w:tab w:val="left" w:pos="567"/>
        </w:tabs>
        <w:spacing w:after="240"/>
        <w:jc w:val="both"/>
        <w:rPr>
          <w:rFonts w:eastAsia="Calibri"/>
        </w:rPr>
      </w:pPr>
      <w:r w:rsidRPr="00840707">
        <w:rPr>
          <w:rFonts w:eastAsia="Calibri"/>
        </w:rPr>
        <w:t>Ve vztahu k profesní způsobilosti dle ustanovení</w:t>
      </w:r>
      <w:r w:rsidRPr="00840707">
        <w:rPr>
          <w:rFonts w:eastAsia="Calibri"/>
          <w:b/>
        </w:rPr>
        <w:t xml:space="preserve"> § 77 odst. 1 zákona</w:t>
      </w:r>
      <w:r w:rsidRPr="00840707">
        <w:rPr>
          <w:rFonts w:eastAsia="Calibri"/>
        </w:rPr>
        <w:t xml:space="preserve"> dodavatel prohlašuje, že splňuje tuto profesní způsobilost v rozsahu požadovaném zadavatelem.</w:t>
      </w:r>
    </w:p>
    <w:p w14:paraId="64D3F3D7" w14:textId="323E6216" w:rsidR="00924C2F" w:rsidRDefault="00924C2F" w:rsidP="00E87716">
      <w:pPr>
        <w:tabs>
          <w:tab w:val="left" w:pos="567"/>
        </w:tabs>
        <w:spacing w:after="240"/>
        <w:jc w:val="both"/>
        <w:rPr>
          <w:rFonts w:eastAsia="Calibri"/>
        </w:rPr>
      </w:pPr>
    </w:p>
    <w:p w14:paraId="40B64111" w14:textId="77777777" w:rsidR="00924C2F" w:rsidRDefault="00924C2F" w:rsidP="00924C2F">
      <w:pPr>
        <w:tabs>
          <w:tab w:val="left" w:pos="567"/>
        </w:tabs>
        <w:spacing w:after="120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TECHNICKÁ KVALIFIKACE</w:t>
      </w:r>
    </w:p>
    <w:p w14:paraId="2AEAED70" w14:textId="2D66D4DF" w:rsidR="00924C2F" w:rsidRDefault="00924C2F" w:rsidP="00924C2F">
      <w:pPr>
        <w:tabs>
          <w:tab w:val="left" w:pos="567"/>
        </w:tabs>
        <w:spacing w:after="120"/>
        <w:jc w:val="both"/>
        <w:rPr>
          <w:rFonts w:eastAsia="Calibri" w:cs="Arial"/>
          <w:i/>
          <w:szCs w:val="18"/>
        </w:rPr>
      </w:pPr>
      <w:r>
        <w:rPr>
          <w:rFonts w:eastAsia="Calibri" w:cs="Arial"/>
          <w:szCs w:val="18"/>
        </w:rPr>
        <w:t>Ve vztahu k technické kvalifikaci dle ustanovení</w:t>
      </w:r>
      <w:r>
        <w:rPr>
          <w:rFonts w:eastAsia="Calibri" w:cs="Arial"/>
          <w:b/>
          <w:szCs w:val="18"/>
        </w:rPr>
        <w:t xml:space="preserve"> § 79 odst. 2 písm. b) zákona </w:t>
      </w:r>
      <w:r>
        <w:rPr>
          <w:rFonts w:eastAsia="Calibri" w:cs="Arial"/>
          <w:szCs w:val="18"/>
        </w:rPr>
        <w:t>dodavatel prohlašuje, že splňuje tuto technickou kvalifikaci v rozsahu požadovaném zadavatelem.</w:t>
      </w:r>
    </w:p>
    <w:p w14:paraId="1E45BDCF" w14:textId="77777777" w:rsidR="00924C2F" w:rsidRPr="00FC4EB2" w:rsidRDefault="00924C2F" w:rsidP="00E87716">
      <w:pPr>
        <w:tabs>
          <w:tab w:val="left" w:pos="567"/>
        </w:tabs>
        <w:spacing w:after="240"/>
        <w:jc w:val="both"/>
        <w:rPr>
          <w:rFonts w:eastAsia="Calibri"/>
        </w:rPr>
      </w:pPr>
    </w:p>
    <w:p w14:paraId="2701C6F3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6A9B9740" w14:textId="77777777" w:rsidR="00867DBF" w:rsidRPr="00867DBF" w:rsidRDefault="00867DBF" w:rsidP="00867DBF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 w:rsidRPr="00867DBF"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6E065920" w14:textId="77777777" w:rsidR="00867DBF" w:rsidRPr="00867DBF" w:rsidRDefault="00867DBF" w:rsidP="00867DBF">
      <w:pPr>
        <w:snapToGrid w:val="0"/>
        <w:spacing w:after="120"/>
        <w:rPr>
          <w:rFonts w:eastAsia="Calibri" w:cs="Arial"/>
          <w:iCs/>
          <w:szCs w:val="20"/>
          <w:lang w:eastAsia="en-US"/>
        </w:rPr>
      </w:pPr>
      <w:r w:rsidRPr="00867DBF">
        <w:rPr>
          <w:rFonts w:eastAsia="Calibri" w:cs="Arial"/>
          <w:iCs/>
          <w:szCs w:val="20"/>
          <w:lang w:eastAsia="en-US"/>
        </w:rPr>
        <w:t>Dodavatel čestně prohlašuje, že splňuje standardy zadavatele „Požadavky na provedení a kvalitu ICT“ v plném rozsahu.</w:t>
      </w:r>
    </w:p>
    <w:p w14:paraId="04960987" w14:textId="77777777" w:rsidR="00867DBF" w:rsidRPr="00867DBF" w:rsidRDefault="00867DBF" w:rsidP="00867DBF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867DBF">
        <w:rPr>
          <w:rFonts w:cs="Arial"/>
          <w:color w:val="00000A"/>
          <w:szCs w:val="20"/>
        </w:rPr>
        <w:lastRenderedPageBreak/>
        <w:t>Účastník</w:t>
      </w:r>
      <w:r w:rsidRPr="00867DBF"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0AF83EE9" w14:textId="77777777" w:rsidR="00867DBF" w:rsidRPr="00867DBF" w:rsidRDefault="00867DBF" w:rsidP="00867DBF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867DBF">
        <w:rPr>
          <w:rFonts w:cs="Arial"/>
          <w:szCs w:val="20"/>
        </w:rPr>
        <w:t>Účastník čestně prohlašuje, že v souladu s varováním NÚKIB č. j. 6159/2025-NÚKIB-E/350:</w:t>
      </w:r>
    </w:p>
    <w:p w14:paraId="70923354" w14:textId="77777777" w:rsidR="00867DBF" w:rsidRPr="00867DBF" w:rsidRDefault="00867DBF" w:rsidP="00867DBF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867DBF">
        <w:rPr>
          <w:rFonts w:cs="Arial"/>
          <w:szCs w:val="20"/>
        </w:rPr>
        <w:t>-</w:t>
      </w:r>
      <w:r w:rsidRPr="00867DBF">
        <w:rPr>
          <w:rFonts w:cs="Arial"/>
          <w:szCs w:val="20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33C810AE" w14:textId="77777777" w:rsidR="00867DBF" w:rsidRPr="00867DBF" w:rsidRDefault="00867DBF" w:rsidP="00867DBF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867DBF">
        <w:rPr>
          <w:rFonts w:cs="Arial"/>
          <w:szCs w:val="20"/>
        </w:rPr>
        <w:t>-</w:t>
      </w:r>
      <w:r w:rsidRPr="00867DBF">
        <w:rPr>
          <w:rFonts w:cs="Arial"/>
          <w:szCs w:val="20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41CAC391" w14:textId="26B4BB49" w:rsidR="003C2C96" w:rsidRDefault="00867DBF" w:rsidP="00BA77B0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867DBF">
        <w:rPr>
          <w:rFonts w:cs="Arial"/>
          <w:szCs w:val="20"/>
        </w:rPr>
        <w:t>-</w:t>
      </w:r>
      <w:r w:rsidRPr="00867DBF">
        <w:rPr>
          <w:rFonts w:cs="Arial"/>
          <w:szCs w:val="20"/>
        </w:rPr>
        <w:tab/>
        <w:t>on sám ani jiná osoba jeho prostřednictvím neodešle ani nezpřístupní žádná data svěřená nebo zpřístupněná mu zadavatelem na území Čínské lidové republiky, včetně zvláštních administrativních oblastí Hongkong a Macao, ani osobám se sídlem na tomto území.</w:t>
      </w:r>
    </w:p>
    <w:p w14:paraId="1ABD5F4E" w14:textId="77777777" w:rsidR="00D83B9C" w:rsidRDefault="00D83B9C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6DFDEDB4" w14:textId="77777777" w:rsidR="003C2C96" w:rsidRDefault="00D83B9C" w:rsidP="00D83B9C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67ED5">
        <w:rPr>
          <w:rFonts w:cs="Arial"/>
          <w:szCs w:val="20"/>
        </w:rPr>
        <w:t>……………………………………………</w:t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  <w:highlight w:val="yellow"/>
        </w:rPr>
        <w:t>Jméno, podpis</w:t>
      </w:r>
    </w:p>
    <w:sectPr w:rsidR="003C2C96" w:rsidSect="00B462F1">
      <w:headerReference w:type="default" r:id="rId7"/>
      <w:footerReference w:type="default" r:id="rId8"/>
      <w:pgSz w:w="11906" w:h="16838" w:code="9"/>
      <w:pgMar w:top="2835" w:right="851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547CC" w14:textId="77777777" w:rsidR="00842289" w:rsidRDefault="00842289">
      <w:r>
        <w:separator/>
      </w:r>
    </w:p>
  </w:endnote>
  <w:endnote w:type="continuationSeparator" w:id="0">
    <w:p w14:paraId="56ADED8D" w14:textId="77777777" w:rsidR="00842289" w:rsidRDefault="0084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FD4E" w14:textId="77777777" w:rsidR="00B462F1" w:rsidRDefault="00B462F1" w:rsidP="00B462F1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586D08" wp14:editId="495BA1A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1F05B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33EB78A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813F2DD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86D08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811F05B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33EB78A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813F2DD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54492C" wp14:editId="4B87F2D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DB0F69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7C752E" wp14:editId="76A83355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60C8E3" w14:textId="77777777" w:rsidR="00B462F1" w:rsidRPr="00AB233A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B077704" w14:textId="77777777" w:rsidR="00B462F1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86DCA65" w14:textId="77777777" w:rsidR="00B462F1" w:rsidRPr="00AB233A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7C752E"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B60C8E3" w14:textId="77777777" w:rsidR="00B462F1" w:rsidRPr="00AB233A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B077704" w14:textId="77777777" w:rsidR="00B462F1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186DCA65" w14:textId="77777777" w:rsidR="00B462F1" w:rsidRPr="00AB233A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C64AFA" wp14:editId="2B371F7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FA181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5DA38AE2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613E2B5" w14:textId="77777777" w:rsidR="00B462F1" w:rsidRPr="00240FFA" w:rsidRDefault="00B462F1" w:rsidP="00B462F1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64AFA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7BFA181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5DA38AE2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613E2B5" w14:textId="77777777" w:rsidR="00B462F1" w:rsidRPr="00240FFA" w:rsidRDefault="00B462F1" w:rsidP="00B462F1">
                    <w:pPr>
                      <w:pStyle w:val="textzapati"/>
                    </w:pPr>
                    <w:r>
                      <w:t xml:space="preserve">č.ú.: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BF702C" wp14:editId="573F348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BFB333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ED00D12" wp14:editId="7E922B1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16614F" w14:textId="42CD3543" w:rsidR="003C2C96" w:rsidRDefault="00367ED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t xml:space="preserve"> </w:t>
    </w:r>
  </w:p>
  <w:p w14:paraId="6BA00D3B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628823F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33DA" w14:textId="77777777" w:rsidR="00842289" w:rsidRDefault="00842289">
      <w:r>
        <w:separator/>
      </w:r>
    </w:p>
  </w:footnote>
  <w:footnote w:type="continuationSeparator" w:id="0">
    <w:p w14:paraId="3F2F14DA" w14:textId="77777777" w:rsidR="00842289" w:rsidRDefault="00842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D88F" w14:textId="77777777" w:rsidR="00B462F1" w:rsidRDefault="00B462F1" w:rsidP="00B462F1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05A5D1B3" wp14:editId="456A7B25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32059" wp14:editId="0FFCAB0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FDD8C6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5122BB63" w14:textId="3CA022F5" w:rsidR="003C2C96" w:rsidRDefault="003C2C96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96"/>
    <w:rsid w:val="000D16CA"/>
    <w:rsid w:val="000E5279"/>
    <w:rsid w:val="000F4F62"/>
    <w:rsid w:val="001B61ED"/>
    <w:rsid w:val="001E2090"/>
    <w:rsid w:val="002831E4"/>
    <w:rsid w:val="00332CC3"/>
    <w:rsid w:val="00334578"/>
    <w:rsid w:val="00367ED5"/>
    <w:rsid w:val="00370403"/>
    <w:rsid w:val="003C2C96"/>
    <w:rsid w:val="003E24D0"/>
    <w:rsid w:val="003F79D5"/>
    <w:rsid w:val="004751EF"/>
    <w:rsid w:val="00530C35"/>
    <w:rsid w:val="00575394"/>
    <w:rsid w:val="005812DE"/>
    <w:rsid w:val="005C5300"/>
    <w:rsid w:val="007A7427"/>
    <w:rsid w:val="00842289"/>
    <w:rsid w:val="00867DBF"/>
    <w:rsid w:val="00924C2F"/>
    <w:rsid w:val="009E7BD0"/>
    <w:rsid w:val="00A06E03"/>
    <w:rsid w:val="00A2297C"/>
    <w:rsid w:val="00A6717A"/>
    <w:rsid w:val="00A85EA7"/>
    <w:rsid w:val="00AA561B"/>
    <w:rsid w:val="00AC51AA"/>
    <w:rsid w:val="00B4172F"/>
    <w:rsid w:val="00B462F1"/>
    <w:rsid w:val="00B5705B"/>
    <w:rsid w:val="00B73350"/>
    <w:rsid w:val="00BA77B0"/>
    <w:rsid w:val="00C17B6D"/>
    <w:rsid w:val="00D83B9C"/>
    <w:rsid w:val="00D91F52"/>
    <w:rsid w:val="00E537B2"/>
    <w:rsid w:val="00E87716"/>
    <w:rsid w:val="00EB7ED8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85184D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B462F1"/>
    <w:rPr>
      <w:rFonts w:ascii="Arial" w:hAnsi="Arial"/>
      <w:szCs w:val="24"/>
    </w:rPr>
  </w:style>
  <w:style w:type="paragraph" w:customStyle="1" w:styleId="textzapati">
    <w:name w:val="text zapati"/>
    <w:basedOn w:val="Normln"/>
    <w:next w:val="Normln"/>
    <w:link w:val="textzapatiChar"/>
    <w:qFormat/>
    <w:rsid w:val="00B462F1"/>
    <w:pPr>
      <w:spacing w:line="360" w:lineRule="auto"/>
    </w:pPr>
    <w:rPr>
      <w:rFonts w:eastAsiaTheme="minorHAnsi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B462F1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ZpatChar">
    <w:name w:val="Zápatí Char"/>
    <w:basedOn w:val="Standardnpsmoodstavce"/>
    <w:link w:val="Zpat"/>
    <w:uiPriority w:val="99"/>
    <w:rsid w:val="00B462F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1DAB9-6B50-47C1-8AE4-83F7BB2F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10</TotalTime>
  <Pages>2</Pages>
  <Words>356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15</cp:revision>
  <dcterms:created xsi:type="dcterms:W3CDTF">2025-10-13T11:12:00Z</dcterms:created>
  <dcterms:modified xsi:type="dcterms:W3CDTF">2026-02-27T13:11:00Z</dcterms:modified>
</cp:coreProperties>
</file>