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33A0A8DD" w:rsidR="005F5033" w:rsidRPr="00EB7FAF" w:rsidRDefault="006F4264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čistících a pracích prostředků 2026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65F1" w14:textId="77777777" w:rsidR="00EE5254" w:rsidRDefault="00EE5254" w:rsidP="004A044C">
      <w:pPr>
        <w:spacing w:line="240" w:lineRule="auto"/>
      </w:pPr>
      <w:r>
        <w:separator/>
      </w:r>
    </w:p>
  </w:endnote>
  <w:endnote w:type="continuationSeparator" w:id="0">
    <w:p w14:paraId="742A8331" w14:textId="77777777" w:rsidR="00EE5254" w:rsidRDefault="00EE525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B5DC" w14:textId="77777777" w:rsidR="00EE5254" w:rsidRDefault="00EE5254" w:rsidP="004A044C">
      <w:pPr>
        <w:spacing w:line="240" w:lineRule="auto"/>
      </w:pPr>
      <w:r>
        <w:separator/>
      </w:r>
    </w:p>
  </w:footnote>
  <w:footnote w:type="continuationSeparator" w:id="0">
    <w:p w14:paraId="6203990D" w14:textId="77777777" w:rsidR="00EE5254" w:rsidRDefault="00EE525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6F4264"/>
    <w:rsid w:val="0070314E"/>
    <w:rsid w:val="0071483B"/>
    <w:rsid w:val="007476D3"/>
    <w:rsid w:val="00824631"/>
    <w:rsid w:val="008650CD"/>
    <w:rsid w:val="008E311B"/>
    <w:rsid w:val="008E6BFE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370E"/>
    <w:rsid w:val="00B34585"/>
    <w:rsid w:val="00B75E5C"/>
    <w:rsid w:val="00BA00B2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5254"/>
    <w:rsid w:val="00EE60B1"/>
    <w:rsid w:val="00F07A35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2025-05-14T09:11:00Z</dcterms:created>
  <dcterms:modified xsi:type="dcterms:W3CDTF">2026-02-19T09:12:00Z</dcterms:modified>
</cp:coreProperties>
</file>