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211D64E0" w:rsidR="003A0BD7" w:rsidRPr="003A0BD7" w:rsidRDefault="00321BCB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21BCB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čistících a pracích prostředků 2026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C625" w14:textId="77777777" w:rsidR="00A273B9" w:rsidRDefault="00A273B9" w:rsidP="004A044C">
      <w:pPr>
        <w:spacing w:line="240" w:lineRule="auto"/>
      </w:pPr>
      <w:r>
        <w:separator/>
      </w:r>
    </w:p>
  </w:endnote>
  <w:endnote w:type="continuationSeparator" w:id="0">
    <w:p w14:paraId="54653900" w14:textId="77777777" w:rsidR="00A273B9" w:rsidRDefault="00A273B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1FB5" w14:textId="77777777" w:rsidR="00A273B9" w:rsidRDefault="00A273B9" w:rsidP="004A044C">
      <w:pPr>
        <w:spacing w:line="240" w:lineRule="auto"/>
      </w:pPr>
      <w:r>
        <w:separator/>
      </w:r>
    </w:p>
  </w:footnote>
  <w:footnote w:type="continuationSeparator" w:id="0">
    <w:p w14:paraId="20F6534E" w14:textId="77777777" w:rsidR="00A273B9" w:rsidRDefault="00A273B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07550"/>
    <w:rsid w:val="00125813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21BCB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0AA"/>
    <w:rsid w:val="009876AE"/>
    <w:rsid w:val="009969EB"/>
    <w:rsid w:val="009A699B"/>
    <w:rsid w:val="00A037B7"/>
    <w:rsid w:val="00A15D6B"/>
    <w:rsid w:val="00A273B9"/>
    <w:rsid w:val="00A31EB3"/>
    <w:rsid w:val="00A77944"/>
    <w:rsid w:val="00AA676B"/>
    <w:rsid w:val="00AB0871"/>
    <w:rsid w:val="00AB233A"/>
    <w:rsid w:val="00AB3597"/>
    <w:rsid w:val="00AC1D4D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2025-05-14T05:55:00Z</dcterms:created>
  <dcterms:modified xsi:type="dcterms:W3CDTF">2026-02-19T09:10:00Z</dcterms:modified>
</cp:coreProperties>
</file>