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CE8E3B" w14:textId="42059F82" w:rsidR="00E3679B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5F5D64" w:rsidRPr="005F5D64">
        <w:rPr>
          <w:rFonts w:cs="Arial"/>
          <w:b/>
          <w:bCs/>
          <w:sz w:val="20"/>
          <w:szCs w:val="20"/>
        </w:rPr>
        <w:t>Podpora technologií DELL 2026</w:t>
      </w:r>
    </w:p>
    <w:p w14:paraId="5DDA25B7" w14:textId="77777777" w:rsidR="005F5D64" w:rsidRDefault="005F5D64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ED11" w14:textId="77777777" w:rsidR="00124E54" w:rsidRDefault="00124E54" w:rsidP="004A044C">
      <w:pPr>
        <w:spacing w:line="240" w:lineRule="auto"/>
      </w:pPr>
      <w:r>
        <w:separator/>
      </w:r>
    </w:p>
  </w:endnote>
  <w:endnote w:type="continuationSeparator" w:id="0">
    <w:p w14:paraId="0D9C2671" w14:textId="77777777" w:rsidR="00124E54" w:rsidRDefault="00124E5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97DB" w14:textId="77777777" w:rsidR="00124E54" w:rsidRDefault="00124E54" w:rsidP="004A044C">
      <w:pPr>
        <w:spacing w:line="240" w:lineRule="auto"/>
      </w:pPr>
      <w:r>
        <w:separator/>
      </w:r>
    </w:p>
  </w:footnote>
  <w:footnote w:type="continuationSeparator" w:id="0">
    <w:p w14:paraId="6697EADE" w14:textId="77777777" w:rsidR="00124E54" w:rsidRDefault="00124E54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E54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D64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2026-01-30T07:19:00Z</dcterms:modified>
</cp:coreProperties>
</file>