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89C47" w14:textId="77777777" w:rsidR="009D63E0" w:rsidRPr="009D63E0" w:rsidRDefault="009D63E0" w:rsidP="00E16596">
      <w:pPr>
        <w:spacing w:line="240" w:lineRule="auto"/>
        <w:jc w:val="center"/>
        <w:rPr>
          <w:rFonts w:eastAsia="Times New Roman" w:cs="Arial"/>
          <w:b/>
          <w:sz w:val="28"/>
          <w:szCs w:val="28"/>
          <w:lang w:eastAsia="cs-CZ"/>
        </w:rPr>
      </w:pPr>
    </w:p>
    <w:p w14:paraId="20603B8C" w14:textId="77777777" w:rsidR="009D63E0" w:rsidRPr="009D63E0" w:rsidRDefault="009D63E0" w:rsidP="00E16596">
      <w:pPr>
        <w:spacing w:line="240" w:lineRule="auto"/>
        <w:jc w:val="center"/>
        <w:rPr>
          <w:rFonts w:eastAsia="Times New Roman" w:cs="Arial"/>
          <w:b/>
          <w:sz w:val="28"/>
          <w:szCs w:val="28"/>
          <w:lang w:eastAsia="cs-CZ"/>
        </w:rPr>
      </w:pPr>
    </w:p>
    <w:p w14:paraId="26D9208F" w14:textId="77777777" w:rsidR="009D63E0" w:rsidRPr="009D63E0" w:rsidRDefault="009D63E0" w:rsidP="00E16596">
      <w:pPr>
        <w:spacing w:line="240" w:lineRule="auto"/>
        <w:jc w:val="center"/>
        <w:rPr>
          <w:rFonts w:eastAsia="Times New Roman" w:cs="Arial"/>
          <w:b/>
          <w:sz w:val="28"/>
          <w:szCs w:val="28"/>
          <w:lang w:eastAsia="cs-CZ"/>
        </w:rPr>
      </w:pPr>
    </w:p>
    <w:p w14:paraId="25B3C962" w14:textId="77777777" w:rsidR="003C2DDF" w:rsidRPr="003C2DDF" w:rsidRDefault="003C2DDF" w:rsidP="00E16596">
      <w:pPr>
        <w:spacing w:line="240" w:lineRule="auto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3C2DDF">
        <w:rPr>
          <w:rFonts w:eastAsia="Times New Roman" w:cs="Arial"/>
          <w:b/>
          <w:sz w:val="28"/>
          <w:szCs w:val="28"/>
          <w:lang w:eastAsia="cs-CZ"/>
        </w:rPr>
        <w:t>Výzva k podání nabídek</w:t>
      </w:r>
    </w:p>
    <w:p w14:paraId="7D417077" w14:textId="77777777" w:rsidR="003C2DDF" w:rsidRPr="003C2DDF" w:rsidRDefault="003C2DDF" w:rsidP="00E16596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52848A74" w14:textId="77777777" w:rsidR="003C2DDF" w:rsidRPr="003C2DDF" w:rsidRDefault="003C2DDF" w:rsidP="00E16596">
      <w:pPr>
        <w:spacing w:line="240" w:lineRule="auto"/>
        <w:jc w:val="center"/>
        <w:rPr>
          <w:rFonts w:eastAsia="Times New Roman" w:cs="Arial"/>
          <w:sz w:val="20"/>
          <w:szCs w:val="20"/>
          <w:lang w:eastAsia="cs-CZ"/>
        </w:rPr>
      </w:pPr>
    </w:p>
    <w:p w14:paraId="41C05C7B" w14:textId="77777777" w:rsidR="003C2DDF" w:rsidRPr="003C2DDF" w:rsidRDefault="003C2DDF" w:rsidP="00E16596">
      <w:pPr>
        <w:spacing w:line="240" w:lineRule="auto"/>
        <w:jc w:val="center"/>
        <w:rPr>
          <w:rFonts w:eastAsia="Times New Roman" w:cs="Arial"/>
          <w:sz w:val="20"/>
          <w:szCs w:val="20"/>
          <w:lang w:eastAsia="cs-CZ"/>
        </w:rPr>
      </w:pPr>
    </w:p>
    <w:p w14:paraId="0BA8BA72" w14:textId="77777777" w:rsidR="003C2DDF" w:rsidRPr="003C2DDF" w:rsidRDefault="003C2DDF" w:rsidP="00E16596">
      <w:pPr>
        <w:spacing w:line="240" w:lineRule="auto"/>
        <w:jc w:val="center"/>
        <w:rPr>
          <w:rFonts w:eastAsia="Times New Roman" w:cs="Arial"/>
          <w:sz w:val="20"/>
          <w:szCs w:val="20"/>
          <w:lang w:eastAsia="cs-CZ"/>
        </w:rPr>
      </w:pPr>
      <w:r w:rsidRPr="003C2DDF">
        <w:rPr>
          <w:rFonts w:eastAsia="Times New Roman" w:cs="Arial"/>
          <w:sz w:val="20"/>
          <w:szCs w:val="20"/>
          <w:lang w:eastAsia="cs-CZ"/>
        </w:rPr>
        <w:t xml:space="preserve">v souladu s ustanovením § 141 zákona č. 134/2016 Sb., o zadávání veřejných zakázek, ve znění pozdějších předpisů (dále jen „ZZVZ“), v zavedeném dynamickém nákupním systému s názvem </w:t>
      </w:r>
    </w:p>
    <w:p w14:paraId="63056022" w14:textId="77777777" w:rsidR="003C2DDF" w:rsidRPr="003C2DDF" w:rsidRDefault="003C2DDF" w:rsidP="00E16596">
      <w:pPr>
        <w:spacing w:line="240" w:lineRule="auto"/>
        <w:jc w:val="center"/>
        <w:rPr>
          <w:rFonts w:eastAsia="Times New Roman" w:cs="Arial"/>
          <w:sz w:val="20"/>
          <w:szCs w:val="20"/>
          <w:lang w:eastAsia="cs-CZ"/>
        </w:rPr>
      </w:pPr>
    </w:p>
    <w:p w14:paraId="6045E572" w14:textId="77777777" w:rsidR="003C2DDF" w:rsidRPr="003C2DDF" w:rsidRDefault="003C2DDF" w:rsidP="00E16596">
      <w:pPr>
        <w:spacing w:line="240" w:lineRule="auto"/>
        <w:jc w:val="center"/>
        <w:rPr>
          <w:rFonts w:eastAsia="Times New Roman" w:cs="Arial"/>
          <w:b/>
          <w:sz w:val="28"/>
          <w:szCs w:val="28"/>
          <w:lang w:eastAsia="cs-CZ"/>
        </w:rPr>
      </w:pPr>
    </w:p>
    <w:p w14:paraId="0DB7D736" w14:textId="77777777" w:rsidR="00E16596" w:rsidRDefault="00E16596" w:rsidP="00E16596">
      <w:pPr>
        <w:spacing w:line="240" w:lineRule="auto"/>
        <w:jc w:val="center"/>
        <w:rPr>
          <w:rFonts w:cs="Arial"/>
          <w:sz w:val="20"/>
          <w:szCs w:val="20"/>
        </w:rPr>
      </w:pPr>
      <w:r w:rsidRPr="00B85886">
        <w:rPr>
          <w:rFonts w:cs="Arial"/>
          <w:b/>
          <w:sz w:val="28"/>
          <w:szCs w:val="28"/>
        </w:rPr>
        <w:t>Dynamický nákupní systém na dodávky výpočetní techniky, monitorů, tiskáren, serverů a dalšího IT vybavení</w:t>
      </w:r>
    </w:p>
    <w:p w14:paraId="7514103E" w14:textId="77777777" w:rsidR="003C2DDF" w:rsidRPr="003C2DDF" w:rsidRDefault="003C2DDF" w:rsidP="00E16596">
      <w:pPr>
        <w:spacing w:line="240" w:lineRule="auto"/>
        <w:jc w:val="center"/>
        <w:rPr>
          <w:rFonts w:eastAsia="Times New Roman" w:cs="Arial"/>
          <w:sz w:val="20"/>
          <w:szCs w:val="20"/>
          <w:lang w:eastAsia="cs-CZ"/>
        </w:rPr>
      </w:pPr>
    </w:p>
    <w:p w14:paraId="1DC022D2" w14:textId="77777777" w:rsidR="003C2DDF" w:rsidRPr="003C2DDF" w:rsidRDefault="003C2DDF" w:rsidP="00E16596">
      <w:pPr>
        <w:spacing w:line="240" w:lineRule="auto"/>
        <w:jc w:val="center"/>
        <w:rPr>
          <w:rFonts w:eastAsia="Times New Roman" w:cs="Arial"/>
          <w:b/>
          <w:sz w:val="20"/>
          <w:szCs w:val="20"/>
          <w:lang w:eastAsia="cs-CZ"/>
        </w:rPr>
      </w:pPr>
      <w:r w:rsidRPr="003C2DDF">
        <w:rPr>
          <w:rFonts w:eastAsia="Times New Roman" w:cs="Arial"/>
          <w:sz w:val="20"/>
          <w:szCs w:val="20"/>
          <w:lang w:eastAsia="cs-CZ"/>
        </w:rPr>
        <w:t xml:space="preserve">na veřejnou zakázku s názvem:  </w:t>
      </w:r>
    </w:p>
    <w:p w14:paraId="6F049559" w14:textId="77777777" w:rsidR="003C2DDF" w:rsidRPr="003C2DDF" w:rsidRDefault="003C2DDF" w:rsidP="00E16596">
      <w:pPr>
        <w:spacing w:line="240" w:lineRule="auto"/>
        <w:jc w:val="center"/>
        <w:rPr>
          <w:rFonts w:eastAsia="Times New Roman" w:cs="Arial"/>
          <w:b/>
          <w:sz w:val="20"/>
          <w:szCs w:val="20"/>
          <w:lang w:eastAsia="cs-CZ"/>
        </w:rPr>
      </w:pPr>
    </w:p>
    <w:p w14:paraId="1DE266FA" w14:textId="77777777" w:rsidR="003C2DDF" w:rsidRPr="003C2DDF" w:rsidRDefault="003C2DDF" w:rsidP="00E16596">
      <w:pPr>
        <w:spacing w:line="240" w:lineRule="auto"/>
        <w:jc w:val="center"/>
        <w:rPr>
          <w:rFonts w:eastAsia="Times New Roman" w:cs="Arial"/>
          <w:b/>
          <w:sz w:val="20"/>
          <w:szCs w:val="20"/>
          <w:lang w:eastAsia="cs-CZ"/>
        </w:rPr>
      </w:pPr>
    </w:p>
    <w:p w14:paraId="1195512D" w14:textId="60415B9C" w:rsidR="003C2DDF" w:rsidRPr="005A20B8" w:rsidRDefault="00690C0C" w:rsidP="00E16596">
      <w:pPr>
        <w:spacing w:line="240" w:lineRule="auto"/>
        <w:jc w:val="center"/>
        <w:rPr>
          <w:rFonts w:eastAsia="Times New Roman" w:cs="Arial"/>
          <w:b/>
          <w:sz w:val="20"/>
          <w:szCs w:val="20"/>
          <w:u w:val="single"/>
          <w:lang w:eastAsia="cs-CZ"/>
        </w:rPr>
      </w:pPr>
      <w:r w:rsidRPr="00690C0C">
        <w:rPr>
          <w:rFonts w:eastAsia="Times New Roman" w:cs="Arial"/>
          <w:b/>
          <w:bCs/>
          <w:sz w:val="28"/>
          <w:szCs w:val="28"/>
          <w:u w:val="single"/>
          <w:lang w:eastAsia="cs-CZ"/>
        </w:rPr>
        <w:t>Výzva č. 16: Dodávky stolních počítačů</w:t>
      </w:r>
    </w:p>
    <w:p w14:paraId="312B6625" w14:textId="68FA6079" w:rsidR="005A20B8" w:rsidRDefault="005A20B8" w:rsidP="00E16596">
      <w:pPr>
        <w:spacing w:line="240" w:lineRule="auto"/>
        <w:jc w:val="center"/>
        <w:rPr>
          <w:rFonts w:eastAsia="Times New Roman" w:cs="Arial"/>
          <w:b/>
          <w:sz w:val="28"/>
          <w:szCs w:val="28"/>
          <w:u w:val="single"/>
          <w:lang w:eastAsia="cs-CZ"/>
        </w:rPr>
      </w:pPr>
    </w:p>
    <w:p w14:paraId="6853E349" w14:textId="754365D8" w:rsidR="005A20B8" w:rsidRPr="0059312A" w:rsidRDefault="005A20B8" w:rsidP="00E16596">
      <w:pPr>
        <w:spacing w:line="240" w:lineRule="auto"/>
        <w:jc w:val="center"/>
        <w:rPr>
          <w:rFonts w:eastAsia="Times New Roman" w:cs="Arial"/>
          <w:b/>
          <w:sz w:val="20"/>
          <w:szCs w:val="20"/>
          <w:u w:val="single"/>
          <w:lang w:eastAsia="cs-CZ"/>
        </w:rPr>
      </w:pPr>
    </w:p>
    <w:p w14:paraId="35A7191D" w14:textId="5B0153DF" w:rsidR="005A20B8" w:rsidRDefault="005A20B8" w:rsidP="00E16596">
      <w:pPr>
        <w:spacing w:line="240" w:lineRule="auto"/>
        <w:jc w:val="center"/>
        <w:rPr>
          <w:rFonts w:eastAsia="Times New Roman" w:cs="Arial"/>
          <w:b/>
          <w:sz w:val="20"/>
          <w:szCs w:val="20"/>
          <w:u w:val="single"/>
          <w:lang w:eastAsia="cs-CZ"/>
        </w:rPr>
      </w:pPr>
    </w:p>
    <w:p w14:paraId="5CFB6B66" w14:textId="77777777" w:rsidR="008B2033" w:rsidRPr="0059312A" w:rsidRDefault="008B2033" w:rsidP="00E16596">
      <w:pPr>
        <w:spacing w:line="240" w:lineRule="auto"/>
        <w:jc w:val="center"/>
        <w:rPr>
          <w:rFonts w:eastAsia="Times New Roman" w:cs="Arial"/>
          <w:b/>
          <w:sz w:val="20"/>
          <w:szCs w:val="20"/>
          <w:u w:val="single"/>
          <w:lang w:eastAsia="cs-CZ"/>
        </w:rPr>
      </w:pPr>
    </w:p>
    <w:p w14:paraId="7FAEB866" w14:textId="77777777" w:rsidR="003C2DDF" w:rsidRPr="003C2DDF" w:rsidRDefault="003C2DDF" w:rsidP="00E16596">
      <w:pPr>
        <w:spacing w:line="240" w:lineRule="auto"/>
        <w:jc w:val="center"/>
        <w:rPr>
          <w:rFonts w:eastAsia="Times New Roman" w:cs="Arial"/>
          <w:sz w:val="20"/>
          <w:szCs w:val="20"/>
          <w:lang w:eastAsia="cs-CZ"/>
        </w:rPr>
      </w:pPr>
      <w:r w:rsidRPr="003C2DDF">
        <w:rPr>
          <w:rFonts w:eastAsia="Times New Roman" w:cs="Arial"/>
          <w:sz w:val="20"/>
          <w:szCs w:val="20"/>
          <w:lang w:eastAsia="cs-CZ"/>
        </w:rPr>
        <w:t>Tato výzva včetně jejích příloh je zároveň zadávací dokumentací.</w:t>
      </w:r>
    </w:p>
    <w:p w14:paraId="1067D80C" w14:textId="3056197B" w:rsidR="009D63E0" w:rsidRDefault="009D63E0" w:rsidP="00E16596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7AD802C5" w14:textId="77777777" w:rsidR="009D63E0" w:rsidRPr="009D63E0" w:rsidRDefault="009D63E0" w:rsidP="00E16596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0CD79249" w14:textId="41FD8BA5" w:rsidR="009D63E0" w:rsidRDefault="009D63E0" w:rsidP="00E16596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36E31208" w14:textId="1F90CD92" w:rsidR="00A2371E" w:rsidRDefault="00A2371E" w:rsidP="00E16596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112B1024" w14:textId="3C16EE19" w:rsidR="0059312A" w:rsidRDefault="0059312A" w:rsidP="00E16596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56B917B0" w14:textId="15CE9647" w:rsidR="0059312A" w:rsidRDefault="0059312A" w:rsidP="00E16596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3167E561" w14:textId="77777777" w:rsidR="0059312A" w:rsidRDefault="0059312A" w:rsidP="00E16596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2129314C" w14:textId="77777777" w:rsidR="005A20B8" w:rsidRPr="009D63E0" w:rsidRDefault="005A20B8" w:rsidP="00E16596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4513B676" w14:textId="77777777" w:rsidR="009D63E0" w:rsidRPr="009D63E0" w:rsidRDefault="009D63E0" w:rsidP="00E16596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204BB2B2" w14:textId="77777777" w:rsidR="009D63E0" w:rsidRPr="009D63E0" w:rsidRDefault="009D63E0" w:rsidP="00E16596">
      <w:pPr>
        <w:spacing w:after="240" w:line="240" w:lineRule="auto"/>
        <w:jc w:val="both"/>
        <w:outlineLvl w:val="0"/>
        <w:rPr>
          <w:rFonts w:eastAsia="Times New Roman" w:cs="Arial"/>
          <w:b/>
          <w:bCs/>
          <w:sz w:val="20"/>
          <w:szCs w:val="20"/>
          <w:lang w:eastAsia="cs-CZ"/>
        </w:rPr>
      </w:pPr>
      <w:r w:rsidRPr="009D63E0">
        <w:rPr>
          <w:rFonts w:eastAsia="Times New Roman" w:cs="Arial"/>
          <w:b/>
          <w:bCs/>
          <w:sz w:val="20"/>
          <w:szCs w:val="20"/>
          <w:lang w:eastAsia="cs-CZ"/>
        </w:rPr>
        <w:t>Identifikační údaje zadavatele</w:t>
      </w:r>
    </w:p>
    <w:p w14:paraId="13132ABD" w14:textId="4EEF2B0D" w:rsidR="009D63E0" w:rsidRPr="009D63E0" w:rsidRDefault="009D63E0" w:rsidP="00E16596">
      <w:pPr>
        <w:spacing w:line="240" w:lineRule="auto"/>
        <w:jc w:val="both"/>
        <w:outlineLvl w:val="0"/>
        <w:rPr>
          <w:rFonts w:eastAsia="Times New Roman" w:cs="Arial"/>
          <w:bCs/>
          <w:sz w:val="20"/>
          <w:szCs w:val="20"/>
          <w:lang w:eastAsia="cs-CZ"/>
        </w:rPr>
      </w:pPr>
      <w:r w:rsidRPr="009D63E0">
        <w:rPr>
          <w:rFonts w:eastAsia="Times New Roman" w:cs="Arial"/>
          <w:bCs/>
          <w:sz w:val="20"/>
          <w:szCs w:val="20"/>
          <w:lang w:eastAsia="cs-CZ"/>
        </w:rPr>
        <w:t>Název zadavatele:</w:t>
      </w:r>
      <w:r w:rsidRPr="009D63E0">
        <w:rPr>
          <w:rFonts w:eastAsia="Times New Roman" w:cs="Arial"/>
          <w:bCs/>
          <w:sz w:val="20"/>
          <w:szCs w:val="20"/>
          <w:lang w:eastAsia="cs-CZ"/>
        </w:rPr>
        <w:tab/>
      </w:r>
      <w:r w:rsidRPr="009D63E0">
        <w:rPr>
          <w:rFonts w:eastAsia="Times New Roman" w:cs="Arial"/>
          <w:bCs/>
          <w:sz w:val="20"/>
          <w:szCs w:val="20"/>
          <w:lang w:eastAsia="cs-CZ"/>
        </w:rPr>
        <w:tab/>
      </w:r>
      <w:r w:rsidRPr="009D63E0">
        <w:rPr>
          <w:rFonts w:eastAsia="Times New Roman" w:cs="Arial"/>
          <w:bCs/>
          <w:sz w:val="20"/>
          <w:szCs w:val="20"/>
          <w:lang w:eastAsia="cs-CZ"/>
        </w:rPr>
        <w:tab/>
      </w:r>
      <w:r w:rsidRPr="009D63E0">
        <w:rPr>
          <w:rFonts w:eastAsia="Times New Roman" w:cs="Arial"/>
          <w:bCs/>
          <w:sz w:val="20"/>
          <w:szCs w:val="20"/>
          <w:lang w:eastAsia="cs-CZ"/>
        </w:rPr>
        <w:tab/>
      </w:r>
      <w:r w:rsidRPr="009D63E0"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 w:rsidRPr="009D63E0">
        <w:rPr>
          <w:rFonts w:eastAsia="Times New Roman" w:cs="Arial"/>
          <w:bCs/>
          <w:sz w:val="20"/>
          <w:szCs w:val="20"/>
          <w:lang w:eastAsia="cs-CZ"/>
        </w:rPr>
        <w:t>Krajská zdravotní, a.s.</w:t>
      </w:r>
    </w:p>
    <w:p w14:paraId="615B407E" w14:textId="5E4B5A2F" w:rsidR="009D63E0" w:rsidRPr="009D63E0" w:rsidRDefault="009D63E0" w:rsidP="00E16596">
      <w:pPr>
        <w:spacing w:line="240" w:lineRule="auto"/>
        <w:ind w:left="4956"/>
        <w:jc w:val="both"/>
        <w:outlineLvl w:val="0"/>
        <w:rPr>
          <w:rFonts w:eastAsia="Times New Roman" w:cs="Arial"/>
          <w:bCs/>
          <w:sz w:val="20"/>
          <w:szCs w:val="20"/>
          <w:lang w:eastAsia="cs-CZ"/>
        </w:rPr>
      </w:pPr>
      <w:r w:rsidRPr="009D63E0">
        <w:rPr>
          <w:rFonts w:eastAsia="Times New Roman" w:cs="Arial"/>
          <w:bCs/>
          <w:sz w:val="20"/>
          <w:szCs w:val="20"/>
          <w:lang w:eastAsia="cs-CZ"/>
        </w:rPr>
        <w:t xml:space="preserve">zapsána v obchodním rejstříku vedeným Krajským soudem v Ústí nad Labem, </w:t>
      </w:r>
      <w:r w:rsidR="00397423">
        <w:rPr>
          <w:rFonts w:eastAsia="Times New Roman" w:cs="Arial"/>
          <w:bCs/>
          <w:sz w:val="20"/>
          <w:szCs w:val="20"/>
          <w:lang w:eastAsia="cs-CZ"/>
        </w:rPr>
        <w:t>oddíl</w:t>
      </w:r>
      <w:r w:rsidRPr="009D63E0">
        <w:rPr>
          <w:rFonts w:eastAsia="Times New Roman" w:cs="Arial"/>
          <w:bCs/>
          <w:sz w:val="20"/>
          <w:szCs w:val="20"/>
          <w:lang w:eastAsia="cs-CZ"/>
        </w:rPr>
        <w:t xml:space="preserve"> B</w:t>
      </w:r>
      <w:r w:rsidR="00397423">
        <w:rPr>
          <w:rFonts w:eastAsia="Times New Roman" w:cs="Arial"/>
          <w:bCs/>
          <w:sz w:val="20"/>
          <w:szCs w:val="20"/>
          <w:lang w:eastAsia="cs-CZ"/>
        </w:rPr>
        <w:t>, vložka</w:t>
      </w:r>
      <w:r w:rsidRPr="009D63E0">
        <w:rPr>
          <w:rFonts w:eastAsia="Times New Roman" w:cs="Arial"/>
          <w:bCs/>
          <w:sz w:val="20"/>
          <w:szCs w:val="20"/>
          <w:lang w:eastAsia="cs-CZ"/>
        </w:rPr>
        <w:t xml:space="preserve"> 1550</w:t>
      </w:r>
    </w:p>
    <w:p w14:paraId="04C60595" w14:textId="2E6EEBC0" w:rsidR="009D63E0" w:rsidRPr="009D63E0" w:rsidRDefault="009D63E0" w:rsidP="00E16596">
      <w:pPr>
        <w:spacing w:line="240" w:lineRule="auto"/>
        <w:jc w:val="both"/>
        <w:outlineLvl w:val="0"/>
        <w:rPr>
          <w:rFonts w:eastAsia="Times New Roman" w:cs="Arial"/>
          <w:bCs/>
          <w:sz w:val="20"/>
          <w:szCs w:val="20"/>
          <w:lang w:eastAsia="cs-CZ"/>
        </w:rPr>
      </w:pPr>
      <w:r w:rsidRPr="009D63E0">
        <w:rPr>
          <w:rFonts w:eastAsia="Times New Roman" w:cs="Arial"/>
          <w:bCs/>
          <w:sz w:val="20"/>
          <w:szCs w:val="20"/>
          <w:lang w:eastAsia="cs-CZ"/>
        </w:rPr>
        <w:t>Zadavatel ve smyslu ZZVZ:</w:t>
      </w:r>
      <w:r w:rsidRPr="009D63E0">
        <w:rPr>
          <w:rFonts w:eastAsia="Times New Roman" w:cs="Arial"/>
          <w:bCs/>
          <w:sz w:val="20"/>
          <w:szCs w:val="20"/>
          <w:lang w:eastAsia="cs-CZ"/>
        </w:rPr>
        <w:tab/>
      </w:r>
      <w:r w:rsidRPr="009D63E0">
        <w:rPr>
          <w:rFonts w:eastAsia="Times New Roman" w:cs="Arial"/>
          <w:bCs/>
          <w:sz w:val="20"/>
          <w:szCs w:val="20"/>
          <w:lang w:eastAsia="cs-CZ"/>
        </w:rPr>
        <w:tab/>
      </w:r>
      <w:r w:rsidRPr="009D63E0">
        <w:rPr>
          <w:rFonts w:eastAsia="Times New Roman" w:cs="Arial"/>
          <w:bCs/>
          <w:sz w:val="20"/>
          <w:szCs w:val="20"/>
          <w:lang w:eastAsia="cs-CZ"/>
        </w:rPr>
        <w:tab/>
      </w:r>
      <w:r w:rsidRPr="009D63E0"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 w:rsidRPr="009D63E0">
        <w:rPr>
          <w:rFonts w:eastAsia="Times New Roman" w:cs="Arial"/>
          <w:bCs/>
          <w:sz w:val="20"/>
          <w:szCs w:val="20"/>
          <w:lang w:eastAsia="cs-CZ"/>
        </w:rPr>
        <w:t>jiná právnická osoba, dle § 4 odst. 1 písm. e)</w:t>
      </w:r>
    </w:p>
    <w:p w14:paraId="3BD0D682" w14:textId="2BDC54FE" w:rsidR="009D63E0" w:rsidRPr="009D63E0" w:rsidRDefault="009D63E0" w:rsidP="00E16596">
      <w:pPr>
        <w:spacing w:line="240" w:lineRule="auto"/>
        <w:jc w:val="both"/>
        <w:outlineLvl w:val="0"/>
        <w:rPr>
          <w:rFonts w:eastAsia="Times New Roman" w:cs="Arial"/>
          <w:bCs/>
          <w:sz w:val="20"/>
          <w:szCs w:val="20"/>
          <w:lang w:eastAsia="cs-CZ"/>
        </w:rPr>
      </w:pPr>
      <w:r w:rsidRPr="009D63E0">
        <w:rPr>
          <w:rFonts w:eastAsia="Times New Roman" w:cs="Arial"/>
          <w:bCs/>
          <w:sz w:val="20"/>
          <w:szCs w:val="20"/>
          <w:lang w:eastAsia="cs-CZ"/>
        </w:rPr>
        <w:t>Právní forma:</w:t>
      </w:r>
      <w:r w:rsidRPr="009D63E0">
        <w:rPr>
          <w:rFonts w:eastAsia="Times New Roman" w:cs="Arial"/>
          <w:bCs/>
          <w:sz w:val="20"/>
          <w:szCs w:val="20"/>
          <w:lang w:eastAsia="cs-CZ"/>
        </w:rPr>
        <w:tab/>
      </w:r>
      <w:r w:rsidRPr="009D63E0">
        <w:rPr>
          <w:rFonts w:eastAsia="Times New Roman" w:cs="Arial"/>
          <w:bCs/>
          <w:sz w:val="20"/>
          <w:szCs w:val="20"/>
          <w:lang w:eastAsia="cs-CZ"/>
        </w:rPr>
        <w:tab/>
      </w:r>
      <w:r w:rsidRPr="009D63E0">
        <w:rPr>
          <w:rFonts w:eastAsia="Times New Roman" w:cs="Arial"/>
          <w:bCs/>
          <w:sz w:val="20"/>
          <w:szCs w:val="20"/>
          <w:lang w:eastAsia="cs-CZ"/>
        </w:rPr>
        <w:tab/>
      </w:r>
      <w:r w:rsidRPr="009D63E0">
        <w:rPr>
          <w:rFonts w:eastAsia="Times New Roman" w:cs="Arial"/>
          <w:bCs/>
          <w:sz w:val="20"/>
          <w:szCs w:val="20"/>
          <w:lang w:eastAsia="cs-CZ"/>
        </w:rPr>
        <w:tab/>
      </w:r>
      <w:r w:rsidRPr="009D63E0">
        <w:rPr>
          <w:rFonts w:eastAsia="Times New Roman" w:cs="Arial"/>
          <w:bCs/>
          <w:sz w:val="20"/>
          <w:szCs w:val="20"/>
          <w:lang w:eastAsia="cs-CZ"/>
        </w:rPr>
        <w:tab/>
      </w:r>
      <w:r w:rsidRPr="009D63E0"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 w:rsidRPr="009D63E0">
        <w:rPr>
          <w:rFonts w:eastAsia="Times New Roman" w:cs="Arial"/>
          <w:bCs/>
          <w:sz w:val="20"/>
          <w:szCs w:val="20"/>
          <w:lang w:eastAsia="cs-CZ"/>
        </w:rPr>
        <w:t>akciová společnost</w:t>
      </w:r>
    </w:p>
    <w:p w14:paraId="55C2079A" w14:textId="56F8EF80" w:rsidR="009D63E0" w:rsidRPr="009D63E0" w:rsidRDefault="009D63E0" w:rsidP="00E16596">
      <w:pPr>
        <w:spacing w:line="240" w:lineRule="auto"/>
        <w:jc w:val="both"/>
        <w:outlineLvl w:val="0"/>
        <w:rPr>
          <w:rFonts w:eastAsia="Times New Roman" w:cs="Arial"/>
          <w:bCs/>
          <w:sz w:val="20"/>
          <w:szCs w:val="20"/>
          <w:lang w:eastAsia="cs-CZ"/>
        </w:rPr>
      </w:pPr>
      <w:r w:rsidRPr="009D63E0">
        <w:rPr>
          <w:rFonts w:eastAsia="Times New Roman" w:cs="Arial"/>
          <w:bCs/>
          <w:sz w:val="20"/>
          <w:szCs w:val="20"/>
          <w:lang w:eastAsia="cs-CZ"/>
        </w:rPr>
        <w:t>IČO:</w:t>
      </w:r>
      <w:r w:rsidRPr="009D63E0">
        <w:rPr>
          <w:rFonts w:eastAsia="Times New Roman" w:cs="Arial"/>
          <w:bCs/>
          <w:sz w:val="20"/>
          <w:szCs w:val="20"/>
          <w:lang w:eastAsia="cs-CZ"/>
        </w:rPr>
        <w:tab/>
      </w:r>
      <w:r w:rsidRPr="009D63E0">
        <w:rPr>
          <w:rFonts w:eastAsia="Times New Roman" w:cs="Arial"/>
          <w:bCs/>
          <w:sz w:val="20"/>
          <w:szCs w:val="20"/>
          <w:lang w:eastAsia="cs-CZ"/>
        </w:rPr>
        <w:tab/>
      </w:r>
      <w:r w:rsidRPr="009D63E0">
        <w:rPr>
          <w:rFonts w:eastAsia="Times New Roman" w:cs="Arial"/>
          <w:bCs/>
          <w:sz w:val="20"/>
          <w:szCs w:val="20"/>
          <w:lang w:eastAsia="cs-CZ"/>
        </w:rPr>
        <w:tab/>
      </w:r>
      <w:r w:rsidRPr="009D63E0">
        <w:rPr>
          <w:rFonts w:eastAsia="Times New Roman" w:cs="Arial"/>
          <w:bCs/>
          <w:sz w:val="20"/>
          <w:szCs w:val="20"/>
          <w:lang w:eastAsia="cs-CZ"/>
        </w:rPr>
        <w:tab/>
      </w:r>
      <w:r w:rsidRPr="009D63E0">
        <w:rPr>
          <w:rFonts w:eastAsia="Times New Roman" w:cs="Arial"/>
          <w:bCs/>
          <w:sz w:val="20"/>
          <w:szCs w:val="20"/>
          <w:lang w:eastAsia="cs-CZ"/>
        </w:rPr>
        <w:tab/>
      </w:r>
      <w:r w:rsidRPr="009D63E0">
        <w:rPr>
          <w:rFonts w:eastAsia="Times New Roman" w:cs="Arial"/>
          <w:bCs/>
          <w:sz w:val="20"/>
          <w:szCs w:val="20"/>
          <w:lang w:eastAsia="cs-CZ"/>
        </w:rPr>
        <w:tab/>
      </w:r>
      <w:r w:rsidRPr="009D63E0"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 w:rsidRPr="009D63E0">
        <w:rPr>
          <w:rFonts w:eastAsia="Times New Roman" w:cs="Arial"/>
          <w:bCs/>
          <w:sz w:val="20"/>
          <w:szCs w:val="20"/>
          <w:lang w:eastAsia="cs-CZ"/>
        </w:rPr>
        <w:t>25488627</w:t>
      </w:r>
    </w:p>
    <w:p w14:paraId="0FAA78A3" w14:textId="0D377991" w:rsidR="009D63E0" w:rsidRPr="009D63E0" w:rsidRDefault="009D63E0" w:rsidP="00E16596">
      <w:pPr>
        <w:spacing w:line="240" w:lineRule="auto"/>
        <w:jc w:val="both"/>
        <w:outlineLvl w:val="0"/>
        <w:rPr>
          <w:rFonts w:eastAsia="Times New Roman" w:cs="Arial"/>
          <w:bCs/>
          <w:sz w:val="20"/>
          <w:szCs w:val="20"/>
          <w:lang w:eastAsia="cs-CZ"/>
        </w:rPr>
      </w:pPr>
      <w:r w:rsidRPr="009D63E0">
        <w:rPr>
          <w:rFonts w:eastAsia="Times New Roman" w:cs="Arial"/>
          <w:bCs/>
          <w:sz w:val="20"/>
          <w:szCs w:val="20"/>
          <w:lang w:eastAsia="cs-CZ"/>
        </w:rPr>
        <w:t>DIČ:</w:t>
      </w:r>
      <w:r w:rsidRPr="009D63E0">
        <w:rPr>
          <w:rFonts w:eastAsia="Times New Roman" w:cs="Arial"/>
          <w:bCs/>
          <w:sz w:val="20"/>
          <w:szCs w:val="20"/>
          <w:lang w:eastAsia="cs-CZ"/>
        </w:rPr>
        <w:tab/>
      </w:r>
      <w:r w:rsidRPr="009D63E0">
        <w:rPr>
          <w:rFonts w:eastAsia="Times New Roman" w:cs="Arial"/>
          <w:bCs/>
          <w:sz w:val="20"/>
          <w:szCs w:val="20"/>
          <w:lang w:eastAsia="cs-CZ"/>
        </w:rPr>
        <w:tab/>
      </w:r>
      <w:r w:rsidRPr="009D63E0">
        <w:rPr>
          <w:rFonts w:eastAsia="Times New Roman" w:cs="Arial"/>
          <w:bCs/>
          <w:sz w:val="20"/>
          <w:szCs w:val="20"/>
          <w:lang w:eastAsia="cs-CZ"/>
        </w:rPr>
        <w:tab/>
      </w:r>
      <w:r w:rsidRPr="009D63E0">
        <w:rPr>
          <w:rFonts w:eastAsia="Times New Roman" w:cs="Arial"/>
          <w:bCs/>
          <w:sz w:val="20"/>
          <w:szCs w:val="20"/>
          <w:lang w:eastAsia="cs-CZ"/>
        </w:rPr>
        <w:tab/>
      </w:r>
      <w:r w:rsidRPr="009D63E0">
        <w:rPr>
          <w:rFonts w:eastAsia="Times New Roman" w:cs="Arial"/>
          <w:bCs/>
          <w:sz w:val="20"/>
          <w:szCs w:val="20"/>
          <w:lang w:eastAsia="cs-CZ"/>
        </w:rPr>
        <w:tab/>
      </w:r>
      <w:r w:rsidRPr="009D63E0">
        <w:rPr>
          <w:rFonts w:eastAsia="Times New Roman" w:cs="Arial"/>
          <w:bCs/>
          <w:sz w:val="20"/>
          <w:szCs w:val="20"/>
          <w:lang w:eastAsia="cs-CZ"/>
        </w:rPr>
        <w:tab/>
      </w:r>
      <w:r w:rsidRPr="009D63E0"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 w:rsidRPr="009D63E0">
        <w:rPr>
          <w:rFonts w:eastAsia="Times New Roman" w:cs="Arial"/>
          <w:bCs/>
          <w:sz w:val="20"/>
          <w:szCs w:val="20"/>
          <w:lang w:eastAsia="cs-CZ"/>
        </w:rPr>
        <w:t>CZ25488627</w:t>
      </w:r>
    </w:p>
    <w:p w14:paraId="19E2C8F4" w14:textId="46DF93EF" w:rsidR="009D63E0" w:rsidRPr="009D63E0" w:rsidRDefault="009D63E0" w:rsidP="00E16596">
      <w:pPr>
        <w:spacing w:line="240" w:lineRule="auto"/>
        <w:jc w:val="both"/>
        <w:outlineLvl w:val="0"/>
        <w:rPr>
          <w:rFonts w:eastAsia="Times New Roman" w:cs="Arial"/>
          <w:bCs/>
          <w:sz w:val="20"/>
          <w:szCs w:val="20"/>
          <w:lang w:eastAsia="cs-CZ"/>
        </w:rPr>
      </w:pPr>
      <w:r w:rsidRPr="009D63E0">
        <w:rPr>
          <w:rFonts w:eastAsia="Times New Roman" w:cs="Arial"/>
          <w:bCs/>
          <w:sz w:val="20"/>
          <w:szCs w:val="20"/>
          <w:lang w:eastAsia="cs-CZ"/>
        </w:rPr>
        <w:t>Sídlo zadavatele:</w:t>
      </w:r>
      <w:r w:rsidRPr="009D63E0">
        <w:rPr>
          <w:rFonts w:eastAsia="Times New Roman" w:cs="Arial"/>
          <w:bCs/>
          <w:sz w:val="20"/>
          <w:szCs w:val="20"/>
          <w:lang w:eastAsia="cs-CZ"/>
        </w:rPr>
        <w:tab/>
      </w:r>
      <w:r w:rsidRPr="009D63E0">
        <w:rPr>
          <w:rFonts w:eastAsia="Times New Roman" w:cs="Arial"/>
          <w:bCs/>
          <w:sz w:val="20"/>
          <w:szCs w:val="20"/>
          <w:lang w:eastAsia="cs-CZ"/>
        </w:rPr>
        <w:tab/>
      </w:r>
      <w:r w:rsidRPr="009D63E0">
        <w:rPr>
          <w:rFonts w:eastAsia="Times New Roman" w:cs="Arial"/>
          <w:bCs/>
          <w:sz w:val="20"/>
          <w:szCs w:val="20"/>
          <w:lang w:eastAsia="cs-CZ"/>
        </w:rPr>
        <w:tab/>
      </w:r>
      <w:r w:rsidRPr="009D63E0">
        <w:rPr>
          <w:rFonts w:eastAsia="Times New Roman" w:cs="Arial"/>
          <w:bCs/>
          <w:sz w:val="20"/>
          <w:szCs w:val="20"/>
          <w:lang w:eastAsia="cs-CZ"/>
        </w:rPr>
        <w:tab/>
      </w:r>
      <w:r w:rsidRPr="009D63E0"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 w:rsidRPr="009D63E0">
        <w:rPr>
          <w:rFonts w:eastAsia="Times New Roman" w:cs="Arial"/>
          <w:bCs/>
          <w:sz w:val="20"/>
          <w:szCs w:val="20"/>
          <w:lang w:eastAsia="cs-CZ"/>
        </w:rPr>
        <w:t>Sociální péče 3316/12a, 400 11 Ústí nad Labem</w:t>
      </w:r>
    </w:p>
    <w:p w14:paraId="2C43F3E9" w14:textId="5987A9EF" w:rsidR="009D63E0" w:rsidRDefault="009D63E0" w:rsidP="00E16596">
      <w:pPr>
        <w:spacing w:line="240" w:lineRule="auto"/>
        <w:ind w:left="4950" w:hanging="4950"/>
        <w:jc w:val="both"/>
        <w:outlineLvl w:val="0"/>
        <w:rPr>
          <w:rFonts w:eastAsia="Times New Roman" w:cs="Arial"/>
          <w:sz w:val="20"/>
          <w:szCs w:val="20"/>
          <w:lang w:eastAsia="cs-CZ"/>
        </w:rPr>
      </w:pPr>
      <w:r w:rsidRPr="009D63E0">
        <w:rPr>
          <w:rFonts w:eastAsia="Times New Roman" w:cs="Arial"/>
          <w:bCs/>
          <w:sz w:val="20"/>
          <w:szCs w:val="20"/>
          <w:lang w:eastAsia="cs-CZ"/>
        </w:rPr>
        <w:t>Osoba oprávněná jednat:</w:t>
      </w:r>
      <w:r w:rsidRPr="009D63E0">
        <w:rPr>
          <w:rFonts w:eastAsia="Times New Roman" w:cs="Arial"/>
          <w:bCs/>
          <w:sz w:val="20"/>
          <w:szCs w:val="20"/>
          <w:lang w:eastAsia="cs-CZ"/>
        </w:rPr>
        <w:tab/>
      </w:r>
      <w:r w:rsidRPr="009D63E0">
        <w:rPr>
          <w:rFonts w:eastAsia="Times New Roman" w:cs="Arial"/>
          <w:bCs/>
          <w:sz w:val="20"/>
          <w:szCs w:val="20"/>
          <w:lang w:eastAsia="cs-CZ"/>
        </w:rPr>
        <w:tab/>
        <w:t xml:space="preserve">MUDr. </w:t>
      </w:r>
      <w:r w:rsidR="00E16596" w:rsidRPr="00E16596">
        <w:rPr>
          <w:rFonts w:eastAsia="Times New Roman" w:cs="Arial"/>
          <w:bCs/>
          <w:sz w:val="20"/>
          <w:szCs w:val="20"/>
          <w:lang w:eastAsia="cs-CZ"/>
        </w:rPr>
        <w:t>Tomáš Hrubý</w:t>
      </w:r>
      <w:r w:rsidRPr="009D63E0">
        <w:rPr>
          <w:rFonts w:eastAsia="Times New Roman" w:cs="Arial"/>
          <w:bCs/>
          <w:sz w:val="20"/>
          <w:szCs w:val="20"/>
          <w:lang w:eastAsia="cs-CZ"/>
        </w:rPr>
        <w:t>,</w:t>
      </w:r>
      <w:r w:rsidRPr="009D63E0">
        <w:rPr>
          <w:rFonts w:eastAsia="Times New Roman" w:cs="Arial"/>
          <w:sz w:val="20"/>
          <w:szCs w:val="20"/>
          <w:lang w:eastAsia="cs-CZ"/>
        </w:rPr>
        <w:t xml:space="preserve"> generální ředitel</w:t>
      </w:r>
    </w:p>
    <w:p w14:paraId="23406847" w14:textId="20D54B53" w:rsidR="00EA60D8" w:rsidRPr="009D63E0" w:rsidRDefault="00EA60D8" w:rsidP="00EA60D8">
      <w:pPr>
        <w:spacing w:line="240" w:lineRule="auto"/>
        <w:ind w:left="4950" w:hanging="4950"/>
        <w:jc w:val="both"/>
        <w:outlineLvl w:val="0"/>
        <w:rPr>
          <w:rFonts w:eastAsia="Times New Roman" w:cs="Arial"/>
          <w:bCs/>
          <w:sz w:val="20"/>
          <w:szCs w:val="20"/>
          <w:lang w:eastAsia="cs-CZ"/>
        </w:rPr>
      </w:pPr>
    </w:p>
    <w:p w14:paraId="448F2325" w14:textId="77777777" w:rsidR="00EA60D8" w:rsidRPr="009D63E0" w:rsidRDefault="00EA60D8" w:rsidP="00E16596">
      <w:pPr>
        <w:spacing w:line="240" w:lineRule="auto"/>
        <w:ind w:left="4950" w:hanging="4950"/>
        <w:jc w:val="both"/>
        <w:outlineLvl w:val="0"/>
        <w:rPr>
          <w:rFonts w:eastAsia="Times New Roman" w:cs="Arial"/>
          <w:bCs/>
          <w:sz w:val="20"/>
          <w:szCs w:val="20"/>
          <w:lang w:eastAsia="cs-CZ"/>
        </w:rPr>
      </w:pPr>
    </w:p>
    <w:p w14:paraId="4FD740AF" w14:textId="77777777" w:rsidR="003C2DDF" w:rsidRPr="008B3ED1" w:rsidRDefault="003C2DDF" w:rsidP="00E16596">
      <w:pPr>
        <w:keepNext/>
        <w:keepLines/>
        <w:numPr>
          <w:ilvl w:val="0"/>
          <w:numId w:val="3"/>
        </w:numPr>
        <w:spacing w:line="240" w:lineRule="auto"/>
        <w:ind w:left="360"/>
        <w:jc w:val="both"/>
        <w:outlineLvl w:val="0"/>
        <w:rPr>
          <w:rFonts w:eastAsia="Times New Roman" w:cs="Arial"/>
          <w:b/>
          <w:bCs/>
          <w:sz w:val="20"/>
          <w:szCs w:val="20"/>
          <w:lang w:eastAsia="cs-CZ"/>
        </w:rPr>
      </w:pPr>
      <w:r w:rsidRPr="008B3ED1">
        <w:rPr>
          <w:rFonts w:eastAsia="Times New Roman" w:cs="Arial"/>
          <w:b/>
          <w:bCs/>
          <w:sz w:val="20"/>
          <w:szCs w:val="20"/>
          <w:lang w:eastAsia="cs-CZ"/>
        </w:rPr>
        <w:lastRenderedPageBreak/>
        <w:t>Informace o veřejné zakázce</w:t>
      </w:r>
    </w:p>
    <w:p w14:paraId="0FD951FE" w14:textId="77777777" w:rsidR="003C2DDF" w:rsidRPr="008B3ED1" w:rsidRDefault="003C2DDF" w:rsidP="00E16596">
      <w:pPr>
        <w:keepNext/>
        <w:keepLines/>
        <w:spacing w:line="240" w:lineRule="auto"/>
        <w:ind w:left="720"/>
        <w:jc w:val="both"/>
        <w:outlineLvl w:val="0"/>
        <w:rPr>
          <w:rFonts w:eastAsia="Times New Roman" w:cs="Arial"/>
          <w:b/>
          <w:bCs/>
          <w:sz w:val="20"/>
          <w:szCs w:val="20"/>
          <w:lang w:eastAsia="cs-CZ"/>
        </w:rPr>
      </w:pPr>
    </w:p>
    <w:p w14:paraId="1F2B3DA4" w14:textId="77777777" w:rsidR="003C2DDF" w:rsidRPr="008B3ED1" w:rsidRDefault="003C2DDF" w:rsidP="00E16596">
      <w:pPr>
        <w:keepNext/>
        <w:tabs>
          <w:tab w:val="left" w:pos="3544"/>
        </w:tabs>
        <w:spacing w:after="240" w:line="240" w:lineRule="auto"/>
        <w:jc w:val="both"/>
        <w:outlineLvl w:val="0"/>
        <w:rPr>
          <w:rFonts w:eastAsia="Times New Roman" w:cs="Arial"/>
          <w:b/>
          <w:sz w:val="20"/>
          <w:szCs w:val="20"/>
          <w:lang w:eastAsia="cs-CZ"/>
        </w:rPr>
      </w:pPr>
      <w:r w:rsidRPr="008B3ED1">
        <w:rPr>
          <w:rFonts w:eastAsia="Times New Roman" w:cs="Arial"/>
          <w:b/>
          <w:sz w:val="20"/>
          <w:szCs w:val="20"/>
          <w:lang w:eastAsia="cs-CZ"/>
        </w:rPr>
        <w:t xml:space="preserve">Druh veřejné zakázky: </w:t>
      </w:r>
    </w:p>
    <w:p w14:paraId="58E8712D" w14:textId="77777777" w:rsidR="003C2DDF" w:rsidRPr="008B3ED1" w:rsidRDefault="003C2DDF" w:rsidP="00E16596">
      <w:pPr>
        <w:keepNext/>
        <w:numPr>
          <w:ilvl w:val="0"/>
          <w:numId w:val="5"/>
        </w:numPr>
        <w:spacing w:line="240" w:lineRule="auto"/>
        <w:jc w:val="both"/>
        <w:outlineLvl w:val="0"/>
        <w:rPr>
          <w:rFonts w:eastAsia="Times New Roman" w:cs="Arial"/>
          <w:sz w:val="20"/>
          <w:szCs w:val="20"/>
          <w:lang w:eastAsia="cs-CZ"/>
        </w:rPr>
      </w:pPr>
      <w:r w:rsidRPr="008B3ED1">
        <w:rPr>
          <w:rFonts w:eastAsia="Times New Roman" w:cs="Arial"/>
          <w:sz w:val="20"/>
          <w:szCs w:val="20"/>
          <w:lang w:eastAsia="cs-CZ"/>
        </w:rPr>
        <w:t>Veřejná zakázka na dodávky</w:t>
      </w:r>
    </w:p>
    <w:p w14:paraId="15A1123B" w14:textId="77777777" w:rsidR="003C2DDF" w:rsidRPr="008B3ED1" w:rsidRDefault="003C2DDF" w:rsidP="00E16596">
      <w:pPr>
        <w:numPr>
          <w:ilvl w:val="0"/>
          <w:numId w:val="3"/>
        </w:numPr>
        <w:spacing w:before="240" w:after="240" w:line="240" w:lineRule="auto"/>
        <w:ind w:left="360" w:hanging="357"/>
        <w:rPr>
          <w:rFonts w:eastAsia="Times New Roman" w:cs="Arial"/>
          <w:b/>
          <w:bCs/>
          <w:sz w:val="20"/>
          <w:szCs w:val="20"/>
          <w:lang w:eastAsia="cs-CZ"/>
        </w:rPr>
      </w:pPr>
      <w:r w:rsidRPr="008B3ED1">
        <w:rPr>
          <w:rFonts w:eastAsia="Times New Roman" w:cs="Arial"/>
          <w:b/>
          <w:bCs/>
          <w:sz w:val="20"/>
          <w:szCs w:val="20"/>
          <w:lang w:eastAsia="cs-CZ"/>
        </w:rPr>
        <w:t>Vymezení plnění veřejné zakázky</w:t>
      </w:r>
    </w:p>
    <w:p w14:paraId="5F450EEA" w14:textId="77777777" w:rsidR="003C2DDF" w:rsidRPr="008B3ED1" w:rsidRDefault="003C2DDF" w:rsidP="00E16596">
      <w:pPr>
        <w:numPr>
          <w:ilvl w:val="1"/>
          <w:numId w:val="24"/>
        </w:numPr>
        <w:tabs>
          <w:tab w:val="left" w:pos="284"/>
        </w:tabs>
        <w:spacing w:before="240" w:after="240" w:line="240" w:lineRule="auto"/>
        <w:ind w:hanging="357"/>
        <w:jc w:val="both"/>
        <w:rPr>
          <w:rFonts w:eastAsia="Times New Roman" w:cs="Arial"/>
          <w:b/>
          <w:sz w:val="20"/>
          <w:szCs w:val="20"/>
          <w:lang w:eastAsia="cs-CZ"/>
        </w:rPr>
      </w:pPr>
      <w:r w:rsidRPr="008B3ED1">
        <w:rPr>
          <w:rFonts w:eastAsia="Times New Roman" w:cs="Arial"/>
          <w:b/>
          <w:sz w:val="20"/>
          <w:szCs w:val="20"/>
          <w:lang w:eastAsia="cs-CZ"/>
        </w:rPr>
        <w:t>Účel veřejné zakázky</w:t>
      </w:r>
    </w:p>
    <w:p w14:paraId="0F753E76" w14:textId="03E097BA" w:rsidR="00114591" w:rsidRPr="009D00B0" w:rsidRDefault="00E02904" w:rsidP="009D00B0">
      <w:pPr>
        <w:tabs>
          <w:tab w:val="left" w:pos="284"/>
        </w:tabs>
        <w:spacing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Účelem této veřejné zakázky je vybavení pracovišť zdravotnických zařízení Krajské zdravotní, a.s., potřebným IT vybavením a zvýšení dostupnosti služeb.</w:t>
      </w:r>
    </w:p>
    <w:p w14:paraId="2CD8E6E8" w14:textId="24388BC1" w:rsidR="003C2DDF" w:rsidRPr="008B3ED1" w:rsidRDefault="003C2DDF" w:rsidP="00E16596">
      <w:pPr>
        <w:numPr>
          <w:ilvl w:val="1"/>
          <w:numId w:val="24"/>
        </w:numPr>
        <w:tabs>
          <w:tab w:val="left" w:pos="284"/>
        </w:tabs>
        <w:spacing w:before="240" w:after="240" w:line="240" w:lineRule="auto"/>
        <w:jc w:val="both"/>
        <w:rPr>
          <w:rFonts w:eastAsia="Times New Roman" w:cs="Arial"/>
          <w:b/>
          <w:sz w:val="20"/>
          <w:szCs w:val="20"/>
          <w:lang w:eastAsia="cs-CZ"/>
        </w:rPr>
      </w:pPr>
      <w:bookmarkStart w:id="0" w:name="_Hlk199428531"/>
      <w:r w:rsidRPr="008B3ED1">
        <w:rPr>
          <w:rFonts w:eastAsia="Times New Roman" w:cs="Arial"/>
          <w:b/>
          <w:sz w:val="20"/>
          <w:szCs w:val="20"/>
          <w:lang w:eastAsia="cs-CZ"/>
        </w:rPr>
        <w:t>Předmět veřejné zakázky</w:t>
      </w:r>
    </w:p>
    <w:p w14:paraId="47F77D4B" w14:textId="39BCE59F" w:rsidR="00B859A6" w:rsidRDefault="003C2DDF" w:rsidP="00F8477B">
      <w:pPr>
        <w:spacing w:line="240" w:lineRule="auto"/>
        <w:jc w:val="both"/>
        <w:rPr>
          <w:sz w:val="20"/>
          <w:szCs w:val="20"/>
        </w:rPr>
      </w:pPr>
      <w:bookmarkStart w:id="1" w:name="_Toc365531845"/>
      <w:bookmarkStart w:id="2" w:name="_Toc371919913"/>
      <w:r w:rsidRPr="008B3ED1">
        <w:rPr>
          <w:rFonts w:eastAsia="Times New Roman" w:cs="Arial"/>
          <w:sz w:val="20"/>
          <w:szCs w:val="20"/>
          <w:lang w:eastAsia="cs-CZ"/>
        </w:rPr>
        <w:t xml:space="preserve">Předmětem </w:t>
      </w:r>
      <w:bookmarkEnd w:id="0"/>
      <w:r w:rsidR="00E16596" w:rsidRPr="008B3ED1">
        <w:rPr>
          <w:rFonts w:eastAsia="Times New Roman" w:cs="Arial"/>
          <w:sz w:val="20"/>
          <w:szCs w:val="20"/>
          <w:lang w:eastAsia="cs-CZ"/>
        </w:rPr>
        <w:t>této veřejné zakázky</w:t>
      </w:r>
      <w:r w:rsidR="00886B2B" w:rsidRPr="008B3ED1">
        <w:rPr>
          <w:rFonts w:eastAsia="Times New Roman" w:cs="Arial"/>
          <w:sz w:val="20"/>
          <w:szCs w:val="20"/>
          <w:lang w:eastAsia="cs-CZ"/>
        </w:rPr>
        <w:t xml:space="preserve"> </w:t>
      </w:r>
      <w:r w:rsidR="00BA72F7">
        <w:rPr>
          <w:rFonts w:eastAsia="Times New Roman" w:cs="Arial"/>
          <w:sz w:val="20"/>
          <w:szCs w:val="20"/>
          <w:lang w:eastAsia="cs-CZ"/>
        </w:rPr>
        <w:t xml:space="preserve">je zajištění </w:t>
      </w:r>
      <w:r w:rsidR="00F371C2">
        <w:rPr>
          <w:rFonts w:eastAsia="Times New Roman" w:cs="Arial"/>
          <w:sz w:val="20"/>
          <w:szCs w:val="20"/>
          <w:lang w:eastAsia="cs-CZ"/>
        </w:rPr>
        <w:t xml:space="preserve">průběžných </w:t>
      </w:r>
      <w:r w:rsidR="00690C0C">
        <w:rPr>
          <w:rFonts w:eastAsia="Times New Roman" w:cs="Arial"/>
          <w:sz w:val="20"/>
          <w:szCs w:val="20"/>
          <w:lang w:eastAsia="cs-CZ"/>
        </w:rPr>
        <w:t>dodáv</w:t>
      </w:r>
      <w:r w:rsidR="00BA72F7">
        <w:rPr>
          <w:rFonts w:eastAsia="Times New Roman" w:cs="Arial"/>
          <w:sz w:val="20"/>
          <w:szCs w:val="20"/>
          <w:lang w:eastAsia="cs-CZ"/>
        </w:rPr>
        <w:t>ek</w:t>
      </w:r>
      <w:r w:rsidR="00690C0C">
        <w:rPr>
          <w:rFonts w:eastAsia="Times New Roman" w:cs="Arial"/>
          <w:sz w:val="20"/>
          <w:szCs w:val="20"/>
          <w:lang w:eastAsia="cs-CZ"/>
        </w:rPr>
        <w:t xml:space="preserve"> stolních počítačů</w:t>
      </w:r>
      <w:r w:rsidR="00F371C2">
        <w:rPr>
          <w:rFonts w:eastAsia="Times New Roman" w:cs="Arial"/>
          <w:sz w:val="20"/>
          <w:szCs w:val="20"/>
          <w:lang w:eastAsia="cs-CZ"/>
        </w:rPr>
        <w:t xml:space="preserve"> s příslušenstvím</w:t>
      </w:r>
      <w:r w:rsidR="00BA72F7">
        <w:rPr>
          <w:rFonts w:eastAsia="Times New Roman" w:cs="Arial"/>
          <w:sz w:val="20"/>
          <w:szCs w:val="20"/>
          <w:lang w:eastAsia="cs-CZ"/>
        </w:rPr>
        <w:t>,</w:t>
      </w:r>
      <w:r w:rsidR="00BA72F7" w:rsidRPr="00BA72F7">
        <w:rPr>
          <w:sz w:val="20"/>
          <w:szCs w:val="20"/>
        </w:rPr>
        <w:t xml:space="preserve"> </w:t>
      </w:r>
      <w:r w:rsidR="00BA72F7">
        <w:rPr>
          <w:rFonts w:eastAsia="Times New Roman" w:cs="Arial"/>
          <w:sz w:val="20"/>
          <w:szCs w:val="20"/>
          <w:lang w:eastAsia="cs-CZ"/>
        </w:rPr>
        <w:t xml:space="preserve">po dobu </w:t>
      </w:r>
      <w:r w:rsidR="00F371C2">
        <w:rPr>
          <w:rFonts w:eastAsia="Times New Roman" w:cs="Arial"/>
          <w:sz w:val="20"/>
          <w:szCs w:val="20"/>
          <w:lang w:eastAsia="cs-CZ"/>
        </w:rPr>
        <w:t xml:space="preserve">36 měsíců </w:t>
      </w:r>
      <w:r w:rsidR="00BA72F7">
        <w:rPr>
          <w:rFonts w:eastAsia="Times New Roman" w:cs="Arial"/>
          <w:sz w:val="20"/>
          <w:szCs w:val="20"/>
          <w:lang w:eastAsia="cs-CZ"/>
        </w:rPr>
        <w:t xml:space="preserve">účinnosti rámcové smlouvy </w:t>
      </w:r>
      <w:r w:rsidR="00F371C2">
        <w:rPr>
          <w:rFonts w:eastAsia="Times New Roman" w:cs="Arial"/>
          <w:sz w:val="20"/>
          <w:szCs w:val="20"/>
          <w:lang w:eastAsia="cs-CZ"/>
        </w:rPr>
        <w:t>uzavřené s vybraným dodavatelem</w:t>
      </w:r>
      <w:r w:rsidR="00B859A6" w:rsidRPr="00B859A6">
        <w:rPr>
          <w:sz w:val="20"/>
          <w:szCs w:val="20"/>
        </w:rPr>
        <w:t xml:space="preserve"> </w:t>
      </w:r>
      <w:r w:rsidR="00690C0C">
        <w:rPr>
          <w:sz w:val="20"/>
          <w:szCs w:val="20"/>
        </w:rPr>
        <w:t xml:space="preserve">pro </w:t>
      </w:r>
      <w:r w:rsidR="00F371C2">
        <w:rPr>
          <w:sz w:val="20"/>
          <w:szCs w:val="20"/>
        </w:rPr>
        <w:t xml:space="preserve">jednotlivá </w:t>
      </w:r>
      <w:r w:rsidR="00690C0C">
        <w:rPr>
          <w:sz w:val="20"/>
          <w:szCs w:val="20"/>
        </w:rPr>
        <w:t>pracoviště</w:t>
      </w:r>
      <w:r w:rsidR="008F0471">
        <w:rPr>
          <w:sz w:val="20"/>
          <w:szCs w:val="20"/>
        </w:rPr>
        <w:t xml:space="preserve"> </w:t>
      </w:r>
      <w:r w:rsidR="00F371C2">
        <w:rPr>
          <w:sz w:val="20"/>
          <w:szCs w:val="20"/>
        </w:rPr>
        <w:t>zadavatele</w:t>
      </w:r>
      <w:r w:rsidR="00BA72F7">
        <w:rPr>
          <w:sz w:val="20"/>
          <w:szCs w:val="20"/>
        </w:rPr>
        <w:t>.</w:t>
      </w:r>
      <w:r w:rsidR="00647320">
        <w:rPr>
          <w:sz w:val="20"/>
          <w:szCs w:val="20"/>
        </w:rPr>
        <w:t xml:space="preserve"> </w:t>
      </w:r>
    </w:p>
    <w:p w14:paraId="2F55F2C8" w14:textId="34726F8B" w:rsidR="00647320" w:rsidRDefault="00647320" w:rsidP="00F8477B">
      <w:pPr>
        <w:spacing w:line="240" w:lineRule="auto"/>
        <w:jc w:val="both"/>
        <w:rPr>
          <w:sz w:val="20"/>
          <w:szCs w:val="20"/>
        </w:rPr>
      </w:pPr>
    </w:p>
    <w:p w14:paraId="252DE8B0" w14:textId="653205E3" w:rsidR="00647320" w:rsidRDefault="00647320" w:rsidP="00F8477B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Předmětem této veřejné zakázky je dále zajištění záručního servisu po dobu min. 60 měsíců, zajištění odběru a ekologické likvidace vysloužilého zařízení zadavatele, a zajištění zpětného odběru obalů dodaných zařízení. </w:t>
      </w:r>
    </w:p>
    <w:p w14:paraId="68A3083E" w14:textId="77777777" w:rsidR="005E2A6B" w:rsidRPr="00F8477B" w:rsidRDefault="005E2A6B" w:rsidP="00F8477B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5BA36753" w14:textId="2049F655" w:rsidR="00E16596" w:rsidRDefault="00E16596" w:rsidP="00E16596">
      <w:pPr>
        <w:spacing w:after="240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5E2A6B">
        <w:rPr>
          <w:rFonts w:eastAsia="Times New Roman" w:cs="Arial"/>
          <w:sz w:val="20"/>
          <w:szCs w:val="20"/>
          <w:lang w:eastAsia="cs-CZ"/>
        </w:rPr>
        <w:t xml:space="preserve">Podrobná specifikace předmětu plnění veřejné zakázky je uvedena a blíže specifikována v příloze č. 2 – Technická specifikace, této zadávací dokumentace. Splnění technických parametrů a jejich zachování bude dodavatelem písemně prokázáno a závazně garantováno vyplněním sloupce s označením „Splňuje ANO/NE“ </w:t>
      </w:r>
      <w:r w:rsidRPr="005E2A6B">
        <w:rPr>
          <w:rFonts w:eastAsia="Times New Roman" w:cs="Arial"/>
          <w:sz w:val="20"/>
          <w:szCs w:val="20"/>
          <w:lang w:eastAsia="cs-CZ"/>
        </w:rPr>
        <w:br/>
        <w:t>u jednotlivých položek předmětu plnění v příloze č. 2 – Technická specifikace této zadávací dokumentace.</w:t>
      </w:r>
    </w:p>
    <w:p w14:paraId="30045CC5" w14:textId="65F1B974" w:rsidR="00CA6A55" w:rsidRDefault="003D34BD" w:rsidP="00BF1FF6">
      <w:pPr>
        <w:spacing w:line="240" w:lineRule="auto"/>
        <w:jc w:val="both"/>
        <w:rPr>
          <w:b/>
          <w:bCs/>
          <w:sz w:val="20"/>
          <w:szCs w:val="20"/>
        </w:rPr>
      </w:pPr>
      <w:r w:rsidRPr="003D34BD">
        <w:rPr>
          <w:sz w:val="20"/>
          <w:szCs w:val="20"/>
        </w:rPr>
        <w:t>Sloupec ‚Splňuje ANO/NE‘ slouží jako formální potvrzení dodavatele, že jednotlivé minimální technické parametry uvedené v technické specifikaci splňuje. Uvedení ‚NE‘ u kterékoliv položky znamená nesplnění minimálního požadavku zadavatele a povede k vyloučení účastníka z další účasti v zadávacím řízení. Sloupec nemění charakter požadavků, které jsou závazné jako minimální.</w:t>
      </w:r>
    </w:p>
    <w:p w14:paraId="05648AC2" w14:textId="77777777" w:rsidR="00BF1FF6" w:rsidRPr="00BF1FF6" w:rsidRDefault="00BF1FF6" w:rsidP="00BF1FF6">
      <w:pPr>
        <w:spacing w:line="240" w:lineRule="auto"/>
        <w:jc w:val="both"/>
        <w:rPr>
          <w:b/>
          <w:bCs/>
          <w:sz w:val="20"/>
          <w:szCs w:val="20"/>
        </w:rPr>
      </w:pPr>
    </w:p>
    <w:p w14:paraId="66724D9B" w14:textId="11BC89B6" w:rsidR="00F138B8" w:rsidRPr="00F138B8" w:rsidRDefault="00F138B8" w:rsidP="00F73B18">
      <w:pPr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F138B8">
        <w:rPr>
          <w:rFonts w:eastAsia="Times New Roman" w:cs="Arial"/>
          <w:bCs/>
          <w:sz w:val="20"/>
          <w:szCs w:val="20"/>
          <w:lang w:eastAsia="cs-CZ"/>
        </w:rPr>
        <w:t xml:space="preserve">Dodavatel svou účastí ve výběrovém řízení potvrzuje, že jím nabízené a dodávané výrobky splňují veškeré požadavky stanovené zákony nebo jinými právními předpisy, zejména požadavky na zdravotní nezávadnost a bezpečnost dle zákona č. </w:t>
      </w:r>
      <w:r>
        <w:rPr>
          <w:rFonts w:eastAsia="Times New Roman" w:cs="Arial"/>
          <w:bCs/>
          <w:sz w:val="20"/>
          <w:szCs w:val="20"/>
          <w:lang w:eastAsia="cs-CZ"/>
        </w:rPr>
        <w:t>387/2024</w:t>
      </w:r>
      <w:r w:rsidRPr="00F138B8">
        <w:rPr>
          <w:rFonts w:eastAsia="Times New Roman" w:cs="Arial"/>
          <w:bCs/>
          <w:sz w:val="20"/>
          <w:szCs w:val="20"/>
          <w:lang w:eastAsia="cs-CZ"/>
        </w:rPr>
        <w:t xml:space="preserve"> Sb., o obecné bezpečnosti výrobků a o změně některých </w:t>
      </w:r>
      <w:r>
        <w:rPr>
          <w:rFonts w:eastAsia="Times New Roman" w:cs="Arial"/>
          <w:bCs/>
          <w:sz w:val="20"/>
          <w:szCs w:val="20"/>
          <w:lang w:eastAsia="cs-CZ"/>
        </w:rPr>
        <w:t xml:space="preserve">souvisejících </w:t>
      </w:r>
      <w:r w:rsidRPr="00F138B8">
        <w:rPr>
          <w:rFonts w:eastAsia="Times New Roman" w:cs="Arial"/>
          <w:bCs/>
          <w:sz w:val="20"/>
          <w:szCs w:val="20"/>
          <w:lang w:eastAsia="cs-CZ"/>
        </w:rPr>
        <w:t>zákonů, ve znění pozdějších předpisů a zákona č. 22/1997 Sb., o technických požadavcích na výrobky a o změně a doplnění některých zákonů, ve znění pozdějších předpisů.</w:t>
      </w:r>
    </w:p>
    <w:p w14:paraId="4A181790" w14:textId="77777777" w:rsidR="00F138B8" w:rsidRPr="00F138B8" w:rsidRDefault="00F138B8" w:rsidP="00F138B8">
      <w:pPr>
        <w:spacing w:line="240" w:lineRule="auto"/>
        <w:rPr>
          <w:rFonts w:eastAsia="Times New Roman" w:cs="Arial"/>
          <w:bCs/>
          <w:sz w:val="20"/>
          <w:szCs w:val="20"/>
          <w:lang w:eastAsia="cs-CZ"/>
        </w:rPr>
      </w:pPr>
    </w:p>
    <w:p w14:paraId="194CCA81" w14:textId="4F60E430" w:rsidR="00F138B8" w:rsidRPr="00F138B8" w:rsidRDefault="00F138B8" w:rsidP="00F73B18">
      <w:pPr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F138B8">
        <w:rPr>
          <w:rFonts w:eastAsia="Times New Roman" w:cs="Arial"/>
          <w:bCs/>
          <w:sz w:val="20"/>
          <w:szCs w:val="20"/>
          <w:lang w:eastAsia="cs-CZ"/>
        </w:rPr>
        <w:t>Veškeré položky předmětu plnění musí dále splňovat požadavky Směrnice Evropského parlamentu a Rady 2011/65/EU o omezení používání některých nebezpečných látek v elektrických a elektronických zařízeních (</w:t>
      </w:r>
      <w:proofErr w:type="spellStart"/>
      <w:r w:rsidRPr="00F138B8">
        <w:rPr>
          <w:rFonts w:eastAsia="Times New Roman" w:cs="Arial"/>
          <w:bCs/>
          <w:sz w:val="20"/>
          <w:szCs w:val="20"/>
          <w:lang w:eastAsia="cs-CZ"/>
        </w:rPr>
        <w:t>RoHS</w:t>
      </w:r>
      <w:proofErr w:type="spellEnd"/>
      <w:r w:rsidRPr="00F138B8">
        <w:rPr>
          <w:rFonts w:eastAsia="Times New Roman" w:cs="Arial"/>
          <w:bCs/>
          <w:sz w:val="20"/>
          <w:szCs w:val="20"/>
          <w:lang w:eastAsia="cs-CZ"/>
        </w:rPr>
        <w:t xml:space="preserve"> </w:t>
      </w:r>
      <w:proofErr w:type="spellStart"/>
      <w:r w:rsidRPr="00F138B8">
        <w:rPr>
          <w:rFonts w:eastAsia="Times New Roman" w:cs="Arial"/>
          <w:bCs/>
          <w:sz w:val="20"/>
          <w:szCs w:val="20"/>
          <w:lang w:eastAsia="cs-CZ"/>
        </w:rPr>
        <w:t>Directive</w:t>
      </w:r>
      <w:proofErr w:type="spellEnd"/>
      <w:r w:rsidRPr="00F138B8">
        <w:rPr>
          <w:rFonts w:eastAsia="Times New Roman" w:cs="Arial"/>
          <w:bCs/>
          <w:sz w:val="20"/>
          <w:szCs w:val="20"/>
          <w:lang w:eastAsia="cs-CZ"/>
        </w:rPr>
        <w:t xml:space="preserve"> 2), zapracované nařízením vlády č. 481/2012 Sb., o omezení používání některých nebezpečných látek v elektrických a elektronických zařízeních, ve znění pozdějších předpisů. </w:t>
      </w:r>
      <w:r w:rsidR="00932FF5" w:rsidRPr="00561FAB">
        <w:rPr>
          <w:rFonts w:eastAsia="Times New Roman" w:cs="Arial"/>
          <w:bCs/>
          <w:sz w:val="20"/>
          <w:szCs w:val="20"/>
          <w:lang w:eastAsia="cs-CZ"/>
        </w:rPr>
        <w:t xml:space="preserve">Dodavatel předloží v nabídce čestné prohlášení, že </w:t>
      </w:r>
      <w:r w:rsidR="00932FF5">
        <w:rPr>
          <w:rFonts w:eastAsia="Times New Roman" w:cs="Arial"/>
          <w:bCs/>
          <w:sz w:val="20"/>
          <w:szCs w:val="20"/>
          <w:lang w:eastAsia="cs-CZ"/>
        </w:rPr>
        <w:t xml:space="preserve">nabízený předmět plnění splňuje dané požadavky. </w:t>
      </w:r>
      <w:r w:rsidRPr="00F138B8">
        <w:rPr>
          <w:rFonts w:eastAsia="Times New Roman" w:cs="Arial"/>
          <w:b/>
          <w:bCs/>
          <w:sz w:val="20"/>
          <w:szCs w:val="20"/>
          <w:lang w:eastAsia="cs-CZ"/>
        </w:rPr>
        <w:t xml:space="preserve">Splnění tohoto požadavku prokáže vybraný dodavatel před podpisem rámcové </w:t>
      </w:r>
      <w:r w:rsidR="00647320">
        <w:rPr>
          <w:rFonts w:eastAsia="Times New Roman" w:cs="Arial"/>
          <w:b/>
          <w:bCs/>
          <w:sz w:val="20"/>
          <w:szCs w:val="20"/>
          <w:lang w:eastAsia="cs-CZ"/>
        </w:rPr>
        <w:t>smlouvy</w:t>
      </w:r>
      <w:r w:rsidRPr="00F138B8">
        <w:rPr>
          <w:rFonts w:eastAsia="Times New Roman" w:cs="Arial"/>
          <w:b/>
          <w:bCs/>
          <w:sz w:val="20"/>
          <w:szCs w:val="20"/>
          <w:lang w:eastAsia="cs-CZ"/>
        </w:rPr>
        <w:t xml:space="preserve"> předložením EU prohlášení o shodě, a to ke každé položce předmětu plnění</w:t>
      </w:r>
      <w:r w:rsidRPr="00F138B8">
        <w:rPr>
          <w:rFonts w:eastAsia="Times New Roman" w:cs="Arial"/>
          <w:bCs/>
          <w:sz w:val="20"/>
          <w:szCs w:val="20"/>
          <w:lang w:eastAsia="cs-CZ"/>
        </w:rPr>
        <w:t>.</w:t>
      </w:r>
    </w:p>
    <w:p w14:paraId="18ED6617" w14:textId="77777777" w:rsidR="00F138B8" w:rsidRDefault="00F138B8" w:rsidP="00BF1FF6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122EF7BC" w14:textId="3C9766BD" w:rsidR="00E16596" w:rsidRDefault="00E16596" w:rsidP="00CD6140">
      <w:pPr>
        <w:spacing w:after="240" w:line="240" w:lineRule="auto"/>
        <w:jc w:val="both"/>
        <w:rPr>
          <w:rFonts w:cs="Arial"/>
          <w:sz w:val="20"/>
          <w:szCs w:val="20"/>
        </w:rPr>
      </w:pPr>
      <w:r w:rsidRPr="00AF770D">
        <w:rPr>
          <w:rFonts w:cs="Arial"/>
          <w:sz w:val="20"/>
          <w:szCs w:val="20"/>
        </w:rPr>
        <w:t xml:space="preserve">Zadavatel požaduje dodání originální, nová a nepoužitá zařízení licencovaná ve jménu zákazníka tak, aby bylo </w:t>
      </w:r>
      <w:r w:rsidRPr="00FE5F35">
        <w:rPr>
          <w:rFonts w:cs="Arial"/>
          <w:sz w:val="20"/>
          <w:szCs w:val="20"/>
        </w:rPr>
        <w:t>možné eskalovat případné závady na technickou podporu výrobce</w:t>
      </w:r>
      <w:r w:rsidR="00906420">
        <w:rPr>
          <w:rFonts w:cs="Arial"/>
          <w:sz w:val="20"/>
          <w:szCs w:val="20"/>
        </w:rPr>
        <w:t xml:space="preserve">, a </w:t>
      </w:r>
      <w:r w:rsidR="007A360B">
        <w:rPr>
          <w:rFonts w:cs="Arial"/>
          <w:sz w:val="20"/>
          <w:szCs w:val="20"/>
        </w:rPr>
        <w:t xml:space="preserve">dále zadavatel požaduje </w:t>
      </w:r>
      <w:r w:rsidR="00906420">
        <w:rPr>
          <w:rFonts w:cs="Arial"/>
          <w:sz w:val="20"/>
          <w:szCs w:val="20"/>
        </w:rPr>
        <w:t>možnost dodání alter</w:t>
      </w:r>
      <w:r w:rsidR="00556944">
        <w:rPr>
          <w:rFonts w:cs="Arial"/>
          <w:sz w:val="20"/>
          <w:szCs w:val="20"/>
        </w:rPr>
        <w:t>n</w:t>
      </w:r>
      <w:r w:rsidR="00906420">
        <w:rPr>
          <w:rFonts w:cs="Arial"/>
          <w:sz w:val="20"/>
          <w:szCs w:val="20"/>
        </w:rPr>
        <w:t>ativního produktu při nedostupnosti nabízeného typu.</w:t>
      </w:r>
      <w:r w:rsidR="00647320" w:rsidRPr="00647320">
        <w:rPr>
          <w:rFonts w:eastAsia="Times New Roman" w:cs="Arial"/>
          <w:bCs/>
          <w:sz w:val="20"/>
          <w:szCs w:val="20"/>
          <w:lang w:eastAsia="cs-CZ"/>
        </w:rPr>
        <w:t xml:space="preserve"> </w:t>
      </w:r>
      <w:r w:rsidR="00647320" w:rsidRPr="00561FAB">
        <w:rPr>
          <w:rFonts w:eastAsia="Times New Roman" w:cs="Arial"/>
          <w:bCs/>
          <w:sz w:val="20"/>
          <w:szCs w:val="20"/>
          <w:lang w:eastAsia="cs-CZ"/>
        </w:rPr>
        <w:t xml:space="preserve">Dodavatel předloží v nabídce čestné prohlášení, že </w:t>
      </w:r>
      <w:r w:rsidR="00647320">
        <w:rPr>
          <w:rFonts w:eastAsia="Times New Roman" w:cs="Arial"/>
          <w:bCs/>
          <w:sz w:val="20"/>
          <w:szCs w:val="20"/>
          <w:lang w:eastAsia="cs-CZ"/>
        </w:rPr>
        <w:t>nabízený předmět plnění splňuje dané požadavky.</w:t>
      </w:r>
    </w:p>
    <w:p w14:paraId="4208116D" w14:textId="27F70706" w:rsidR="00647320" w:rsidRDefault="00647320" w:rsidP="00CD6140">
      <w:pPr>
        <w:spacing w:after="24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Zadavatel požaduje energeticky úsporná zařízení (tj. zařízení s nízkou spotřebou dle energetické štítkové stupnice A – C, nebo s certifikací </w:t>
      </w:r>
      <w:proofErr w:type="spellStart"/>
      <w:r>
        <w:rPr>
          <w:rFonts w:cs="Arial"/>
          <w:sz w:val="20"/>
          <w:szCs w:val="20"/>
        </w:rPr>
        <w:t>Energy</w:t>
      </w:r>
      <w:proofErr w:type="spellEnd"/>
      <w:r>
        <w:rPr>
          <w:rFonts w:cs="Arial"/>
          <w:sz w:val="20"/>
          <w:szCs w:val="20"/>
        </w:rPr>
        <w:t xml:space="preserve"> Star). </w:t>
      </w:r>
      <w:r w:rsidRPr="00F138B8">
        <w:rPr>
          <w:rFonts w:eastAsia="Times New Roman" w:cs="Arial"/>
          <w:b/>
          <w:bCs/>
          <w:sz w:val="20"/>
          <w:szCs w:val="20"/>
          <w:lang w:eastAsia="cs-CZ"/>
        </w:rPr>
        <w:t xml:space="preserve">Splnění tohoto požadavku prokáže vybraný dodavatel před podpisem rámcové </w:t>
      </w:r>
      <w:r>
        <w:rPr>
          <w:rFonts w:eastAsia="Times New Roman" w:cs="Arial"/>
          <w:b/>
          <w:bCs/>
          <w:sz w:val="20"/>
          <w:szCs w:val="20"/>
          <w:lang w:eastAsia="cs-CZ"/>
        </w:rPr>
        <w:t>smlouvy</w:t>
      </w:r>
      <w:r w:rsidRPr="00F138B8">
        <w:rPr>
          <w:rFonts w:eastAsia="Times New Roman" w:cs="Arial"/>
          <w:b/>
          <w:bCs/>
          <w:sz w:val="20"/>
          <w:szCs w:val="20"/>
          <w:lang w:eastAsia="cs-CZ"/>
        </w:rPr>
        <w:t xml:space="preserve"> předložením</w:t>
      </w:r>
      <w:r>
        <w:rPr>
          <w:rFonts w:eastAsia="Times New Roman" w:cs="Arial"/>
          <w:b/>
          <w:bCs/>
          <w:sz w:val="20"/>
          <w:szCs w:val="20"/>
          <w:lang w:eastAsia="cs-CZ"/>
        </w:rPr>
        <w:t xml:space="preserve"> energetického štítku nebo certifikátem</w:t>
      </w:r>
      <w:r w:rsidRPr="00F138B8">
        <w:rPr>
          <w:rFonts w:eastAsia="Times New Roman" w:cs="Arial"/>
          <w:bCs/>
          <w:sz w:val="20"/>
          <w:szCs w:val="20"/>
          <w:lang w:eastAsia="cs-CZ"/>
        </w:rPr>
        <w:t>.</w:t>
      </w:r>
    </w:p>
    <w:p w14:paraId="3ED75A6F" w14:textId="68B4F695" w:rsidR="00BF1FF6" w:rsidRDefault="00BF1FF6" w:rsidP="00BF1FF6">
      <w:pPr>
        <w:spacing w:after="240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52725D">
        <w:rPr>
          <w:rFonts w:eastAsia="Times New Roman" w:cs="Arial"/>
          <w:sz w:val="20"/>
          <w:szCs w:val="20"/>
          <w:lang w:eastAsia="cs-CZ"/>
        </w:rPr>
        <w:lastRenderedPageBreak/>
        <w:t xml:space="preserve">Konkrétní požadavky na dodání předmětu plnění jsou upřesněny v obligatorním návrhu </w:t>
      </w:r>
      <w:r w:rsidR="00932FF5">
        <w:rPr>
          <w:rFonts w:eastAsia="Times New Roman" w:cs="Arial"/>
          <w:sz w:val="20"/>
          <w:szCs w:val="20"/>
          <w:lang w:eastAsia="cs-CZ"/>
        </w:rPr>
        <w:t>rámcové dohody</w:t>
      </w:r>
      <w:r w:rsidRPr="0052725D">
        <w:rPr>
          <w:rFonts w:eastAsia="Times New Roman" w:cs="Arial"/>
          <w:sz w:val="20"/>
          <w:szCs w:val="20"/>
          <w:lang w:eastAsia="cs-CZ"/>
        </w:rPr>
        <w:t>.</w:t>
      </w:r>
    </w:p>
    <w:p w14:paraId="3F65A6A8" w14:textId="77777777" w:rsidR="00045387" w:rsidRPr="00561FAB" w:rsidRDefault="00045387" w:rsidP="00045387">
      <w:pPr>
        <w:spacing w:before="60" w:after="60"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561FAB">
        <w:rPr>
          <w:rFonts w:eastAsia="Times New Roman" w:cs="Arial"/>
          <w:bCs/>
          <w:sz w:val="20"/>
          <w:szCs w:val="20"/>
          <w:lang w:eastAsia="cs-CZ"/>
        </w:rPr>
        <w:t xml:space="preserve">Zadavatel tímto informuje dodavatele, že je ve smyslu zákona č. 264/2025 Sb., o kybernetické bezpečnosti (dále jen „ZKB“), poskytovatelem regulované služby (tj. podle § 3 a násl. ZKB je zadavatel poskytovatelem regulované služby v odvětví zdravotnictví), a zároveň upozorňuje, že je ve smyslu § 11 a násl. ZKB, mimo jiné povinen zavést a provádět bezpečnostní opatření v rozsahu nezbytném pro zajištění kybernetické bezpečnosti, tj. organizační a technická opatření, jejichž účelem je zajištění řádného poskytování regulované služby a kybernetické bezpečnosti aktiv. V souladu s § 13 ZKB je zadavatel povinen v rámci stanoveného rozsahu zavádět a provádět bezpečnostní opatření v míře nezbytné pro zajištění kybernetické bezpečnosti regulované služby. Zohlednění požadavků vyplývajících z bezpečnostních opatření tedy nelze považovat za nezákonné omezení hospodářské soutěže nebo neodůvodněnou překážku hospodářské soutěži.   </w:t>
      </w:r>
    </w:p>
    <w:p w14:paraId="39B74151" w14:textId="77777777" w:rsidR="00045387" w:rsidRPr="00561FAB" w:rsidRDefault="00045387" w:rsidP="00045387">
      <w:pPr>
        <w:spacing w:before="60" w:after="60"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561FAB">
        <w:rPr>
          <w:rFonts w:eastAsia="Times New Roman" w:cs="Arial"/>
          <w:bCs/>
          <w:sz w:val="20"/>
          <w:szCs w:val="20"/>
          <w:lang w:eastAsia="cs-CZ"/>
        </w:rPr>
        <w:t xml:space="preserve">Zadavatel tímto upozorňuje dodavatele, že je povinen v souvislosti s povinností prověřovat bezpečnost dodavatelského řetězce, zjišťovat informace o dodavatelích, evidovat zjištěné informace a hlásit tyto Národnímu úřadu pro kybernetickou a informační bezpečnosti, a dále závazek ze smlouvy vypovědět, nelze </w:t>
      </w:r>
      <w:proofErr w:type="spellStart"/>
      <w:r w:rsidRPr="00561FAB">
        <w:rPr>
          <w:rFonts w:eastAsia="Times New Roman" w:cs="Arial"/>
          <w:bCs/>
          <w:sz w:val="20"/>
          <w:szCs w:val="20"/>
          <w:lang w:eastAsia="cs-CZ"/>
        </w:rPr>
        <w:t>li</w:t>
      </w:r>
      <w:proofErr w:type="spellEnd"/>
      <w:r w:rsidRPr="00561FAB">
        <w:rPr>
          <w:rFonts w:eastAsia="Times New Roman" w:cs="Arial"/>
          <w:bCs/>
          <w:sz w:val="20"/>
          <w:szCs w:val="20"/>
          <w:lang w:eastAsia="cs-CZ"/>
        </w:rPr>
        <w:t xml:space="preserve"> v jeho plnění pokračovat, aniž by bylo porušeno opatření obecné povahy. Dodavatel se zavazuje nabídnout zadavateli předmět plnění, který je v souladu s právními předpisy a normami ČR a EU, zejména se ZKB.</w:t>
      </w:r>
    </w:p>
    <w:p w14:paraId="57966320" w14:textId="5827D8E7" w:rsidR="00045387" w:rsidRDefault="00045387" w:rsidP="00203DC7">
      <w:pPr>
        <w:spacing w:before="60" w:after="60"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561FAB">
        <w:rPr>
          <w:rFonts w:eastAsia="Times New Roman" w:cs="Arial"/>
          <w:bCs/>
          <w:sz w:val="20"/>
          <w:szCs w:val="20"/>
          <w:lang w:eastAsia="cs-CZ"/>
        </w:rPr>
        <w:t>Dodavatel předloží v nabídce čestné prohlášení, že po celou dobu plnění veřejné zakázky (plnění předmětu plnění) bude plnit tyto povinnosti.</w:t>
      </w:r>
    </w:p>
    <w:p w14:paraId="0BB8F322" w14:textId="77777777" w:rsidR="00203DC7" w:rsidRPr="00203DC7" w:rsidRDefault="00203DC7" w:rsidP="00203DC7">
      <w:pPr>
        <w:spacing w:before="60" w:after="60"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</w:p>
    <w:p w14:paraId="0B20A254" w14:textId="77777777" w:rsidR="00E16596" w:rsidRPr="0075771B" w:rsidRDefault="00E16596" w:rsidP="00E16596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75771B">
        <w:rPr>
          <w:rFonts w:eastAsia="Times New Roman" w:cs="Arial"/>
          <w:sz w:val="20"/>
          <w:szCs w:val="20"/>
          <w:lang w:eastAsia="cs-CZ"/>
        </w:rPr>
        <w:t>Veškeré platné doklady musí být předloženy v českém jazyce a musí být v souladu s právním řádem ČR opravňujícím účastníka k dodávkám předmětu plnění.</w:t>
      </w:r>
    </w:p>
    <w:p w14:paraId="7E003705" w14:textId="77777777" w:rsidR="00E16596" w:rsidRPr="0075771B" w:rsidRDefault="00E16596" w:rsidP="00E16596">
      <w:pPr>
        <w:keepNext/>
        <w:spacing w:before="240" w:after="240" w:line="240" w:lineRule="auto"/>
        <w:jc w:val="both"/>
        <w:outlineLvl w:val="1"/>
        <w:rPr>
          <w:rFonts w:eastAsia="Times New Roman" w:cs="Arial"/>
          <w:iCs/>
          <w:sz w:val="20"/>
          <w:szCs w:val="20"/>
          <w:lang w:eastAsia="cs-CZ"/>
        </w:rPr>
      </w:pPr>
      <w:r w:rsidRPr="0075771B">
        <w:rPr>
          <w:rFonts w:eastAsia="Times New Roman" w:cs="Arial"/>
          <w:iCs/>
          <w:sz w:val="20"/>
          <w:szCs w:val="20"/>
          <w:lang w:eastAsia="cs-CZ"/>
        </w:rPr>
        <w:t xml:space="preserve">Pro veškeré nabízené zboží doloží dodavatel v nabídce produktový list či katalog (příp. katalogový list) obsahující fotodokumentaci a základní konstrukční charakteristiky nabízeného zboží (v případě předložení katalogu obsahujícího více položek, než pouze položky nabízené pro plnění veřejné zakázky, musí být položky určené </w:t>
      </w:r>
      <w:r w:rsidRPr="0075771B">
        <w:rPr>
          <w:rFonts w:eastAsia="Times New Roman" w:cs="Arial"/>
          <w:iCs/>
          <w:sz w:val="20"/>
          <w:szCs w:val="20"/>
          <w:lang w:eastAsia="cs-CZ"/>
        </w:rPr>
        <w:br/>
        <w:t>k plnění zakázky výrazně a neodstranitelně označeny), včetně uvedení kompletních technických parametrů nabízeného produktu min. v rozsahu dle přílohy č. 2 - Technická specifikace této zadávací dokumentace. Zadavatel připouští předložení těchto konkrétních dokumentů i v anglickém jazyce.</w:t>
      </w:r>
    </w:p>
    <w:p w14:paraId="00387240" w14:textId="2CFC73F2" w:rsidR="00C43DA3" w:rsidRDefault="00E16596" w:rsidP="00E16596">
      <w:pPr>
        <w:spacing w:line="240" w:lineRule="auto"/>
        <w:jc w:val="both"/>
        <w:rPr>
          <w:rFonts w:eastAsia="Times New Roman" w:cs="Arial"/>
          <w:iCs/>
          <w:sz w:val="20"/>
          <w:szCs w:val="20"/>
          <w:lang w:eastAsia="cs-CZ"/>
        </w:rPr>
      </w:pPr>
      <w:r w:rsidRPr="0075771B">
        <w:rPr>
          <w:rFonts w:eastAsia="Times New Roman" w:cs="Arial"/>
          <w:iCs/>
          <w:sz w:val="20"/>
          <w:szCs w:val="20"/>
          <w:lang w:eastAsia="cs-CZ"/>
        </w:rPr>
        <w:t>Předmět plnění musí být dodán v obalech umožňujících ekologickou likvidaci.</w:t>
      </w:r>
    </w:p>
    <w:p w14:paraId="6BF8D6E4" w14:textId="4458C9B6" w:rsidR="00906420" w:rsidRDefault="00906420" w:rsidP="00E16596">
      <w:pPr>
        <w:spacing w:line="240" w:lineRule="auto"/>
        <w:jc w:val="both"/>
        <w:rPr>
          <w:rFonts w:eastAsia="Times New Roman" w:cs="Arial"/>
          <w:iCs/>
          <w:sz w:val="20"/>
          <w:szCs w:val="20"/>
          <w:lang w:eastAsia="cs-CZ"/>
        </w:rPr>
      </w:pPr>
    </w:p>
    <w:p w14:paraId="16948D28" w14:textId="31D21E72" w:rsidR="00C43DA3" w:rsidRPr="008B3ED1" w:rsidRDefault="00E16596" w:rsidP="00E16596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1F098F">
        <w:rPr>
          <w:rFonts w:eastAsia="Times New Roman" w:cs="Arial"/>
          <w:sz w:val="20"/>
          <w:szCs w:val="20"/>
          <w:lang w:eastAsia="cs-CZ"/>
        </w:rPr>
        <w:t>Veškeré dodávky, zařízení, vybavení a instalace nabízené dodavatelem musí splňovat platné české příp. evropské normy a právní předpisy</w:t>
      </w:r>
      <w:r w:rsidR="003C2DDF" w:rsidRPr="001F098F">
        <w:rPr>
          <w:rFonts w:eastAsia="Times New Roman" w:cs="Arial"/>
          <w:sz w:val="20"/>
          <w:szCs w:val="20"/>
          <w:lang w:eastAsia="cs-CZ"/>
        </w:rPr>
        <w:t>.</w:t>
      </w:r>
    </w:p>
    <w:p w14:paraId="151FF9C4" w14:textId="583DC0AE" w:rsidR="00097D8D" w:rsidRPr="008B3ED1" w:rsidRDefault="00097D8D" w:rsidP="00097D8D">
      <w:pPr>
        <w:numPr>
          <w:ilvl w:val="1"/>
          <w:numId w:val="24"/>
        </w:numPr>
        <w:tabs>
          <w:tab w:val="left" w:pos="284"/>
        </w:tabs>
        <w:spacing w:before="240" w:after="240" w:line="240" w:lineRule="auto"/>
        <w:jc w:val="both"/>
        <w:rPr>
          <w:rFonts w:eastAsia="Times New Roman" w:cs="Arial"/>
          <w:b/>
          <w:sz w:val="20"/>
          <w:szCs w:val="20"/>
          <w:lang w:eastAsia="cs-CZ"/>
        </w:rPr>
      </w:pPr>
      <w:r w:rsidRPr="008B3ED1">
        <w:rPr>
          <w:rFonts w:eastAsia="Times New Roman" w:cs="Arial"/>
          <w:b/>
          <w:sz w:val="20"/>
          <w:szCs w:val="20"/>
          <w:lang w:eastAsia="cs-CZ"/>
        </w:rPr>
        <w:t>Sociálně odpovědné zadávání</w:t>
      </w:r>
    </w:p>
    <w:p w14:paraId="0C542605" w14:textId="77777777" w:rsidR="00097D8D" w:rsidRPr="008B3ED1" w:rsidRDefault="00097D8D" w:rsidP="00097D8D">
      <w:pPr>
        <w:tabs>
          <w:tab w:val="left" w:pos="284"/>
        </w:tabs>
        <w:spacing w:after="120"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8B3ED1">
        <w:rPr>
          <w:rFonts w:eastAsia="Times New Roman" w:cs="Arial"/>
          <w:sz w:val="20"/>
          <w:szCs w:val="20"/>
          <w:lang w:eastAsia="cs-CZ"/>
        </w:rPr>
        <w:t xml:space="preserve">Ve smyslu </w:t>
      </w:r>
      <w:r w:rsidRPr="008B3ED1">
        <w:rPr>
          <w:rFonts w:eastAsia="Times New Roman" w:cs="Arial"/>
          <w:bCs/>
          <w:sz w:val="20"/>
          <w:szCs w:val="20"/>
          <w:lang w:eastAsia="cs-CZ"/>
        </w:rPr>
        <w:t xml:space="preserve">ZZVZ zadavatel vycházel při přípravě tohoto zadávacího řízení, kromě jiného, i z obecných principů zaměřených na sociálně a environmentálně odpovědné zadávaní a inovace. </w:t>
      </w:r>
    </w:p>
    <w:p w14:paraId="13434172" w14:textId="77777777" w:rsidR="00097D8D" w:rsidRPr="008B3ED1" w:rsidRDefault="00097D8D" w:rsidP="00097D8D">
      <w:pPr>
        <w:tabs>
          <w:tab w:val="left" w:pos="284"/>
        </w:tabs>
        <w:spacing w:after="120"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8B3ED1">
        <w:rPr>
          <w:rFonts w:eastAsia="Times New Roman" w:cs="Arial"/>
          <w:bCs/>
          <w:sz w:val="20"/>
          <w:szCs w:val="20"/>
          <w:lang w:eastAsia="cs-CZ"/>
        </w:rPr>
        <w:t>V oblasti sociálně odpovědného zadávání zadavatel požaduje, a to vzhledem k povaze a smyslu veřejné zakázky, aby dodavatel zajistil po celou dobu plnění veřejné zakázky:</w:t>
      </w:r>
    </w:p>
    <w:p w14:paraId="16326BAA" w14:textId="77777777" w:rsidR="00097D8D" w:rsidRPr="008B3ED1" w:rsidRDefault="00097D8D" w:rsidP="00097D8D">
      <w:pPr>
        <w:tabs>
          <w:tab w:val="left" w:pos="426"/>
        </w:tabs>
        <w:spacing w:after="120" w:line="240" w:lineRule="auto"/>
        <w:ind w:left="426" w:hanging="426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8B3ED1">
        <w:rPr>
          <w:rFonts w:eastAsia="Times New Roman" w:cs="Arial"/>
          <w:bCs/>
          <w:sz w:val="20"/>
          <w:szCs w:val="20"/>
          <w:lang w:eastAsia="cs-CZ"/>
        </w:rPr>
        <w:t>•</w:t>
      </w:r>
      <w:r w:rsidRPr="008B3ED1">
        <w:rPr>
          <w:rFonts w:eastAsia="Times New Roman" w:cs="Arial"/>
          <w:bCs/>
          <w:sz w:val="20"/>
          <w:szCs w:val="20"/>
          <w:lang w:eastAsia="cs-CZ"/>
        </w:rPr>
        <w:tab/>
        <w:t>plnění povinností vyplývajících z právních předpisů České republiky, zejména pak z předpisů pracovněprávních se zaměřením na vytvoření důstojných pracovních podmínek, plnění povinností ve vztahu k odměňování zaměstnanců, dodržování délky pracovní doby, odpočinku, dále plnění povinností vyplývajících z právních předpisů z oblasti zaměstnanosti, bezpečnosti a ochrany zdraví při práci, a to vůči všem osobám podílejícím se na plnění smlouvy; zadavatel požaduje, aby dodavatel zajistil plnění těchto povinností i u všech svých poddodavatelů, kteří se budou podílet na plnění této smlouvy,</w:t>
      </w:r>
    </w:p>
    <w:p w14:paraId="2759038B" w14:textId="77777777" w:rsidR="00097D8D" w:rsidRPr="008B3ED1" w:rsidRDefault="00097D8D" w:rsidP="00097D8D">
      <w:pPr>
        <w:tabs>
          <w:tab w:val="left" w:pos="426"/>
        </w:tabs>
        <w:spacing w:after="240" w:line="240" w:lineRule="auto"/>
        <w:ind w:left="426" w:hanging="426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8B3ED1">
        <w:rPr>
          <w:rFonts w:eastAsia="Times New Roman" w:cs="Arial"/>
          <w:bCs/>
          <w:sz w:val="20"/>
          <w:szCs w:val="20"/>
          <w:lang w:eastAsia="cs-CZ"/>
        </w:rPr>
        <w:t>•</w:t>
      </w:r>
      <w:r w:rsidRPr="008B3ED1">
        <w:rPr>
          <w:rFonts w:eastAsia="Times New Roman" w:cs="Arial"/>
          <w:bCs/>
          <w:sz w:val="20"/>
          <w:szCs w:val="20"/>
          <w:lang w:eastAsia="cs-CZ"/>
        </w:rPr>
        <w:tab/>
        <w:t>férové dodavatelské vztahy se svými poddodavateli spočívající zejména v řádném a včasném plnění finančních závazků vůči svým poddodavatelům.</w:t>
      </w:r>
    </w:p>
    <w:p w14:paraId="06BD9493" w14:textId="1CE9BA79" w:rsidR="00097D8D" w:rsidRPr="008B3ED1" w:rsidRDefault="00097D8D" w:rsidP="00097D8D">
      <w:pPr>
        <w:spacing w:after="120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8B3ED1">
        <w:rPr>
          <w:rFonts w:eastAsia="Times New Roman" w:cs="Arial"/>
          <w:sz w:val="20"/>
          <w:szCs w:val="20"/>
          <w:lang w:eastAsia="cs-CZ"/>
        </w:rPr>
        <w:t xml:space="preserve">Dodavatel předloží v nabídce </w:t>
      </w:r>
      <w:r w:rsidRPr="008B3ED1">
        <w:rPr>
          <w:rFonts w:eastAsia="Times New Roman" w:cs="Arial"/>
          <w:b/>
          <w:bCs/>
          <w:sz w:val="20"/>
          <w:szCs w:val="20"/>
          <w:lang w:eastAsia="cs-CZ"/>
        </w:rPr>
        <w:t xml:space="preserve">čestné prohlášení, </w:t>
      </w:r>
      <w:r w:rsidRPr="008B3ED1">
        <w:rPr>
          <w:rFonts w:eastAsia="Times New Roman" w:cs="Arial"/>
          <w:sz w:val="20"/>
          <w:szCs w:val="20"/>
          <w:lang w:eastAsia="cs-CZ"/>
        </w:rPr>
        <w:t xml:space="preserve">že po celou dobu plnění veřejné zakázky (plnění předmětu plnění) bude plnit tyto povinnosti. </w:t>
      </w:r>
    </w:p>
    <w:p w14:paraId="7390B98B" w14:textId="6DDBA0AC" w:rsidR="0070122D" w:rsidRPr="008B3ED1" w:rsidRDefault="0070122D" w:rsidP="00097D8D">
      <w:pPr>
        <w:numPr>
          <w:ilvl w:val="1"/>
          <w:numId w:val="24"/>
        </w:numPr>
        <w:tabs>
          <w:tab w:val="left" w:pos="284"/>
        </w:tabs>
        <w:spacing w:before="240" w:after="240" w:line="240" w:lineRule="auto"/>
        <w:jc w:val="both"/>
        <w:rPr>
          <w:rFonts w:eastAsia="Times New Roman" w:cs="Arial"/>
          <w:b/>
          <w:sz w:val="20"/>
          <w:szCs w:val="20"/>
          <w:lang w:eastAsia="cs-CZ"/>
        </w:rPr>
      </w:pPr>
      <w:r w:rsidRPr="008B3ED1">
        <w:rPr>
          <w:rFonts w:eastAsia="Times New Roman" w:cs="Arial"/>
          <w:b/>
          <w:bCs/>
          <w:iCs/>
          <w:sz w:val="20"/>
          <w:szCs w:val="20"/>
          <w:lang w:eastAsia="cs-CZ"/>
        </w:rPr>
        <w:lastRenderedPageBreak/>
        <w:t>Klasifikace předmětu veřejné zakázky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58"/>
        <w:gridCol w:w="3260"/>
      </w:tblGrid>
      <w:tr w:rsidR="0070122D" w:rsidRPr="008B3ED1" w14:paraId="11D62D37" w14:textId="77777777" w:rsidTr="0070122D">
        <w:trPr>
          <w:trHeight w:val="454"/>
        </w:trPr>
        <w:tc>
          <w:tcPr>
            <w:tcW w:w="6658" w:type="dxa"/>
            <w:shd w:val="clear" w:color="auto" w:fill="CCEDFF"/>
            <w:noWrap/>
            <w:vAlign w:val="center"/>
            <w:hideMark/>
          </w:tcPr>
          <w:p w14:paraId="71CF8677" w14:textId="77777777" w:rsidR="0070122D" w:rsidRPr="008B3ED1" w:rsidRDefault="0070122D" w:rsidP="0070122D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B3ED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3260" w:type="dxa"/>
            <w:shd w:val="clear" w:color="auto" w:fill="CCEDFF"/>
            <w:vAlign w:val="center"/>
            <w:hideMark/>
          </w:tcPr>
          <w:p w14:paraId="41666FA7" w14:textId="77777777" w:rsidR="0070122D" w:rsidRPr="008B3ED1" w:rsidRDefault="0070122D" w:rsidP="0070122D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B3ED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CPV</w:t>
            </w:r>
          </w:p>
        </w:tc>
      </w:tr>
      <w:tr w:rsidR="00E70B01" w:rsidRPr="008B3ED1" w14:paraId="64FC6D42" w14:textId="77777777" w:rsidTr="001F03D2">
        <w:trPr>
          <w:trHeight w:val="454"/>
        </w:trPr>
        <w:tc>
          <w:tcPr>
            <w:tcW w:w="6658" w:type="dxa"/>
            <w:shd w:val="clear" w:color="auto" w:fill="auto"/>
            <w:vAlign w:val="center"/>
          </w:tcPr>
          <w:p w14:paraId="1A973CEB" w14:textId="2B151792" w:rsidR="00E70B01" w:rsidRDefault="00EC5A97" w:rsidP="0070122D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EC5A97">
              <w:rPr>
                <w:rFonts w:eastAsia="Times New Roman" w:cs="Arial"/>
                <w:sz w:val="20"/>
                <w:szCs w:val="20"/>
                <w:lang w:eastAsia="cs-CZ"/>
              </w:rPr>
              <w:t>Stolní počítač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3708BB0B" w14:textId="5797B872" w:rsidR="00E70B01" w:rsidRDefault="00EC5A97" w:rsidP="0070122D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cs-CZ"/>
              </w:rPr>
            </w:pPr>
            <w:r w:rsidRPr="00EC5A97">
              <w:rPr>
                <w:rFonts w:eastAsia="Times New Roman" w:cs="Arial"/>
                <w:sz w:val="20"/>
                <w:szCs w:val="20"/>
                <w:lang w:eastAsia="cs-CZ"/>
              </w:rPr>
              <w:t>30213300-8</w:t>
            </w:r>
          </w:p>
        </w:tc>
      </w:tr>
      <w:tr w:rsidR="00EC5A97" w:rsidRPr="008B3ED1" w14:paraId="02B31EC9" w14:textId="77777777" w:rsidTr="001F03D2">
        <w:trPr>
          <w:trHeight w:val="454"/>
        </w:trPr>
        <w:tc>
          <w:tcPr>
            <w:tcW w:w="6658" w:type="dxa"/>
            <w:shd w:val="clear" w:color="auto" w:fill="auto"/>
            <w:vAlign w:val="center"/>
          </w:tcPr>
          <w:p w14:paraId="2243D29D" w14:textId="77C7F6BE" w:rsidR="00EC5A97" w:rsidRPr="00EC5A97" w:rsidRDefault="00420025" w:rsidP="0070122D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sz w:val="20"/>
                <w:szCs w:val="20"/>
                <w:lang w:eastAsia="cs-CZ"/>
              </w:rPr>
              <w:t>Počítačová příslušenství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1EF39BF7" w14:textId="3FB85725" w:rsidR="00EC5A97" w:rsidRPr="00EC5A97" w:rsidRDefault="00420025" w:rsidP="0070122D">
            <w:pPr>
              <w:spacing w:line="240" w:lineRule="auto"/>
              <w:jc w:val="center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20025">
              <w:rPr>
                <w:rFonts w:eastAsia="Times New Roman" w:cs="Arial"/>
                <w:sz w:val="20"/>
                <w:szCs w:val="20"/>
                <w:lang w:eastAsia="cs-CZ"/>
              </w:rPr>
              <w:t>30237200-1</w:t>
            </w:r>
          </w:p>
        </w:tc>
      </w:tr>
      <w:bookmarkEnd w:id="1"/>
      <w:bookmarkEnd w:id="2"/>
    </w:tbl>
    <w:p w14:paraId="650E5752" w14:textId="77777777" w:rsidR="002B1861" w:rsidRDefault="002B1861" w:rsidP="00203DC7">
      <w:pPr>
        <w:tabs>
          <w:tab w:val="left" w:pos="284"/>
        </w:tabs>
        <w:spacing w:before="240" w:after="240" w:line="240" w:lineRule="auto"/>
        <w:jc w:val="both"/>
        <w:rPr>
          <w:rFonts w:eastAsia="Times New Roman" w:cs="Arial"/>
          <w:b/>
          <w:sz w:val="20"/>
          <w:szCs w:val="20"/>
          <w:lang w:eastAsia="cs-CZ"/>
        </w:rPr>
      </w:pPr>
    </w:p>
    <w:p w14:paraId="43BB563E" w14:textId="23829EAF" w:rsidR="008442BD" w:rsidRPr="00BA72F7" w:rsidRDefault="008442BD" w:rsidP="00BA72F7">
      <w:pPr>
        <w:numPr>
          <w:ilvl w:val="1"/>
          <w:numId w:val="24"/>
        </w:numPr>
        <w:tabs>
          <w:tab w:val="left" w:pos="284"/>
        </w:tabs>
        <w:spacing w:before="240" w:after="240" w:line="240" w:lineRule="auto"/>
        <w:jc w:val="both"/>
        <w:rPr>
          <w:rFonts w:eastAsia="Times New Roman" w:cs="Arial"/>
          <w:b/>
          <w:sz w:val="20"/>
          <w:szCs w:val="20"/>
          <w:lang w:eastAsia="cs-CZ"/>
        </w:rPr>
      </w:pPr>
      <w:r w:rsidRPr="00BA72F7">
        <w:rPr>
          <w:rFonts w:eastAsia="Times New Roman" w:cs="Arial"/>
          <w:b/>
          <w:sz w:val="20"/>
          <w:szCs w:val="20"/>
          <w:lang w:eastAsia="cs-CZ"/>
        </w:rPr>
        <w:t xml:space="preserve">Doba </w:t>
      </w:r>
      <w:r w:rsidR="00DD075F" w:rsidRPr="00BA72F7">
        <w:rPr>
          <w:rFonts w:eastAsia="Times New Roman" w:cs="Arial"/>
          <w:b/>
          <w:sz w:val="20"/>
          <w:szCs w:val="20"/>
          <w:lang w:eastAsia="cs-CZ"/>
        </w:rPr>
        <w:t xml:space="preserve">plnění </w:t>
      </w:r>
      <w:r w:rsidRPr="00BA72F7">
        <w:rPr>
          <w:rFonts w:eastAsia="Times New Roman" w:cs="Arial"/>
          <w:b/>
          <w:sz w:val="20"/>
          <w:szCs w:val="20"/>
          <w:lang w:eastAsia="cs-CZ"/>
        </w:rPr>
        <w:t>veřejné zakázky</w:t>
      </w:r>
    </w:p>
    <w:p w14:paraId="03AA5CFF" w14:textId="142DC6F7" w:rsidR="002D6FD6" w:rsidRDefault="00BA72F7" w:rsidP="00E16596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A72F7">
        <w:rPr>
          <w:rFonts w:eastAsia="Times New Roman" w:cs="Arial"/>
          <w:sz w:val="20"/>
          <w:szCs w:val="20"/>
          <w:lang w:eastAsia="cs-CZ"/>
        </w:rPr>
        <w:t xml:space="preserve">Maximální lhůta pro předání předmětu plnění je uvedena v obligatorním návrhu rámcové </w:t>
      </w:r>
      <w:r>
        <w:rPr>
          <w:rFonts w:eastAsia="Times New Roman" w:cs="Arial"/>
          <w:sz w:val="20"/>
          <w:szCs w:val="20"/>
          <w:lang w:eastAsia="cs-CZ"/>
        </w:rPr>
        <w:t>smlouvy</w:t>
      </w:r>
      <w:r w:rsidRPr="00BA72F7">
        <w:rPr>
          <w:rFonts w:eastAsia="Times New Roman" w:cs="Arial"/>
          <w:sz w:val="20"/>
          <w:szCs w:val="20"/>
          <w:lang w:eastAsia="cs-CZ"/>
        </w:rPr>
        <w:t xml:space="preserve"> (příloha č. 4 této zadávací dokumentace). Rámcová </w:t>
      </w:r>
      <w:r>
        <w:rPr>
          <w:rFonts w:eastAsia="Times New Roman" w:cs="Arial"/>
          <w:sz w:val="20"/>
          <w:szCs w:val="20"/>
          <w:lang w:eastAsia="cs-CZ"/>
        </w:rPr>
        <w:t>smlouva</w:t>
      </w:r>
      <w:r w:rsidRPr="00BA72F7">
        <w:rPr>
          <w:rFonts w:eastAsia="Times New Roman" w:cs="Arial"/>
          <w:sz w:val="20"/>
          <w:szCs w:val="20"/>
          <w:lang w:eastAsia="cs-CZ"/>
        </w:rPr>
        <w:t xml:space="preserve"> bude s vybraným dodavatelem uzavřena na dobu </w:t>
      </w:r>
      <w:r>
        <w:rPr>
          <w:rFonts w:eastAsia="Times New Roman" w:cs="Arial"/>
          <w:sz w:val="20"/>
          <w:szCs w:val="20"/>
          <w:lang w:eastAsia="cs-CZ"/>
        </w:rPr>
        <w:t>36</w:t>
      </w:r>
      <w:r w:rsidRPr="00BA72F7">
        <w:rPr>
          <w:rFonts w:eastAsia="Times New Roman" w:cs="Arial"/>
          <w:sz w:val="20"/>
          <w:szCs w:val="20"/>
          <w:lang w:eastAsia="cs-CZ"/>
        </w:rPr>
        <w:t xml:space="preserve"> měsíců.</w:t>
      </w:r>
    </w:p>
    <w:p w14:paraId="3B36A2A9" w14:textId="77777777" w:rsidR="003F3F9E" w:rsidRDefault="003F3F9E" w:rsidP="00E16596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3A38561B" w14:textId="2E65160B" w:rsidR="003F3F9E" w:rsidRDefault="003F3F9E" w:rsidP="003F3F9E">
      <w:pPr>
        <w:spacing w:line="240" w:lineRule="auto"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>
        <w:rPr>
          <w:rFonts w:eastAsia="Times New Roman" w:cs="Arial"/>
          <w:b/>
          <w:bCs/>
          <w:sz w:val="20"/>
          <w:szCs w:val="20"/>
          <w:lang w:eastAsia="cs-CZ"/>
        </w:rPr>
        <w:t xml:space="preserve">    2.6 </w:t>
      </w:r>
      <w:r w:rsidRPr="003F3F9E">
        <w:rPr>
          <w:rFonts w:eastAsia="Times New Roman" w:cs="Arial"/>
          <w:b/>
          <w:bCs/>
          <w:sz w:val="20"/>
          <w:szCs w:val="20"/>
          <w:lang w:eastAsia="cs-CZ"/>
        </w:rPr>
        <w:t>Množství předmětu plnění</w:t>
      </w:r>
    </w:p>
    <w:p w14:paraId="51E55434" w14:textId="77777777" w:rsidR="003F3F9E" w:rsidRPr="003F3F9E" w:rsidRDefault="003F3F9E" w:rsidP="003F3F9E">
      <w:pPr>
        <w:spacing w:line="240" w:lineRule="auto"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</w:p>
    <w:p w14:paraId="1E4C1F61" w14:textId="2613BC23" w:rsidR="003F3F9E" w:rsidRDefault="003F3F9E" w:rsidP="003F3F9E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3F3F9E">
        <w:rPr>
          <w:rFonts w:eastAsia="Times New Roman" w:cs="Arial"/>
          <w:sz w:val="20"/>
          <w:szCs w:val="20"/>
          <w:lang w:eastAsia="cs-CZ"/>
        </w:rPr>
        <w:t xml:space="preserve">Zadavatel stanovuje maximální výši finančního plnění za předmět plnění této veřejné zakázky ve výši </w:t>
      </w:r>
      <w:r>
        <w:rPr>
          <w:rFonts w:eastAsia="Times New Roman" w:cs="Arial"/>
          <w:sz w:val="20"/>
          <w:szCs w:val="20"/>
          <w:lang w:eastAsia="cs-CZ"/>
        </w:rPr>
        <w:t>21 500 000</w:t>
      </w:r>
      <w:r w:rsidRPr="003F3F9E">
        <w:rPr>
          <w:rFonts w:eastAsia="Times New Roman" w:cs="Arial"/>
          <w:sz w:val="20"/>
          <w:szCs w:val="20"/>
          <w:lang w:eastAsia="cs-CZ"/>
        </w:rPr>
        <w:t xml:space="preserve"> Kč, které má být vybraným dodavatelem dodáno na základě rámcové </w:t>
      </w:r>
      <w:r>
        <w:rPr>
          <w:rFonts w:eastAsia="Times New Roman" w:cs="Arial"/>
          <w:sz w:val="20"/>
          <w:szCs w:val="20"/>
          <w:lang w:eastAsia="cs-CZ"/>
        </w:rPr>
        <w:t>smlouvy</w:t>
      </w:r>
      <w:r w:rsidRPr="003F3F9E">
        <w:rPr>
          <w:rFonts w:eastAsia="Times New Roman" w:cs="Arial"/>
          <w:sz w:val="20"/>
          <w:szCs w:val="20"/>
          <w:lang w:eastAsia="cs-CZ"/>
        </w:rPr>
        <w:t xml:space="preserve">. Po vyčerpání tohoto finančního plnění za předmět plnění bude daná rámcová </w:t>
      </w:r>
      <w:r>
        <w:rPr>
          <w:rFonts w:eastAsia="Times New Roman" w:cs="Arial"/>
          <w:sz w:val="20"/>
          <w:szCs w:val="20"/>
          <w:lang w:eastAsia="cs-CZ"/>
        </w:rPr>
        <w:t>smlouva</w:t>
      </w:r>
      <w:r w:rsidRPr="003F3F9E">
        <w:rPr>
          <w:rFonts w:eastAsia="Times New Roman" w:cs="Arial"/>
          <w:sz w:val="20"/>
          <w:szCs w:val="20"/>
          <w:lang w:eastAsia="cs-CZ"/>
        </w:rPr>
        <w:t xml:space="preserve"> ukončena (neuplyne-li doba platnosti rámcové </w:t>
      </w:r>
      <w:r>
        <w:rPr>
          <w:rFonts w:eastAsia="Times New Roman" w:cs="Arial"/>
          <w:sz w:val="20"/>
          <w:szCs w:val="20"/>
          <w:lang w:eastAsia="cs-CZ"/>
        </w:rPr>
        <w:t>smlouvy</w:t>
      </w:r>
      <w:r w:rsidRPr="003F3F9E">
        <w:rPr>
          <w:rFonts w:eastAsia="Times New Roman" w:cs="Arial"/>
          <w:sz w:val="20"/>
          <w:szCs w:val="20"/>
          <w:lang w:eastAsia="cs-CZ"/>
        </w:rPr>
        <w:t xml:space="preserve"> dříve).</w:t>
      </w:r>
    </w:p>
    <w:p w14:paraId="4C2CE76C" w14:textId="77777777" w:rsidR="003F3F9E" w:rsidRPr="003F3F9E" w:rsidRDefault="003F3F9E" w:rsidP="003F3F9E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695C9059" w14:textId="1C720105" w:rsidR="003F3F9E" w:rsidRDefault="003F3F9E" w:rsidP="003F3F9E">
      <w:pPr>
        <w:spacing w:line="240" w:lineRule="auto"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>
        <w:rPr>
          <w:rFonts w:eastAsia="Times New Roman" w:cs="Arial"/>
          <w:b/>
          <w:bCs/>
          <w:sz w:val="20"/>
          <w:szCs w:val="20"/>
          <w:lang w:eastAsia="cs-CZ"/>
        </w:rPr>
        <w:t xml:space="preserve">    2.7 </w:t>
      </w:r>
      <w:r w:rsidRPr="003F3F9E">
        <w:rPr>
          <w:rFonts w:eastAsia="Times New Roman" w:cs="Arial"/>
          <w:b/>
          <w:bCs/>
          <w:sz w:val="20"/>
          <w:szCs w:val="20"/>
          <w:lang w:eastAsia="cs-CZ"/>
        </w:rPr>
        <w:t>Vyhrazená změna závazku</w:t>
      </w:r>
    </w:p>
    <w:p w14:paraId="122BB52C" w14:textId="77777777" w:rsidR="003F3F9E" w:rsidRPr="003F3F9E" w:rsidRDefault="003F3F9E" w:rsidP="003F3F9E">
      <w:pPr>
        <w:spacing w:line="240" w:lineRule="auto"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</w:p>
    <w:p w14:paraId="1F1A8472" w14:textId="5E2544C8" w:rsidR="003F3F9E" w:rsidRDefault="003F3F9E" w:rsidP="003F3F9E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3F3F9E">
        <w:rPr>
          <w:rFonts w:eastAsia="Times New Roman" w:cs="Arial"/>
          <w:sz w:val="20"/>
          <w:szCs w:val="20"/>
          <w:lang w:eastAsia="cs-CZ"/>
        </w:rPr>
        <w:t xml:space="preserve">Zadavatel si tímto vyhrazuje v souladu s § 100 odst. 2 ZZVZ právo na změnu dodavatele v průběhu plnění veřejné zakázky za níže uvedených podmínek: </w:t>
      </w:r>
    </w:p>
    <w:p w14:paraId="56CCA417" w14:textId="77777777" w:rsidR="003F3F9E" w:rsidRPr="003F3F9E" w:rsidRDefault="003F3F9E" w:rsidP="003F3F9E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5757C249" w14:textId="0AC7F38C" w:rsidR="003F3F9E" w:rsidRPr="003F3F9E" w:rsidRDefault="003F3F9E" w:rsidP="003F3F9E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3F3F9E">
        <w:rPr>
          <w:rFonts w:eastAsia="Times New Roman" w:cs="Arial"/>
          <w:sz w:val="20"/>
          <w:szCs w:val="20"/>
          <w:lang w:eastAsia="cs-CZ"/>
        </w:rPr>
        <w:t>•</w:t>
      </w:r>
      <w:r w:rsidRPr="003F3F9E">
        <w:rPr>
          <w:rFonts w:eastAsia="Times New Roman" w:cs="Arial"/>
          <w:sz w:val="20"/>
          <w:szCs w:val="20"/>
          <w:lang w:eastAsia="cs-CZ"/>
        </w:rPr>
        <w:tab/>
        <w:t xml:space="preserve">pokud rámcová </w:t>
      </w:r>
      <w:r>
        <w:rPr>
          <w:rFonts w:eastAsia="Times New Roman" w:cs="Arial"/>
          <w:sz w:val="20"/>
          <w:szCs w:val="20"/>
          <w:lang w:eastAsia="cs-CZ"/>
        </w:rPr>
        <w:t>smlouva</w:t>
      </w:r>
      <w:r w:rsidRPr="003F3F9E">
        <w:rPr>
          <w:rFonts w:eastAsia="Times New Roman" w:cs="Arial"/>
          <w:sz w:val="20"/>
          <w:szCs w:val="20"/>
          <w:lang w:eastAsia="cs-CZ"/>
        </w:rPr>
        <w:t xml:space="preserve"> bude předčasně ukončena zadavatelem nebo vybraným dodavatelem, a to odstoupením zadavatele nebo vybraného dodavatele od uzavřené rámcové </w:t>
      </w:r>
      <w:r>
        <w:rPr>
          <w:rFonts w:eastAsia="Times New Roman" w:cs="Arial"/>
          <w:sz w:val="20"/>
          <w:szCs w:val="20"/>
          <w:lang w:eastAsia="cs-CZ"/>
        </w:rPr>
        <w:t>smlouvy</w:t>
      </w:r>
      <w:r w:rsidRPr="003F3F9E">
        <w:rPr>
          <w:rFonts w:eastAsia="Times New Roman" w:cs="Arial"/>
          <w:sz w:val="20"/>
          <w:szCs w:val="20"/>
          <w:lang w:eastAsia="cs-CZ"/>
        </w:rPr>
        <w:t>, nebo výpovědí vybraným dodavatelem nebo zadavatele, a</w:t>
      </w:r>
    </w:p>
    <w:p w14:paraId="1615F805" w14:textId="76CA8520" w:rsidR="003F3F9E" w:rsidRPr="003F3F9E" w:rsidRDefault="003F3F9E" w:rsidP="003F3F9E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3F3F9E">
        <w:rPr>
          <w:rFonts w:eastAsia="Times New Roman" w:cs="Arial"/>
          <w:sz w:val="20"/>
          <w:szCs w:val="20"/>
          <w:lang w:eastAsia="cs-CZ"/>
        </w:rPr>
        <w:t>•</w:t>
      </w:r>
      <w:r w:rsidRPr="003F3F9E">
        <w:rPr>
          <w:rFonts w:eastAsia="Times New Roman" w:cs="Arial"/>
          <w:sz w:val="20"/>
          <w:szCs w:val="20"/>
          <w:lang w:eastAsia="cs-CZ"/>
        </w:rPr>
        <w:tab/>
        <w:t xml:space="preserve">další účastník zadávacího řízení, jehož nabídka byla vyhodnocena jako další (druhá) ekonomicky nejvýhodnější nabídka souhlasí s plněním veřejné zakázky namísto předchozího vybraného dodavatele za podmínek uvedených v jeho nabídce podané v zadávacím řízení na veřejnou zakázku (včetně jeho nabídkové ceny) a dle zadávacích podmínek veřejné zakázky; </w:t>
      </w:r>
    </w:p>
    <w:p w14:paraId="63D89AA7" w14:textId="77777777" w:rsidR="003F3F9E" w:rsidRPr="003F3F9E" w:rsidRDefault="003F3F9E" w:rsidP="003F3F9E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3F3F9E">
        <w:rPr>
          <w:rFonts w:eastAsia="Times New Roman" w:cs="Arial"/>
          <w:sz w:val="20"/>
          <w:szCs w:val="20"/>
          <w:lang w:eastAsia="cs-CZ"/>
        </w:rPr>
        <w:t>•</w:t>
      </w:r>
      <w:r w:rsidRPr="003F3F9E">
        <w:rPr>
          <w:rFonts w:eastAsia="Times New Roman" w:cs="Arial"/>
          <w:sz w:val="20"/>
          <w:szCs w:val="20"/>
          <w:lang w:eastAsia="cs-CZ"/>
        </w:rPr>
        <w:tab/>
        <w:t>další účastník zadávacího řízení splňuje všechny zadávací podmínky veřejné zakázky;</w:t>
      </w:r>
    </w:p>
    <w:p w14:paraId="07B1D369" w14:textId="436F0A94" w:rsidR="003F3F9E" w:rsidRPr="003F3F9E" w:rsidRDefault="003F3F9E" w:rsidP="003F3F9E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3F3F9E">
        <w:rPr>
          <w:rFonts w:eastAsia="Times New Roman" w:cs="Arial"/>
          <w:sz w:val="20"/>
          <w:szCs w:val="20"/>
          <w:lang w:eastAsia="cs-CZ"/>
        </w:rPr>
        <w:t>•</w:t>
      </w:r>
      <w:r w:rsidRPr="003F3F9E">
        <w:rPr>
          <w:rFonts w:eastAsia="Times New Roman" w:cs="Arial"/>
          <w:sz w:val="20"/>
          <w:szCs w:val="20"/>
          <w:lang w:eastAsia="cs-CZ"/>
        </w:rPr>
        <w:tab/>
        <w:t xml:space="preserve">rámcová </w:t>
      </w:r>
      <w:r>
        <w:rPr>
          <w:rFonts w:eastAsia="Times New Roman" w:cs="Arial"/>
          <w:sz w:val="20"/>
          <w:szCs w:val="20"/>
          <w:lang w:eastAsia="cs-CZ"/>
        </w:rPr>
        <w:t>smlouva</w:t>
      </w:r>
      <w:r w:rsidRPr="003F3F9E">
        <w:rPr>
          <w:rFonts w:eastAsia="Times New Roman" w:cs="Arial"/>
          <w:sz w:val="20"/>
          <w:szCs w:val="20"/>
          <w:lang w:eastAsia="cs-CZ"/>
        </w:rPr>
        <w:t xml:space="preserve"> bude s dalším (změněným) dodavatelem uzavřena na zbývající dobu plnění veřejné zakázky;</w:t>
      </w:r>
    </w:p>
    <w:p w14:paraId="4C081559" w14:textId="57EB4C16" w:rsidR="003F3F9E" w:rsidRPr="003F3F9E" w:rsidRDefault="003F3F9E" w:rsidP="003F3F9E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3F3F9E">
        <w:rPr>
          <w:rFonts w:eastAsia="Times New Roman" w:cs="Arial"/>
          <w:sz w:val="20"/>
          <w:szCs w:val="20"/>
          <w:lang w:eastAsia="cs-CZ"/>
        </w:rPr>
        <w:t>•</w:t>
      </w:r>
      <w:r w:rsidRPr="003F3F9E">
        <w:rPr>
          <w:rFonts w:eastAsia="Times New Roman" w:cs="Arial"/>
          <w:sz w:val="20"/>
          <w:szCs w:val="20"/>
          <w:lang w:eastAsia="cs-CZ"/>
        </w:rPr>
        <w:tab/>
        <w:t xml:space="preserve">odmítne-li další účastník zadávacího řízení uzavřít rámcovou </w:t>
      </w:r>
      <w:r>
        <w:rPr>
          <w:rFonts w:eastAsia="Times New Roman" w:cs="Arial"/>
          <w:sz w:val="20"/>
          <w:szCs w:val="20"/>
          <w:lang w:eastAsia="cs-CZ"/>
        </w:rPr>
        <w:t>smlouvu</w:t>
      </w:r>
      <w:r w:rsidRPr="003F3F9E">
        <w:rPr>
          <w:rFonts w:eastAsia="Times New Roman" w:cs="Arial"/>
          <w:sz w:val="20"/>
          <w:szCs w:val="20"/>
          <w:lang w:eastAsia="cs-CZ"/>
        </w:rPr>
        <w:t xml:space="preserve"> a poskytovat tak plnění namísto původně vybraného dodavatele, je zadavatel oprávněn obrátit se na účastníka zadávacího řízení, jehož nabídka byla vyhodnocena jako další ekonomicky nejvýhodnější nabídka v pořadí;</w:t>
      </w:r>
    </w:p>
    <w:p w14:paraId="6D27C5A1" w14:textId="77777777" w:rsidR="003F3F9E" w:rsidRPr="003F3F9E" w:rsidRDefault="003F3F9E" w:rsidP="003F3F9E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3F3F9E">
        <w:rPr>
          <w:rFonts w:eastAsia="Times New Roman" w:cs="Arial"/>
          <w:sz w:val="20"/>
          <w:szCs w:val="20"/>
          <w:lang w:eastAsia="cs-CZ"/>
        </w:rPr>
        <w:t>•</w:t>
      </w:r>
      <w:r w:rsidRPr="003F3F9E">
        <w:rPr>
          <w:rFonts w:eastAsia="Times New Roman" w:cs="Arial"/>
          <w:sz w:val="20"/>
          <w:szCs w:val="20"/>
          <w:lang w:eastAsia="cs-CZ"/>
        </w:rPr>
        <w:tab/>
        <w:t xml:space="preserve">ke změně dodavatele v případě splnění výše uvedených podmínek může být přistoupeno zadavatelem v době původního trvání plnění veřejné zakázky vybraným dodavatelem i opakovaně. </w:t>
      </w:r>
    </w:p>
    <w:p w14:paraId="06C51E7D" w14:textId="456466AA" w:rsidR="003F3F9E" w:rsidRDefault="003F3F9E" w:rsidP="003F3F9E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3F7025FD" w14:textId="77777777" w:rsidR="009B4D09" w:rsidRDefault="009B4D09" w:rsidP="009B4D09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  <w:r>
        <w:rPr>
          <w:rFonts w:eastAsia="Times New Roman" w:cs="Arial"/>
          <w:sz w:val="20"/>
          <w:szCs w:val="20"/>
          <w:lang w:eastAsia="cs-CZ"/>
        </w:rPr>
        <w:t xml:space="preserve">Zadavatel si tímto vyhrazuje v souladu s § 100 odst. 1 ZZVZ právo na změnu závazku z rámcové smlouvy v průběhu plnění veřejné zakázky za níže uvedených podmínek: </w:t>
      </w:r>
    </w:p>
    <w:p w14:paraId="4C6E2E74" w14:textId="77777777" w:rsidR="009B4D09" w:rsidRDefault="009B4D09" w:rsidP="009B4D09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39F90649" w14:textId="77777777" w:rsidR="009B4D09" w:rsidRDefault="009B4D09" w:rsidP="009B4D09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  <w:r>
        <w:rPr>
          <w:rFonts w:eastAsia="Times New Roman" w:cs="Arial"/>
          <w:sz w:val="20"/>
          <w:szCs w:val="20"/>
          <w:lang w:eastAsia="cs-CZ"/>
        </w:rPr>
        <w:t>•</w:t>
      </w:r>
      <w:r>
        <w:rPr>
          <w:rFonts w:eastAsia="Times New Roman" w:cs="Arial"/>
          <w:sz w:val="20"/>
          <w:szCs w:val="20"/>
          <w:lang w:eastAsia="cs-CZ"/>
        </w:rPr>
        <w:tab/>
        <w:t>pokud se nabízený předmět plnění přestane vyrábět, bude ukončen nebo zakázán jeho prodej v ČR nebo EÚ, a</w:t>
      </w:r>
    </w:p>
    <w:p w14:paraId="2172F8CF" w14:textId="77777777" w:rsidR="009B4D09" w:rsidRDefault="009B4D09" w:rsidP="009B4D09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  <w:r>
        <w:rPr>
          <w:rFonts w:eastAsia="Times New Roman" w:cs="Arial"/>
          <w:sz w:val="20"/>
          <w:szCs w:val="20"/>
          <w:lang w:eastAsia="cs-CZ"/>
        </w:rPr>
        <w:t>•</w:t>
      </w:r>
      <w:r>
        <w:rPr>
          <w:rFonts w:eastAsia="Times New Roman" w:cs="Arial"/>
          <w:sz w:val="20"/>
          <w:szCs w:val="20"/>
          <w:lang w:eastAsia="cs-CZ"/>
        </w:rPr>
        <w:tab/>
        <w:t>nahrazující předmět plnění bude splňovat minimálně zadávací podmínky vymezené touto výzvou, zejména technické parametry vymezené technickou specifikací, a</w:t>
      </w:r>
    </w:p>
    <w:p w14:paraId="52BFF251" w14:textId="77777777" w:rsidR="009B4D09" w:rsidRDefault="009B4D09" w:rsidP="009B4D09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  <w:r>
        <w:rPr>
          <w:rFonts w:eastAsia="Times New Roman" w:cs="Arial"/>
          <w:sz w:val="20"/>
          <w:szCs w:val="20"/>
          <w:lang w:eastAsia="cs-CZ"/>
        </w:rPr>
        <w:t>•</w:t>
      </w:r>
      <w:r>
        <w:rPr>
          <w:rFonts w:eastAsia="Times New Roman" w:cs="Arial"/>
          <w:sz w:val="20"/>
          <w:szCs w:val="20"/>
          <w:lang w:eastAsia="cs-CZ"/>
        </w:rPr>
        <w:tab/>
        <w:t xml:space="preserve">nahrazující předmět plnění bude dodán vybraným dodavatelem za maximálně nabídkovou cenu nahrazovaného předmětu plnění. </w:t>
      </w:r>
    </w:p>
    <w:p w14:paraId="37C36079" w14:textId="77777777" w:rsidR="009B4D09" w:rsidRPr="008B3ED1" w:rsidRDefault="009B4D09" w:rsidP="003F3F9E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76BDB8A9" w14:textId="3F3E9D41" w:rsidR="003C2DDF" w:rsidRPr="005F0D70" w:rsidRDefault="003C2DDF" w:rsidP="003F3F9E">
      <w:pPr>
        <w:keepNext/>
        <w:keepLines/>
        <w:numPr>
          <w:ilvl w:val="0"/>
          <w:numId w:val="24"/>
        </w:numPr>
        <w:spacing w:before="240" w:after="240" w:line="240" w:lineRule="auto"/>
        <w:ind w:left="357" w:hanging="357"/>
        <w:outlineLvl w:val="0"/>
        <w:rPr>
          <w:rFonts w:eastAsia="Times New Roman" w:cs="Arial"/>
          <w:b/>
          <w:sz w:val="20"/>
          <w:szCs w:val="20"/>
          <w:lang w:eastAsia="cs-CZ"/>
        </w:rPr>
      </w:pPr>
      <w:r w:rsidRPr="005F0D70">
        <w:rPr>
          <w:rFonts w:eastAsia="Times New Roman" w:cs="Arial"/>
          <w:b/>
          <w:sz w:val="20"/>
          <w:szCs w:val="20"/>
          <w:lang w:eastAsia="cs-CZ"/>
        </w:rPr>
        <w:lastRenderedPageBreak/>
        <w:t xml:space="preserve">Místo plnění veřejné zakázky: </w:t>
      </w:r>
    </w:p>
    <w:p w14:paraId="5507CC2E" w14:textId="77777777" w:rsidR="001338C2" w:rsidRPr="000F2BFC" w:rsidRDefault="001338C2" w:rsidP="001338C2">
      <w:pPr>
        <w:pStyle w:val="Odstavecseseznamem"/>
        <w:widowControl w:val="0"/>
        <w:numPr>
          <w:ilvl w:val="0"/>
          <w:numId w:val="41"/>
        </w:numPr>
        <w:spacing w:after="200" w:line="240" w:lineRule="auto"/>
        <w:jc w:val="both"/>
        <w:rPr>
          <w:rFonts w:cs="Arial"/>
          <w:snapToGrid w:val="0"/>
          <w:sz w:val="20"/>
          <w:szCs w:val="20"/>
        </w:rPr>
      </w:pPr>
      <w:r w:rsidRPr="000F2BFC">
        <w:rPr>
          <w:rFonts w:cs="Arial"/>
          <w:snapToGrid w:val="0"/>
          <w:sz w:val="20"/>
          <w:szCs w:val="20"/>
        </w:rPr>
        <w:t xml:space="preserve">Krajská zdravotní, a.s. – Masarykova nemocnice v Ústí nad Labem, </w:t>
      </w:r>
      <w:proofErr w:type="spellStart"/>
      <w:r w:rsidRPr="000F2BFC">
        <w:rPr>
          <w:rFonts w:cs="Arial"/>
          <w:snapToGrid w:val="0"/>
          <w:sz w:val="20"/>
          <w:szCs w:val="20"/>
        </w:rPr>
        <w:t>o.z</w:t>
      </w:r>
      <w:proofErr w:type="spellEnd"/>
      <w:r w:rsidRPr="000F2BFC">
        <w:rPr>
          <w:rFonts w:cs="Arial"/>
          <w:snapToGrid w:val="0"/>
          <w:sz w:val="20"/>
          <w:szCs w:val="20"/>
        </w:rPr>
        <w:t>., Sociální péče 3316/12A, 401 13 Ústí nad Labem</w:t>
      </w:r>
    </w:p>
    <w:p w14:paraId="2730E857" w14:textId="77777777" w:rsidR="001338C2" w:rsidRPr="000F2BFC" w:rsidRDefault="001338C2" w:rsidP="001338C2">
      <w:pPr>
        <w:pStyle w:val="Odstavecseseznamem"/>
        <w:widowControl w:val="0"/>
        <w:numPr>
          <w:ilvl w:val="0"/>
          <w:numId w:val="41"/>
        </w:numPr>
        <w:spacing w:after="200" w:line="240" w:lineRule="auto"/>
        <w:jc w:val="both"/>
        <w:rPr>
          <w:rFonts w:cs="Arial"/>
          <w:snapToGrid w:val="0"/>
          <w:sz w:val="20"/>
          <w:szCs w:val="20"/>
        </w:rPr>
      </w:pPr>
      <w:r w:rsidRPr="000F2BFC">
        <w:rPr>
          <w:rFonts w:cs="Arial"/>
          <w:snapToGrid w:val="0"/>
          <w:sz w:val="20"/>
          <w:szCs w:val="20"/>
        </w:rPr>
        <w:t xml:space="preserve">Krajská zdravotní, a. s. – Nemocnice Děčín, </w:t>
      </w:r>
      <w:proofErr w:type="spellStart"/>
      <w:r w:rsidRPr="000F2BFC">
        <w:rPr>
          <w:rFonts w:cs="Arial"/>
          <w:snapToGrid w:val="0"/>
          <w:sz w:val="20"/>
          <w:szCs w:val="20"/>
        </w:rPr>
        <w:t>o.z</w:t>
      </w:r>
      <w:proofErr w:type="spellEnd"/>
      <w:r w:rsidRPr="000F2BFC">
        <w:rPr>
          <w:rFonts w:cs="Arial"/>
          <w:snapToGrid w:val="0"/>
          <w:sz w:val="20"/>
          <w:szCs w:val="20"/>
        </w:rPr>
        <w:t>., U Nemocnice 1, 405 99 Děčín II</w:t>
      </w:r>
    </w:p>
    <w:p w14:paraId="1A4E0D1A" w14:textId="77777777" w:rsidR="001338C2" w:rsidRPr="000F2BFC" w:rsidRDefault="001338C2" w:rsidP="001338C2">
      <w:pPr>
        <w:pStyle w:val="Odstavecseseznamem"/>
        <w:widowControl w:val="0"/>
        <w:numPr>
          <w:ilvl w:val="0"/>
          <w:numId w:val="41"/>
        </w:numPr>
        <w:spacing w:after="200" w:line="240" w:lineRule="auto"/>
        <w:jc w:val="both"/>
        <w:rPr>
          <w:rFonts w:cs="Arial"/>
          <w:snapToGrid w:val="0"/>
          <w:sz w:val="20"/>
          <w:szCs w:val="20"/>
        </w:rPr>
      </w:pPr>
      <w:r w:rsidRPr="000F2BFC">
        <w:rPr>
          <w:rFonts w:cs="Arial"/>
          <w:snapToGrid w:val="0"/>
          <w:sz w:val="20"/>
          <w:szCs w:val="20"/>
        </w:rPr>
        <w:t xml:space="preserve">Krajská zdravotní, a. s. – Nemocnice Most, </w:t>
      </w:r>
      <w:proofErr w:type="spellStart"/>
      <w:r w:rsidRPr="000F2BFC">
        <w:rPr>
          <w:rFonts w:cs="Arial"/>
          <w:snapToGrid w:val="0"/>
          <w:sz w:val="20"/>
          <w:szCs w:val="20"/>
        </w:rPr>
        <w:t>o.z</w:t>
      </w:r>
      <w:proofErr w:type="spellEnd"/>
      <w:r w:rsidRPr="000F2BFC">
        <w:rPr>
          <w:rFonts w:cs="Arial"/>
          <w:snapToGrid w:val="0"/>
          <w:sz w:val="20"/>
          <w:szCs w:val="20"/>
        </w:rPr>
        <w:t>., J. E. Purkyně 270, 434 64 Most</w:t>
      </w:r>
    </w:p>
    <w:p w14:paraId="3F595A77" w14:textId="77777777" w:rsidR="001338C2" w:rsidRPr="000F2BFC" w:rsidRDefault="001338C2" w:rsidP="001338C2">
      <w:pPr>
        <w:pStyle w:val="Odstavecseseznamem"/>
        <w:widowControl w:val="0"/>
        <w:numPr>
          <w:ilvl w:val="0"/>
          <w:numId w:val="41"/>
        </w:numPr>
        <w:spacing w:after="200" w:line="240" w:lineRule="auto"/>
        <w:jc w:val="both"/>
        <w:rPr>
          <w:rFonts w:cs="Arial"/>
          <w:snapToGrid w:val="0"/>
          <w:sz w:val="20"/>
          <w:szCs w:val="20"/>
        </w:rPr>
      </w:pPr>
      <w:r w:rsidRPr="000F2BFC">
        <w:rPr>
          <w:rFonts w:cs="Arial"/>
          <w:snapToGrid w:val="0"/>
          <w:sz w:val="20"/>
          <w:szCs w:val="20"/>
        </w:rPr>
        <w:t xml:space="preserve">Krajská zdravotní, a. s. – Nemocnice Most, o. z. – oddělení následné péče </w:t>
      </w:r>
      <w:proofErr w:type="spellStart"/>
      <w:r w:rsidRPr="000F2BFC">
        <w:rPr>
          <w:rFonts w:cs="Arial"/>
          <w:snapToGrid w:val="0"/>
          <w:sz w:val="20"/>
          <w:szCs w:val="20"/>
        </w:rPr>
        <w:t>Zahražany</w:t>
      </w:r>
      <w:proofErr w:type="spellEnd"/>
      <w:r w:rsidRPr="000F2BFC">
        <w:rPr>
          <w:rFonts w:cs="Arial"/>
          <w:snapToGrid w:val="0"/>
          <w:sz w:val="20"/>
          <w:szCs w:val="20"/>
        </w:rPr>
        <w:t>, Jana Žižky 1304, 434 01 Most</w:t>
      </w:r>
    </w:p>
    <w:p w14:paraId="61F04DA9" w14:textId="77777777" w:rsidR="001338C2" w:rsidRPr="000F2BFC" w:rsidRDefault="001338C2" w:rsidP="001338C2">
      <w:pPr>
        <w:pStyle w:val="Odstavecseseznamem"/>
        <w:widowControl w:val="0"/>
        <w:numPr>
          <w:ilvl w:val="0"/>
          <w:numId w:val="41"/>
        </w:numPr>
        <w:spacing w:after="200" w:line="240" w:lineRule="auto"/>
        <w:jc w:val="both"/>
        <w:rPr>
          <w:rFonts w:cs="Arial"/>
          <w:snapToGrid w:val="0"/>
          <w:sz w:val="20"/>
          <w:szCs w:val="20"/>
        </w:rPr>
      </w:pPr>
      <w:r w:rsidRPr="000F2BFC">
        <w:rPr>
          <w:rFonts w:cs="Arial"/>
          <w:snapToGrid w:val="0"/>
          <w:sz w:val="20"/>
          <w:szCs w:val="20"/>
        </w:rPr>
        <w:t xml:space="preserve">Krajská zdravotní, a. s. – Nemocnice Teplice, </w:t>
      </w:r>
      <w:proofErr w:type="spellStart"/>
      <w:r w:rsidRPr="000F2BFC">
        <w:rPr>
          <w:rFonts w:cs="Arial"/>
          <w:snapToGrid w:val="0"/>
          <w:sz w:val="20"/>
          <w:szCs w:val="20"/>
        </w:rPr>
        <w:t>o.z</w:t>
      </w:r>
      <w:proofErr w:type="spellEnd"/>
      <w:r w:rsidRPr="000F2BFC">
        <w:rPr>
          <w:rFonts w:cs="Arial"/>
          <w:snapToGrid w:val="0"/>
          <w:sz w:val="20"/>
          <w:szCs w:val="20"/>
        </w:rPr>
        <w:t>., Duchcovská 53, 415 29 Teplice</w:t>
      </w:r>
    </w:p>
    <w:p w14:paraId="5AE042B4" w14:textId="77777777" w:rsidR="001338C2" w:rsidRPr="000F2BFC" w:rsidRDefault="001338C2" w:rsidP="001338C2">
      <w:pPr>
        <w:pStyle w:val="Odstavecseseznamem"/>
        <w:widowControl w:val="0"/>
        <w:numPr>
          <w:ilvl w:val="0"/>
          <w:numId w:val="41"/>
        </w:numPr>
        <w:spacing w:after="200" w:line="240" w:lineRule="auto"/>
        <w:jc w:val="both"/>
        <w:rPr>
          <w:rFonts w:cs="Arial"/>
          <w:snapToGrid w:val="0"/>
          <w:sz w:val="20"/>
          <w:szCs w:val="20"/>
        </w:rPr>
      </w:pPr>
      <w:r w:rsidRPr="000F2BFC">
        <w:rPr>
          <w:rFonts w:cs="Arial"/>
          <w:snapToGrid w:val="0"/>
          <w:sz w:val="20"/>
          <w:szCs w:val="20"/>
        </w:rPr>
        <w:t xml:space="preserve">Krajská zdravotní, a. s. – Nemocnice Chomutov, </w:t>
      </w:r>
      <w:proofErr w:type="spellStart"/>
      <w:r w:rsidRPr="000F2BFC">
        <w:rPr>
          <w:rFonts w:cs="Arial"/>
          <w:snapToGrid w:val="0"/>
          <w:sz w:val="20"/>
          <w:szCs w:val="20"/>
        </w:rPr>
        <w:t>o.z</w:t>
      </w:r>
      <w:proofErr w:type="spellEnd"/>
      <w:r w:rsidRPr="000F2BFC">
        <w:rPr>
          <w:rFonts w:cs="Arial"/>
          <w:snapToGrid w:val="0"/>
          <w:sz w:val="20"/>
          <w:szCs w:val="20"/>
        </w:rPr>
        <w:t>., Kochova 1185, 430 12 Chomutov</w:t>
      </w:r>
    </w:p>
    <w:p w14:paraId="686BEC53" w14:textId="77777777" w:rsidR="001338C2" w:rsidRPr="000F2BFC" w:rsidRDefault="001338C2" w:rsidP="001338C2">
      <w:pPr>
        <w:pStyle w:val="Odstavecseseznamem"/>
        <w:widowControl w:val="0"/>
        <w:numPr>
          <w:ilvl w:val="0"/>
          <w:numId w:val="41"/>
        </w:numPr>
        <w:spacing w:after="200" w:line="240" w:lineRule="auto"/>
        <w:jc w:val="both"/>
        <w:rPr>
          <w:rFonts w:cs="Arial"/>
          <w:snapToGrid w:val="0"/>
          <w:sz w:val="20"/>
          <w:szCs w:val="20"/>
        </w:rPr>
      </w:pPr>
      <w:r w:rsidRPr="000F2BFC">
        <w:rPr>
          <w:rFonts w:cs="Arial"/>
          <w:snapToGrid w:val="0"/>
          <w:sz w:val="20"/>
          <w:szCs w:val="20"/>
        </w:rPr>
        <w:t xml:space="preserve">Krajská zdravotní, a.s. - Masarykova nemocnice v Ústí nad Labem, </w:t>
      </w:r>
      <w:proofErr w:type="spellStart"/>
      <w:r w:rsidRPr="000F2BFC">
        <w:rPr>
          <w:rFonts w:cs="Arial"/>
          <w:snapToGrid w:val="0"/>
          <w:sz w:val="20"/>
          <w:szCs w:val="20"/>
        </w:rPr>
        <w:t>o.z</w:t>
      </w:r>
      <w:proofErr w:type="spellEnd"/>
      <w:r w:rsidRPr="000F2BFC">
        <w:rPr>
          <w:rFonts w:cs="Arial"/>
          <w:snapToGrid w:val="0"/>
          <w:sz w:val="20"/>
          <w:szCs w:val="20"/>
        </w:rPr>
        <w:t>.- oddělení následné péče Ryjice – Ryjice 1, 403</w:t>
      </w:r>
      <w:r>
        <w:rPr>
          <w:rFonts w:cs="Arial"/>
          <w:snapToGrid w:val="0"/>
          <w:sz w:val="20"/>
          <w:szCs w:val="20"/>
        </w:rPr>
        <w:t xml:space="preserve"> </w:t>
      </w:r>
      <w:r w:rsidRPr="000F2BFC">
        <w:rPr>
          <w:rFonts w:cs="Arial"/>
          <w:snapToGrid w:val="0"/>
          <w:sz w:val="20"/>
          <w:szCs w:val="20"/>
        </w:rPr>
        <w:t xml:space="preserve">31 Ryjice </w:t>
      </w:r>
    </w:p>
    <w:p w14:paraId="0F560C70" w14:textId="77777777" w:rsidR="001338C2" w:rsidRPr="000F2BFC" w:rsidRDefault="001338C2" w:rsidP="001338C2">
      <w:pPr>
        <w:pStyle w:val="Odstavecseseznamem"/>
        <w:widowControl w:val="0"/>
        <w:numPr>
          <w:ilvl w:val="0"/>
          <w:numId w:val="41"/>
        </w:numPr>
        <w:spacing w:after="200" w:line="240" w:lineRule="auto"/>
        <w:jc w:val="both"/>
        <w:rPr>
          <w:rFonts w:cs="Arial"/>
          <w:snapToGrid w:val="0"/>
          <w:sz w:val="20"/>
          <w:szCs w:val="20"/>
        </w:rPr>
      </w:pPr>
      <w:r w:rsidRPr="000F2BFC">
        <w:rPr>
          <w:rFonts w:cs="Arial"/>
          <w:snapToGrid w:val="0"/>
          <w:sz w:val="20"/>
          <w:szCs w:val="20"/>
        </w:rPr>
        <w:t xml:space="preserve">Krajská zdravotní, a.s. – Nemocnice Litoměřice, </w:t>
      </w:r>
      <w:proofErr w:type="spellStart"/>
      <w:r w:rsidRPr="000F2BFC">
        <w:rPr>
          <w:rFonts w:cs="Arial"/>
          <w:snapToGrid w:val="0"/>
          <w:sz w:val="20"/>
          <w:szCs w:val="20"/>
        </w:rPr>
        <w:t>o.z</w:t>
      </w:r>
      <w:proofErr w:type="spellEnd"/>
      <w:r w:rsidRPr="000F2BFC">
        <w:rPr>
          <w:rFonts w:cs="Arial"/>
          <w:snapToGrid w:val="0"/>
          <w:sz w:val="20"/>
          <w:szCs w:val="20"/>
        </w:rPr>
        <w:t xml:space="preserve">., </w:t>
      </w:r>
      <w:proofErr w:type="spellStart"/>
      <w:r w:rsidRPr="000F2BFC">
        <w:rPr>
          <w:rFonts w:cs="Arial"/>
          <w:snapToGrid w:val="0"/>
          <w:sz w:val="20"/>
          <w:szCs w:val="20"/>
        </w:rPr>
        <w:t>Žitenická</w:t>
      </w:r>
      <w:proofErr w:type="spellEnd"/>
      <w:r w:rsidRPr="000F2BFC">
        <w:rPr>
          <w:rFonts w:cs="Arial"/>
          <w:snapToGrid w:val="0"/>
          <w:sz w:val="20"/>
          <w:szCs w:val="20"/>
        </w:rPr>
        <w:t xml:space="preserve"> 2084, 412 01 Litoměřice</w:t>
      </w:r>
    </w:p>
    <w:p w14:paraId="7327E7D2" w14:textId="77777777" w:rsidR="001338C2" w:rsidRPr="000F2BFC" w:rsidRDefault="001338C2" w:rsidP="001338C2">
      <w:pPr>
        <w:pStyle w:val="Odstavecseseznamem"/>
        <w:widowControl w:val="0"/>
        <w:numPr>
          <w:ilvl w:val="0"/>
          <w:numId w:val="41"/>
        </w:numPr>
        <w:spacing w:after="200" w:line="240" w:lineRule="auto"/>
        <w:jc w:val="both"/>
        <w:rPr>
          <w:rFonts w:cs="Arial"/>
          <w:snapToGrid w:val="0"/>
          <w:sz w:val="20"/>
          <w:szCs w:val="20"/>
        </w:rPr>
      </w:pPr>
      <w:r w:rsidRPr="000F2BFC">
        <w:rPr>
          <w:rFonts w:cs="Arial"/>
          <w:bCs/>
          <w:sz w:val="20"/>
          <w:szCs w:val="20"/>
        </w:rPr>
        <w:t xml:space="preserve">Krajská zdravotní, a.s. – Masarykova nemocnice v Ústí nad Labem, </w:t>
      </w:r>
      <w:proofErr w:type="spellStart"/>
      <w:r w:rsidRPr="000F2BFC">
        <w:rPr>
          <w:rFonts w:cs="Arial"/>
          <w:bCs/>
          <w:sz w:val="20"/>
          <w:szCs w:val="20"/>
        </w:rPr>
        <w:t>o.z</w:t>
      </w:r>
      <w:proofErr w:type="spellEnd"/>
      <w:r w:rsidRPr="000F2BFC">
        <w:rPr>
          <w:rFonts w:cs="Arial"/>
          <w:bCs/>
          <w:sz w:val="20"/>
          <w:szCs w:val="20"/>
        </w:rPr>
        <w:t xml:space="preserve">. – pracoviště Rumburk, </w:t>
      </w:r>
      <w:r>
        <w:rPr>
          <w:rFonts w:cs="Arial"/>
          <w:snapToGrid w:val="0"/>
          <w:sz w:val="20"/>
          <w:szCs w:val="20"/>
        </w:rPr>
        <w:t>U Nemocnice 1298/6</w:t>
      </w:r>
      <w:r w:rsidRPr="000F2BFC">
        <w:rPr>
          <w:rFonts w:cs="Arial"/>
          <w:snapToGrid w:val="0"/>
          <w:sz w:val="20"/>
          <w:szCs w:val="20"/>
        </w:rPr>
        <w:t>, 408 01 Rumburk</w:t>
      </w:r>
    </w:p>
    <w:p w14:paraId="1E41893D" w14:textId="77777777" w:rsidR="003C2DDF" w:rsidRPr="008B3ED1" w:rsidRDefault="003C2DDF" w:rsidP="00097D8D">
      <w:pPr>
        <w:keepNext/>
        <w:keepLines/>
        <w:numPr>
          <w:ilvl w:val="0"/>
          <w:numId w:val="24"/>
        </w:numPr>
        <w:spacing w:before="240" w:after="240" w:line="240" w:lineRule="auto"/>
        <w:ind w:left="357" w:hanging="357"/>
        <w:jc w:val="both"/>
        <w:outlineLvl w:val="0"/>
        <w:rPr>
          <w:rFonts w:eastAsia="Times New Roman" w:cs="Arial"/>
          <w:b/>
          <w:bCs/>
          <w:sz w:val="20"/>
          <w:szCs w:val="20"/>
          <w:lang w:eastAsia="cs-CZ"/>
        </w:rPr>
      </w:pPr>
      <w:r w:rsidRPr="008B3ED1">
        <w:rPr>
          <w:rFonts w:eastAsia="Times New Roman" w:cs="Arial"/>
          <w:b/>
          <w:bCs/>
          <w:sz w:val="20"/>
          <w:szCs w:val="20"/>
          <w:lang w:eastAsia="cs-CZ"/>
        </w:rPr>
        <w:t>Způsob a kritéria hodnocení nabídek</w:t>
      </w:r>
    </w:p>
    <w:p w14:paraId="53FF6FBF" w14:textId="2720408C" w:rsidR="00662DCB" w:rsidRDefault="00662DCB" w:rsidP="005401DF">
      <w:pPr>
        <w:spacing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Dle § 114 odst. 1 ZZVZ budou nabídky hodnoceny podle jejich ekonomické výhodnosti. Ekonomická výhodnost bude hodnocena dle § 114 odst. 2 ZZVZ podle nejnižší nabídkové ceny</w:t>
      </w:r>
      <w:r w:rsidR="00E4129E">
        <w:rPr>
          <w:rFonts w:cs="Arial"/>
          <w:sz w:val="20"/>
          <w:szCs w:val="20"/>
        </w:rPr>
        <w:t xml:space="preserve"> včetně</w:t>
      </w:r>
      <w:r>
        <w:rPr>
          <w:rFonts w:cs="Arial"/>
          <w:sz w:val="20"/>
          <w:szCs w:val="20"/>
        </w:rPr>
        <w:t xml:space="preserve"> DPH.</w:t>
      </w:r>
    </w:p>
    <w:p w14:paraId="096ECD47" w14:textId="77777777" w:rsidR="00662DCB" w:rsidRDefault="00662DCB" w:rsidP="005401DF">
      <w:pPr>
        <w:spacing w:line="240" w:lineRule="auto"/>
        <w:jc w:val="both"/>
        <w:rPr>
          <w:rFonts w:cs="Arial"/>
          <w:sz w:val="20"/>
          <w:szCs w:val="20"/>
        </w:rPr>
      </w:pPr>
    </w:p>
    <w:p w14:paraId="7AC5DCEE" w14:textId="71173450" w:rsidR="00662DCB" w:rsidRDefault="00662DCB" w:rsidP="005401DF">
      <w:pPr>
        <w:spacing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Zadavatel provede hodnocení tak, že seřadí nabídky podle výše nabídkové ceny v</w:t>
      </w:r>
      <w:r w:rsidR="003A1313">
        <w:rPr>
          <w:rFonts w:cs="Arial"/>
          <w:sz w:val="20"/>
          <w:szCs w:val="20"/>
        </w:rPr>
        <w:t> </w:t>
      </w:r>
      <w:r>
        <w:rPr>
          <w:rFonts w:cs="Arial"/>
          <w:sz w:val="20"/>
          <w:szCs w:val="20"/>
        </w:rPr>
        <w:t>Kč</w:t>
      </w:r>
      <w:r w:rsidR="003A1313">
        <w:rPr>
          <w:rFonts w:cs="Arial"/>
          <w:sz w:val="20"/>
          <w:szCs w:val="20"/>
        </w:rPr>
        <w:t xml:space="preserve"> včetně </w:t>
      </w:r>
      <w:r>
        <w:rPr>
          <w:rFonts w:cs="Arial"/>
          <w:sz w:val="20"/>
          <w:szCs w:val="20"/>
        </w:rPr>
        <w:t xml:space="preserve">DPH stanovené </w:t>
      </w:r>
      <w:r w:rsidRPr="00384BC8">
        <w:t>dle</w:t>
      </w:r>
      <w:r w:rsidR="00384BC8">
        <w:t> </w:t>
      </w:r>
      <w:r w:rsidRPr="00384BC8">
        <w:t>této</w:t>
      </w:r>
      <w:r>
        <w:rPr>
          <w:rFonts w:cs="Arial"/>
          <w:sz w:val="20"/>
          <w:szCs w:val="20"/>
        </w:rPr>
        <w:t xml:space="preserve"> zadávací dokumentace. Nabídka s nejnižší nabídkovou cenou v</w:t>
      </w:r>
      <w:r w:rsidR="008712D1">
        <w:rPr>
          <w:rFonts w:cs="Arial"/>
          <w:sz w:val="20"/>
          <w:szCs w:val="20"/>
        </w:rPr>
        <w:t> </w:t>
      </w:r>
      <w:r>
        <w:rPr>
          <w:rFonts w:cs="Arial"/>
          <w:sz w:val="20"/>
          <w:szCs w:val="20"/>
        </w:rPr>
        <w:t>Kč</w:t>
      </w:r>
      <w:r w:rsidR="008712D1">
        <w:rPr>
          <w:rFonts w:cs="Arial"/>
          <w:sz w:val="20"/>
          <w:szCs w:val="20"/>
        </w:rPr>
        <w:t xml:space="preserve"> včetně </w:t>
      </w:r>
      <w:r>
        <w:rPr>
          <w:rFonts w:cs="Arial"/>
          <w:sz w:val="20"/>
          <w:szCs w:val="20"/>
        </w:rPr>
        <w:t>DPH bude vybrána jako ekonomicky nejvýhodnější.</w:t>
      </w:r>
    </w:p>
    <w:p w14:paraId="0792A002" w14:textId="0F4155AD" w:rsidR="0070122D" w:rsidRPr="008B3ED1" w:rsidRDefault="0070122D" w:rsidP="005401DF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210D09D3" w14:textId="77777777" w:rsidR="003C2DDF" w:rsidRPr="008B3ED1" w:rsidRDefault="003C2DDF" w:rsidP="00097D8D">
      <w:pPr>
        <w:keepNext/>
        <w:numPr>
          <w:ilvl w:val="0"/>
          <w:numId w:val="24"/>
        </w:numPr>
        <w:spacing w:before="240" w:after="240" w:line="240" w:lineRule="auto"/>
        <w:ind w:hanging="357"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8B3ED1">
        <w:rPr>
          <w:rFonts w:eastAsia="Times New Roman" w:cs="Arial"/>
          <w:b/>
          <w:bCs/>
          <w:sz w:val="20"/>
          <w:szCs w:val="20"/>
          <w:lang w:eastAsia="cs-CZ"/>
        </w:rPr>
        <w:t>Podmínky pro podání nabídky</w:t>
      </w:r>
    </w:p>
    <w:p w14:paraId="56FE7F46" w14:textId="751E6C80" w:rsidR="00847841" w:rsidRPr="008B3ED1" w:rsidRDefault="00847841" w:rsidP="00097D8D">
      <w:pPr>
        <w:numPr>
          <w:ilvl w:val="1"/>
          <w:numId w:val="24"/>
        </w:numPr>
        <w:spacing w:before="240" w:after="240" w:line="240" w:lineRule="auto"/>
        <w:ind w:hanging="357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8B3ED1">
        <w:rPr>
          <w:rFonts w:eastAsia="Times New Roman" w:cs="Arial"/>
          <w:b/>
          <w:bCs/>
          <w:sz w:val="20"/>
          <w:szCs w:val="20"/>
          <w:lang w:eastAsia="cs-CZ"/>
        </w:rPr>
        <w:t>Podávání nabídek</w:t>
      </w:r>
    </w:p>
    <w:p w14:paraId="57D9C2ED" w14:textId="21B27D19" w:rsidR="003C2DDF" w:rsidRPr="008B3ED1" w:rsidRDefault="003C2DDF" w:rsidP="00E16596">
      <w:pPr>
        <w:keepNext/>
        <w:spacing w:before="240" w:line="240" w:lineRule="auto"/>
        <w:jc w:val="both"/>
        <w:rPr>
          <w:rFonts w:eastAsia="Times New Roman" w:cs="Arial"/>
          <w:color w:val="000000"/>
          <w:sz w:val="20"/>
          <w:szCs w:val="20"/>
          <w:lang w:eastAsia="cs-CZ"/>
        </w:rPr>
      </w:pP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Této</w:t>
      </w:r>
      <w:r w:rsidRPr="008B3ED1">
        <w:rPr>
          <w:rFonts w:eastAsia="Times New Roman" w:cs="Arial"/>
          <w:color w:val="000000"/>
          <w:spacing w:val="36"/>
          <w:sz w:val="20"/>
          <w:szCs w:val="20"/>
          <w:lang w:eastAsia="cs-CZ"/>
        </w:rPr>
        <w:t xml:space="preserve"> 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veřej</w:t>
      </w:r>
      <w:r w:rsidRPr="008B3ED1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>n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é</w:t>
      </w:r>
      <w:r w:rsidRPr="008B3ED1">
        <w:rPr>
          <w:rFonts w:eastAsia="Times New Roman" w:cs="Arial"/>
          <w:color w:val="000000"/>
          <w:spacing w:val="36"/>
          <w:sz w:val="20"/>
          <w:szCs w:val="20"/>
          <w:lang w:eastAsia="cs-CZ"/>
        </w:rPr>
        <w:t xml:space="preserve"> 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zak</w:t>
      </w:r>
      <w:r w:rsidRPr="008B3ED1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>á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zky</w:t>
      </w:r>
      <w:r w:rsidRPr="008B3ED1">
        <w:rPr>
          <w:rFonts w:eastAsia="Times New Roman" w:cs="Arial"/>
          <w:color w:val="000000"/>
          <w:spacing w:val="36"/>
          <w:sz w:val="20"/>
          <w:szCs w:val="20"/>
          <w:lang w:eastAsia="cs-CZ"/>
        </w:rPr>
        <w:t xml:space="preserve"> 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se</w:t>
      </w:r>
      <w:r w:rsidRPr="008B3ED1">
        <w:rPr>
          <w:rFonts w:eastAsia="Times New Roman" w:cs="Arial"/>
          <w:color w:val="000000"/>
          <w:spacing w:val="36"/>
          <w:sz w:val="20"/>
          <w:szCs w:val="20"/>
          <w:lang w:eastAsia="cs-CZ"/>
        </w:rPr>
        <w:t xml:space="preserve"> </w:t>
      </w:r>
      <w:r w:rsidRPr="008B3ED1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>mo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hou</w:t>
      </w:r>
      <w:r w:rsidRPr="008B3ED1">
        <w:rPr>
          <w:rFonts w:eastAsia="Times New Roman" w:cs="Arial"/>
          <w:color w:val="000000"/>
          <w:spacing w:val="36"/>
          <w:sz w:val="20"/>
          <w:szCs w:val="20"/>
          <w:lang w:eastAsia="cs-CZ"/>
        </w:rPr>
        <w:t xml:space="preserve"> </w:t>
      </w:r>
      <w:r w:rsidRPr="008B3ED1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>ú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čas</w:t>
      </w:r>
      <w:r w:rsidRPr="008B3ED1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>t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ni</w:t>
      </w:r>
      <w:r w:rsidRPr="008B3ED1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>t</w:t>
      </w:r>
      <w:r w:rsidRPr="008B3ED1">
        <w:rPr>
          <w:rFonts w:eastAsia="Times New Roman" w:cs="Arial"/>
          <w:color w:val="000000"/>
          <w:spacing w:val="36"/>
          <w:sz w:val="20"/>
          <w:szCs w:val="20"/>
          <w:lang w:eastAsia="cs-CZ"/>
        </w:rPr>
        <w:t xml:space="preserve"> 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pouze</w:t>
      </w:r>
      <w:r w:rsidRPr="008B3ED1">
        <w:rPr>
          <w:rFonts w:eastAsia="Times New Roman" w:cs="Arial"/>
          <w:color w:val="000000"/>
          <w:spacing w:val="36"/>
          <w:sz w:val="20"/>
          <w:szCs w:val="20"/>
          <w:lang w:eastAsia="cs-CZ"/>
        </w:rPr>
        <w:t xml:space="preserve"> </w:t>
      </w:r>
      <w:r w:rsidRPr="008B3ED1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>t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i</w:t>
      </w:r>
      <w:r w:rsidRPr="008B3ED1">
        <w:rPr>
          <w:rFonts w:eastAsia="Times New Roman" w:cs="Arial"/>
          <w:color w:val="000000"/>
          <w:spacing w:val="33"/>
          <w:sz w:val="20"/>
          <w:szCs w:val="20"/>
          <w:lang w:eastAsia="cs-CZ"/>
        </w:rPr>
        <w:t xml:space="preserve"> 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záj</w:t>
      </w:r>
      <w:r w:rsidRPr="008B3ED1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>e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mci,</w:t>
      </w:r>
      <w:r w:rsidRPr="008B3ED1">
        <w:rPr>
          <w:rFonts w:eastAsia="Times New Roman" w:cs="Arial"/>
          <w:color w:val="000000"/>
          <w:spacing w:val="36"/>
          <w:sz w:val="20"/>
          <w:szCs w:val="20"/>
          <w:lang w:eastAsia="cs-CZ"/>
        </w:rPr>
        <w:t xml:space="preserve"> 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k</w:t>
      </w:r>
      <w:r w:rsidRPr="008B3ED1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>t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eří</w:t>
      </w:r>
      <w:r w:rsidRPr="008B3ED1">
        <w:rPr>
          <w:rFonts w:eastAsia="Times New Roman" w:cs="Arial"/>
          <w:color w:val="000000"/>
          <w:spacing w:val="36"/>
          <w:sz w:val="20"/>
          <w:szCs w:val="20"/>
          <w:lang w:eastAsia="cs-CZ"/>
        </w:rPr>
        <w:t xml:space="preserve"> </w:t>
      </w:r>
      <w:r w:rsidRPr="008B3ED1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>p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odali</w:t>
      </w:r>
      <w:r w:rsidRPr="008B3ED1">
        <w:rPr>
          <w:rFonts w:eastAsia="Times New Roman" w:cs="Arial"/>
          <w:color w:val="000000"/>
          <w:spacing w:val="33"/>
          <w:sz w:val="20"/>
          <w:szCs w:val="20"/>
          <w:lang w:eastAsia="cs-CZ"/>
        </w:rPr>
        <w:t xml:space="preserve"> 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žád</w:t>
      </w:r>
      <w:r w:rsidRPr="008B3ED1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>o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st</w:t>
      </w:r>
      <w:r w:rsidRPr="008B3ED1">
        <w:rPr>
          <w:rFonts w:eastAsia="Times New Roman" w:cs="Arial"/>
          <w:color w:val="000000"/>
          <w:spacing w:val="36"/>
          <w:sz w:val="20"/>
          <w:szCs w:val="20"/>
          <w:lang w:eastAsia="cs-CZ"/>
        </w:rPr>
        <w:t xml:space="preserve"> </w:t>
      </w:r>
      <w:r w:rsidRPr="008B3ED1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>o</w:t>
      </w:r>
      <w:r w:rsidRPr="008B3ED1">
        <w:rPr>
          <w:rFonts w:eastAsia="Times New Roman" w:cs="Arial"/>
          <w:color w:val="000000"/>
          <w:spacing w:val="36"/>
          <w:sz w:val="20"/>
          <w:szCs w:val="20"/>
          <w:lang w:eastAsia="cs-CZ"/>
        </w:rPr>
        <w:t xml:space="preserve"> 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účas</w:t>
      </w:r>
      <w:r w:rsidRPr="008B3ED1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>t</w:t>
      </w:r>
      <w:r w:rsidRPr="008B3ED1">
        <w:rPr>
          <w:rFonts w:eastAsia="Times New Roman" w:cs="Arial"/>
          <w:color w:val="000000"/>
          <w:spacing w:val="36"/>
          <w:sz w:val="20"/>
          <w:szCs w:val="20"/>
          <w:lang w:eastAsia="cs-CZ"/>
        </w:rPr>
        <w:t xml:space="preserve"> 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v</w:t>
      </w:r>
      <w:r w:rsidRPr="008B3ED1">
        <w:rPr>
          <w:rFonts w:eastAsia="Times New Roman" w:cs="Arial"/>
          <w:color w:val="000000"/>
          <w:spacing w:val="33"/>
          <w:sz w:val="20"/>
          <w:szCs w:val="20"/>
          <w:lang w:eastAsia="cs-CZ"/>
        </w:rPr>
        <w:t xml:space="preserve"> 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so</w:t>
      </w:r>
      <w:r w:rsidRPr="008B3ED1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>u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lad</w:t>
      </w:r>
      <w:r w:rsidRPr="008B3ED1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>u</w:t>
      </w:r>
      <w:r w:rsidRPr="008B3ED1">
        <w:rPr>
          <w:rFonts w:eastAsia="Times New Roman" w:cs="Arial"/>
          <w:color w:val="000000"/>
          <w:spacing w:val="36"/>
          <w:sz w:val="20"/>
          <w:szCs w:val="20"/>
          <w:lang w:eastAsia="cs-CZ"/>
        </w:rPr>
        <w:t xml:space="preserve"> 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s požadavky</w:t>
      </w:r>
      <w:r w:rsidRPr="008B3ED1">
        <w:rPr>
          <w:rFonts w:eastAsia="Times New Roman" w:cs="Arial"/>
          <w:color w:val="000000"/>
          <w:spacing w:val="28"/>
          <w:sz w:val="20"/>
          <w:szCs w:val="20"/>
          <w:lang w:eastAsia="cs-CZ"/>
        </w:rPr>
        <w:t xml:space="preserve"> 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z</w:t>
      </w:r>
      <w:r w:rsidRPr="008B3ED1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>a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dava</w:t>
      </w:r>
      <w:r w:rsidRPr="008B3ED1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>t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ele</w:t>
      </w:r>
      <w:r w:rsidRPr="008B3ED1">
        <w:rPr>
          <w:rFonts w:eastAsia="Times New Roman" w:cs="Arial"/>
          <w:color w:val="000000"/>
          <w:spacing w:val="26"/>
          <w:sz w:val="20"/>
          <w:szCs w:val="20"/>
          <w:lang w:eastAsia="cs-CZ"/>
        </w:rPr>
        <w:t xml:space="preserve"> 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uve</w:t>
      </w:r>
      <w:r w:rsidRPr="008B3ED1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>de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nými</w:t>
      </w:r>
      <w:r w:rsidRPr="008B3ED1">
        <w:rPr>
          <w:rFonts w:eastAsia="Times New Roman" w:cs="Arial"/>
          <w:color w:val="000000"/>
          <w:spacing w:val="28"/>
          <w:sz w:val="20"/>
          <w:szCs w:val="20"/>
          <w:lang w:eastAsia="cs-CZ"/>
        </w:rPr>
        <w:t xml:space="preserve"> 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v</w:t>
      </w:r>
      <w:r w:rsidRPr="008B3ED1">
        <w:rPr>
          <w:rFonts w:eastAsia="Times New Roman" w:cs="Arial"/>
          <w:color w:val="000000"/>
          <w:spacing w:val="26"/>
          <w:sz w:val="20"/>
          <w:szCs w:val="20"/>
          <w:lang w:eastAsia="cs-CZ"/>
        </w:rPr>
        <w:t xml:space="preserve"> 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zad</w:t>
      </w:r>
      <w:r w:rsidRPr="008B3ED1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>á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vac</w:t>
      </w:r>
      <w:r w:rsidRPr="008B3ED1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>í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ch</w:t>
      </w:r>
      <w:r w:rsidRPr="008B3ED1">
        <w:rPr>
          <w:rFonts w:eastAsia="Times New Roman" w:cs="Arial"/>
          <w:color w:val="000000"/>
          <w:spacing w:val="28"/>
          <w:sz w:val="20"/>
          <w:szCs w:val="20"/>
          <w:lang w:eastAsia="cs-CZ"/>
        </w:rPr>
        <w:t xml:space="preserve"> </w:t>
      </w:r>
      <w:r w:rsidRPr="008B3ED1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>p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odmí</w:t>
      </w:r>
      <w:r w:rsidRPr="008B3ED1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>n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k</w:t>
      </w:r>
      <w:r w:rsidRPr="008B3ED1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>á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ch</w:t>
      </w:r>
      <w:r w:rsidRPr="008B3ED1">
        <w:rPr>
          <w:rFonts w:eastAsia="Times New Roman" w:cs="Arial"/>
          <w:color w:val="000000"/>
          <w:spacing w:val="28"/>
          <w:sz w:val="20"/>
          <w:szCs w:val="20"/>
          <w:lang w:eastAsia="cs-CZ"/>
        </w:rPr>
        <w:t xml:space="preserve"> 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DNS (dále také „DNS“)</w:t>
      </w:r>
      <w:r w:rsidRPr="008B3ED1">
        <w:rPr>
          <w:rFonts w:eastAsia="Times New Roman" w:cs="Arial"/>
          <w:color w:val="000000"/>
          <w:spacing w:val="28"/>
          <w:sz w:val="20"/>
          <w:szCs w:val="20"/>
          <w:lang w:eastAsia="cs-CZ"/>
        </w:rPr>
        <w:t xml:space="preserve"> 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a</w:t>
      </w:r>
      <w:r w:rsidRPr="008B3ED1">
        <w:rPr>
          <w:rFonts w:eastAsia="Times New Roman" w:cs="Arial"/>
          <w:color w:val="000000"/>
          <w:spacing w:val="28"/>
          <w:sz w:val="20"/>
          <w:szCs w:val="20"/>
          <w:lang w:eastAsia="cs-CZ"/>
        </w:rPr>
        <w:t xml:space="preserve"> </w:t>
      </w:r>
      <w:r w:rsidRPr="008B3ED1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>b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yli</w:t>
      </w:r>
      <w:r w:rsidRPr="008B3ED1">
        <w:rPr>
          <w:rFonts w:eastAsia="Times New Roman" w:cs="Arial"/>
          <w:color w:val="000000"/>
          <w:spacing w:val="26"/>
          <w:sz w:val="20"/>
          <w:szCs w:val="20"/>
          <w:lang w:eastAsia="cs-CZ"/>
        </w:rPr>
        <w:t xml:space="preserve"> 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do</w:t>
      </w:r>
      <w:r w:rsidRPr="008B3ED1">
        <w:rPr>
          <w:rFonts w:eastAsia="Times New Roman" w:cs="Arial"/>
          <w:color w:val="000000"/>
          <w:spacing w:val="28"/>
          <w:sz w:val="20"/>
          <w:szCs w:val="20"/>
          <w:lang w:eastAsia="cs-CZ"/>
        </w:rPr>
        <w:t xml:space="preserve"> 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t</w:t>
      </w:r>
      <w:r w:rsidRPr="008B3ED1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>o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hoto</w:t>
      </w:r>
      <w:r w:rsidRPr="008B3ED1">
        <w:rPr>
          <w:rFonts w:eastAsia="Times New Roman" w:cs="Arial"/>
          <w:color w:val="000000"/>
          <w:spacing w:val="28"/>
          <w:sz w:val="20"/>
          <w:szCs w:val="20"/>
          <w:lang w:eastAsia="cs-CZ"/>
        </w:rPr>
        <w:t xml:space="preserve"> 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D</w:t>
      </w:r>
      <w:r w:rsidRPr="008B3ED1">
        <w:rPr>
          <w:rFonts w:eastAsia="Times New Roman" w:cs="Arial"/>
          <w:color w:val="000000"/>
          <w:spacing w:val="-4"/>
          <w:sz w:val="20"/>
          <w:szCs w:val="20"/>
          <w:lang w:eastAsia="cs-CZ"/>
        </w:rPr>
        <w:t>N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S</w:t>
      </w:r>
      <w:r w:rsidRPr="008B3ED1">
        <w:rPr>
          <w:rFonts w:eastAsia="Times New Roman" w:cs="Arial"/>
          <w:color w:val="000000"/>
          <w:spacing w:val="28"/>
          <w:sz w:val="20"/>
          <w:szCs w:val="20"/>
          <w:lang w:eastAsia="cs-CZ"/>
        </w:rPr>
        <w:t xml:space="preserve"> 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a</w:t>
      </w:r>
      <w:r w:rsidRPr="008B3ED1">
        <w:rPr>
          <w:rFonts w:eastAsia="Times New Roman" w:cs="Arial"/>
          <w:color w:val="000000"/>
          <w:spacing w:val="28"/>
          <w:sz w:val="20"/>
          <w:szCs w:val="20"/>
          <w:lang w:eastAsia="cs-CZ"/>
        </w:rPr>
        <w:t xml:space="preserve"> 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přísluš</w:t>
      </w:r>
      <w:r w:rsidRPr="008B3ED1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>n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é kategorie</w:t>
      </w:r>
      <w:r w:rsidRPr="008B3ED1">
        <w:rPr>
          <w:rFonts w:eastAsia="Times New Roman" w:cs="Arial"/>
          <w:color w:val="000000"/>
          <w:spacing w:val="-5"/>
          <w:sz w:val="20"/>
          <w:szCs w:val="20"/>
          <w:lang w:eastAsia="cs-CZ"/>
        </w:rPr>
        <w:t xml:space="preserve"> 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zař</w:t>
      </w:r>
      <w:r w:rsidRPr="008B3ED1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>a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zeni.</w:t>
      </w:r>
      <w:r w:rsidRPr="008B3ED1">
        <w:rPr>
          <w:rFonts w:eastAsia="Times New Roman" w:cs="Arial"/>
          <w:color w:val="000000"/>
          <w:spacing w:val="-5"/>
          <w:sz w:val="20"/>
          <w:szCs w:val="20"/>
          <w:lang w:eastAsia="cs-CZ"/>
        </w:rPr>
        <w:t xml:space="preserve"> 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Do</w:t>
      </w:r>
      <w:r w:rsidRPr="008B3ED1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>d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avat</w:t>
      </w:r>
      <w:r w:rsidRPr="008B3ED1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>e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lé,</w:t>
      </w:r>
      <w:r w:rsidRPr="008B3ED1">
        <w:rPr>
          <w:rFonts w:eastAsia="Times New Roman" w:cs="Arial"/>
          <w:color w:val="000000"/>
          <w:spacing w:val="-5"/>
          <w:sz w:val="20"/>
          <w:szCs w:val="20"/>
          <w:lang w:eastAsia="cs-CZ"/>
        </w:rPr>
        <w:t xml:space="preserve"> 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kteří</w:t>
      </w:r>
      <w:r w:rsidRPr="008B3ED1">
        <w:rPr>
          <w:rFonts w:eastAsia="Times New Roman" w:cs="Arial"/>
          <w:color w:val="000000"/>
          <w:spacing w:val="-5"/>
          <w:sz w:val="20"/>
          <w:szCs w:val="20"/>
          <w:lang w:eastAsia="cs-CZ"/>
        </w:rPr>
        <w:t xml:space="preserve"> 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ne</w:t>
      </w:r>
      <w:r w:rsidRPr="008B3ED1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>b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yli</w:t>
      </w:r>
      <w:r w:rsidRPr="008B3ED1">
        <w:rPr>
          <w:rFonts w:eastAsia="Times New Roman" w:cs="Arial"/>
          <w:color w:val="000000"/>
          <w:spacing w:val="-5"/>
          <w:sz w:val="20"/>
          <w:szCs w:val="20"/>
          <w:lang w:eastAsia="cs-CZ"/>
        </w:rPr>
        <w:t xml:space="preserve"> 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zařaze</w:t>
      </w:r>
      <w:r w:rsidRPr="008B3ED1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>n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i</w:t>
      </w:r>
      <w:r w:rsidRPr="008B3ED1">
        <w:rPr>
          <w:rFonts w:eastAsia="Times New Roman" w:cs="Arial"/>
          <w:color w:val="000000"/>
          <w:spacing w:val="-5"/>
          <w:sz w:val="20"/>
          <w:szCs w:val="20"/>
          <w:lang w:eastAsia="cs-CZ"/>
        </w:rPr>
        <w:t xml:space="preserve"> 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do</w:t>
      </w:r>
      <w:r w:rsidRPr="008B3ED1">
        <w:rPr>
          <w:rFonts w:eastAsia="Times New Roman" w:cs="Arial"/>
          <w:color w:val="000000"/>
          <w:spacing w:val="-5"/>
          <w:sz w:val="20"/>
          <w:szCs w:val="20"/>
          <w:lang w:eastAsia="cs-CZ"/>
        </w:rPr>
        <w:t xml:space="preserve"> 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DNS,</w:t>
      </w:r>
      <w:r w:rsidRPr="008B3ED1">
        <w:rPr>
          <w:rFonts w:eastAsia="Times New Roman" w:cs="Arial"/>
          <w:color w:val="000000"/>
          <w:spacing w:val="-5"/>
          <w:sz w:val="20"/>
          <w:szCs w:val="20"/>
          <w:lang w:eastAsia="cs-CZ"/>
        </w:rPr>
        <w:t xml:space="preserve"> 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se</w:t>
      </w:r>
      <w:r w:rsidRPr="008B3ED1">
        <w:rPr>
          <w:rFonts w:eastAsia="Times New Roman" w:cs="Arial"/>
          <w:color w:val="000000"/>
          <w:spacing w:val="-5"/>
          <w:sz w:val="20"/>
          <w:szCs w:val="20"/>
          <w:lang w:eastAsia="cs-CZ"/>
        </w:rPr>
        <w:t xml:space="preserve"> 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nemoh</w:t>
      </w:r>
      <w:r w:rsidRPr="008B3ED1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>o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u</w:t>
      </w:r>
      <w:r w:rsidRPr="008B3ED1">
        <w:rPr>
          <w:rFonts w:eastAsia="Times New Roman" w:cs="Arial"/>
          <w:color w:val="000000"/>
          <w:spacing w:val="-6"/>
          <w:sz w:val="20"/>
          <w:szCs w:val="20"/>
          <w:lang w:eastAsia="cs-CZ"/>
        </w:rPr>
        <w:t xml:space="preserve"> 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této</w:t>
      </w:r>
      <w:r w:rsidRPr="008B3ED1">
        <w:rPr>
          <w:rFonts w:eastAsia="Times New Roman" w:cs="Arial"/>
          <w:color w:val="000000"/>
          <w:spacing w:val="-5"/>
          <w:sz w:val="20"/>
          <w:szCs w:val="20"/>
          <w:lang w:eastAsia="cs-CZ"/>
        </w:rPr>
        <w:t xml:space="preserve"> 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veř</w:t>
      </w:r>
      <w:r w:rsidRPr="008B3ED1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>e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jné</w:t>
      </w:r>
      <w:r w:rsidRPr="008B3ED1">
        <w:rPr>
          <w:rFonts w:eastAsia="Times New Roman" w:cs="Arial"/>
          <w:color w:val="000000"/>
          <w:spacing w:val="-5"/>
          <w:sz w:val="20"/>
          <w:szCs w:val="20"/>
          <w:lang w:eastAsia="cs-CZ"/>
        </w:rPr>
        <w:t xml:space="preserve"> 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z</w:t>
      </w:r>
      <w:r w:rsidRPr="008B3ED1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>a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kázky</w:t>
      </w:r>
      <w:r w:rsidRPr="008B3ED1">
        <w:rPr>
          <w:rFonts w:eastAsia="Times New Roman" w:cs="Arial"/>
          <w:color w:val="000000"/>
          <w:spacing w:val="-5"/>
          <w:sz w:val="20"/>
          <w:szCs w:val="20"/>
          <w:lang w:eastAsia="cs-CZ"/>
        </w:rPr>
        <w:t xml:space="preserve"> 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úč</w:t>
      </w:r>
      <w:r w:rsidRPr="008B3ED1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>a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stni</w:t>
      </w:r>
      <w:r w:rsidRPr="008B3ED1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>t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 xml:space="preserve"> a podat nab</w:t>
      </w:r>
      <w:r w:rsidRPr="008B3ED1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>í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 xml:space="preserve">dku. </w:t>
      </w:r>
      <w:r w:rsidRPr="008B3ED1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>T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ito do</w:t>
      </w:r>
      <w:r w:rsidRPr="008B3ED1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>d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ava</w:t>
      </w:r>
      <w:r w:rsidRPr="008B3ED1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>t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elé však m</w:t>
      </w:r>
      <w:r w:rsidRPr="008B3ED1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>o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hou po</w:t>
      </w:r>
      <w:r w:rsidRPr="008B3ED1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>d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áním žá</w:t>
      </w:r>
      <w:r w:rsidRPr="008B3ED1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>d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 xml:space="preserve">osti o </w:t>
      </w:r>
      <w:r w:rsidRPr="008B3ED1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>ú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čast p</w:t>
      </w:r>
      <w:r w:rsidRPr="008B3ED1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>o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 xml:space="preserve">dle </w:t>
      </w:r>
      <w:r w:rsidRPr="008B3ED1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>u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stan</w:t>
      </w:r>
      <w:r w:rsidRPr="008B3ED1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>o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 xml:space="preserve">vení § 140 ZZVZ </w:t>
      </w:r>
      <w:r w:rsidRPr="008B3ED1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>o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 xml:space="preserve"> zařazení p</w:t>
      </w:r>
      <w:r w:rsidRPr="008B3ED1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>o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žádat,</w:t>
      </w:r>
      <w:r w:rsidRPr="008B3ED1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 xml:space="preserve"> 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a</w:t>
      </w:r>
      <w:r w:rsidR="00926D6C">
        <w:rPr>
          <w:rFonts w:eastAsia="Times New Roman" w:cs="Arial"/>
          <w:color w:val="000000"/>
          <w:sz w:val="20"/>
          <w:szCs w:val="20"/>
          <w:lang w:eastAsia="cs-CZ"/>
        </w:rPr>
        <w:t> 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to kdykoliv po celou</w:t>
      </w:r>
      <w:r w:rsidRPr="008B3ED1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 xml:space="preserve"> 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dobu t</w:t>
      </w:r>
      <w:r w:rsidRPr="008B3ED1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>r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>vání DNS</w:t>
      </w:r>
      <w:r w:rsidRPr="008B3ED1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>.</w:t>
      </w:r>
      <w:r w:rsidRPr="008B3ED1">
        <w:rPr>
          <w:rFonts w:eastAsia="Times New Roman" w:cs="Arial"/>
          <w:color w:val="000000"/>
          <w:sz w:val="20"/>
          <w:szCs w:val="20"/>
          <w:lang w:eastAsia="cs-CZ"/>
        </w:rPr>
        <w:t xml:space="preserve"> Podmínky pro zařazení do DNS jsou k dispozici na profilu zadavatele: </w:t>
      </w:r>
      <w:hyperlink r:id="rId11" w:history="1">
        <w:r w:rsidRPr="008B3ED1">
          <w:rPr>
            <w:rFonts w:eastAsia="Times New Roman" w:cs="Arial"/>
            <w:color w:val="0000FF"/>
            <w:sz w:val="20"/>
            <w:szCs w:val="20"/>
            <w:u w:val="single"/>
            <w:lang w:eastAsia="cs-CZ"/>
          </w:rPr>
          <w:t>https://zakazky.kzcr.eu/dns_index.html</w:t>
        </w:r>
      </w:hyperlink>
    </w:p>
    <w:p w14:paraId="5817EC64" w14:textId="77777777" w:rsidR="003C2DDF" w:rsidRPr="008B3ED1" w:rsidRDefault="003C2DDF" w:rsidP="00E16596">
      <w:pPr>
        <w:keepNext/>
        <w:spacing w:before="240"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8B3ED1">
        <w:rPr>
          <w:rFonts w:eastAsia="Times New Roman" w:cs="Arial"/>
          <w:bCs/>
          <w:sz w:val="20"/>
          <w:szCs w:val="20"/>
          <w:lang w:eastAsia="cs-CZ"/>
        </w:rPr>
        <w:t xml:space="preserve">Dodavatel je povinen podat nabídku výhradně v elektronické podobě prostřednictvím elektronického nástroje </w:t>
      </w:r>
      <w:r w:rsidRPr="008B3ED1">
        <w:rPr>
          <w:rFonts w:eastAsia="Times New Roman" w:cs="Arial"/>
          <w:bCs/>
          <w:sz w:val="20"/>
          <w:szCs w:val="20"/>
          <w:lang w:eastAsia="cs-CZ"/>
        </w:rPr>
        <w:br/>
        <w:t xml:space="preserve">E-ZAK. Zadavatel před podáním elektronické nabídky doporučuje seznámit se v dostatečném předstihu s podmínkami podání elektronické nabídky a provést test podání nabídky na </w:t>
      </w:r>
      <w:hyperlink r:id="rId12" w:history="1">
        <w:r w:rsidRPr="008B3ED1">
          <w:rPr>
            <w:rFonts w:eastAsia="Times New Roman" w:cs="Arial"/>
            <w:bCs/>
            <w:color w:val="0000FF"/>
            <w:sz w:val="20"/>
            <w:szCs w:val="20"/>
            <w:u w:val="single"/>
            <w:lang w:eastAsia="cs-CZ"/>
          </w:rPr>
          <w:t>https://zakazky.kzcr.eu/test_index.html</w:t>
        </w:r>
      </w:hyperlink>
      <w:r w:rsidRPr="008B3ED1">
        <w:rPr>
          <w:rFonts w:eastAsia="Times New Roman" w:cs="Arial"/>
          <w:bCs/>
          <w:color w:val="0000FF"/>
          <w:sz w:val="20"/>
          <w:szCs w:val="20"/>
          <w:u w:val="single"/>
          <w:lang w:eastAsia="cs-CZ"/>
        </w:rPr>
        <w:t>.</w:t>
      </w:r>
    </w:p>
    <w:p w14:paraId="623E44A4" w14:textId="543B3E1B" w:rsidR="00A64628" w:rsidRDefault="003C2DDF" w:rsidP="00E16596">
      <w:pPr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8B3ED1">
        <w:rPr>
          <w:rFonts w:eastAsia="Times New Roman" w:cs="Arial"/>
          <w:bCs/>
          <w:sz w:val="20"/>
          <w:szCs w:val="20"/>
          <w:lang w:eastAsia="cs-CZ"/>
        </w:rPr>
        <w:t xml:space="preserve">Při technických problémech s elektronickým podáním nabídky je kontakt na techn. podporu dodavatele systému: tel. +420 538 702 719 </w:t>
      </w:r>
      <w:r w:rsidRPr="008B3ED1">
        <w:rPr>
          <w:rFonts w:eastAsia="Times New Roman" w:cs="Arial"/>
          <w:color w:val="0000FF"/>
          <w:sz w:val="20"/>
          <w:szCs w:val="20"/>
          <w:u w:val="single"/>
          <w:lang w:eastAsia="cs-CZ"/>
        </w:rPr>
        <w:t>podpora@ezak.cz</w:t>
      </w:r>
      <w:r w:rsidRPr="008B3ED1">
        <w:rPr>
          <w:rFonts w:eastAsia="Times New Roman" w:cs="Arial"/>
          <w:bCs/>
          <w:sz w:val="20"/>
          <w:szCs w:val="20"/>
          <w:lang w:eastAsia="cs-CZ"/>
        </w:rPr>
        <w:t xml:space="preserve"> (pracovní dny 9.00 -17.00 hod.). </w:t>
      </w:r>
    </w:p>
    <w:p w14:paraId="5FB837FC" w14:textId="3948B635" w:rsidR="00A64628" w:rsidRDefault="00A64628" w:rsidP="00E16596">
      <w:pPr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</w:p>
    <w:p w14:paraId="3582EC2A" w14:textId="77777777" w:rsidR="00A64628" w:rsidRPr="008B3ED1" w:rsidRDefault="00A64628" w:rsidP="00E16596">
      <w:pPr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</w:p>
    <w:p w14:paraId="6E897AA4" w14:textId="77777777" w:rsidR="003C2DDF" w:rsidRPr="008B3ED1" w:rsidRDefault="003C2DDF" w:rsidP="00097D8D">
      <w:pPr>
        <w:numPr>
          <w:ilvl w:val="1"/>
          <w:numId w:val="24"/>
        </w:numPr>
        <w:spacing w:line="240" w:lineRule="auto"/>
        <w:contextualSpacing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8B3ED1">
        <w:rPr>
          <w:rFonts w:eastAsia="Times New Roman" w:cs="Arial"/>
          <w:b/>
          <w:bCs/>
          <w:sz w:val="20"/>
          <w:szCs w:val="20"/>
          <w:lang w:eastAsia="cs-CZ"/>
        </w:rPr>
        <w:t>Lhůta k podání nabídky</w:t>
      </w:r>
    </w:p>
    <w:p w14:paraId="2B32D560" w14:textId="77777777" w:rsidR="003C2DDF" w:rsidRPr="008B3ED1" w:rsidRDefault="003C2DDF" w:rsidP="00E16596">
      <w:pPr>
        <w:keepNext/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</w:p>
    <w:p w14:paraId="58308609" w14:textId="77777777" w:rsidR="003C2DDF" w:rsidRPr="008B3ED1" w:rsidRDefault="003C2DDF" w:rsidP="00E16596">
      <w:pPr>
        <w:keepNext/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8B3ED1">
        <w:rPr>
          <w:rFonts w:eastAsia="Times New Roman" w:cs="Arial"/>
          <w:bCs/>
          <w:sz w:val="20"/>
          <w:szCs w:val="20"/>
          <w:lang w:eastAsia="cs-CZ"/>
        </w:rPr>
        <w:t xml:space="preserve">Lhůta pro podání nabídek je uvedena na profilu zadavatele </w:t>
      </w:r>
      <w:hyperlink r:id="rId13" w:history="1">
        <w:r w:rsidRPr="008B3ED1">
          <w:rPr>
            <w:rFonts w:eastAsia="Times New Roman" w:cs="Arial"/>
            <w:bCs/>
            <w:color w:val="0000FF"/>
            <w:sz w:val="20"/>
            <w:szCs w:val="20"/>
            <w:u w:val="single"/>
            <w:lang w:eastAsia="cs-CZ"/>
          </w:rPr>
          <w:t>https://zakazky.kzcr.eu/</w:t>
        </w:r>
      </w:hyperlink>
      <w:r w:rsidRPr="008B3ED1">
        <w:rPr>
          <w:rFonts w:eastAsia="Times New Roman" w:cs="Arial"/>
          <w:bCs/>
          <w:sz w:val="20"/>
          <w:szCs w:val="20"/>
          <w:lang w:eastAsia="cs-CZ"/>
        </w:rPr>
        <w:t xml:space="preserve"> u veřejné zakázky.</w:t>
      </w:r>
    </w:p>
    <w:p w14:paraId="31B7AB90" w14:textId="0CF5E8C1" w:rsidR="00847841" w:rsidRPr="008B3ED1" w:rsidRDefault="00847841" w:rsidP="00097D8D">
      <w:pPr>
        <w:numPr>
          <w:ilvl w:val="1"/>
          <w:numId w:val="24"/>
        </w:numPr>
        <w:spacing w:before="240" w:after="240" w:line="240" w:lineRule="auto"/>
        <w:ind w:left="714" w:hanging="357"/>
        <w:jc w:val="both"/>
        <w:rPr>
          <w:rFonts w:eastAsia="Times New Roman" w:cs="Arial"/>
          <w:bCs/>
          <w:sz w:val="20"/>
          <w:szCs w:val="20"/>
          <w:lang w:eastAsia="cs-CZ"/>
        </w:rPr>
      </w:pPr>
      <w:bookmarkStart w:id="3" w:name="_Hlk199428698"/>
      <w:r w:rsidRPr="008B3ED1">
        <w:rPr>
          <w:rFonts w:eastAsia="Times New Roman" w:cs="Arial"/>
          <w:b/>
          <w:bCs/>
          <w:sz w:val="20"/>
          <w:szCs w:val="20"/>
          <w:lang w:eastAsia="cs-CZ"/>
        </w:rPr>
        <w:t>Podmínky pro jednotné zpracování nabídky</w:t>
      </w:r>
    </w:p>
    <w:bookmarkEnd w:id="3"/>
    <w:p w14:paraId="1F040B6F" w14:textId="77777777" w:rsidR="0070122D" w:rsidRPr="008B3ED1" w:rsidRDefault="0070122D" w:rsidP="0070122D">
      <w:pPr>
        <w:spacing w:line="240" w:lineRule="auto"/>
        <w:jc w:val="both"/>
        <w:rPr>
          <w:rFonts w:cs="Arial"/>
          <w:sz w:val="20"/>
          <w:szCs w:val="20"/>
        </w:rPr>
      </w:pPr>
      <w:r w:rsidRPr="008B3ED1">
        <w:rPr>
          <w:rFonts w:cs="Arial"/>
          <w:sz w:val="20"/>
          <w:szCs w:val="20"/>
        </w:rPr>
        <w:t>Zadavatel doporučuje jednotný způsob zpracování nabídky dle následujících podmínek.</w:t>
      </w:r>
    </w:p>
    <w:p w14:paraId="79375625" w14:textId="77777777" w:rsidR="0070122D" w:rsidRPr="008B3ED1" w:rsidRDefault="0070122D" w:rsidP="0070122D">
      <w:pPr>
        <w:spacing w:line="240" w:lineRule="auto"/>
        <w:ind w:left="709" w:hanging="283"/>
        <w:jc w:val="both"/>
        <w:rPr>
          <w:rFonts w:cs="Arial"/>
          <w:sz w:val="20"/>
          <w:szCs w:val="20"/>
        </w:rPr>
      </w:pPr>
      <w:r w:rsidRPr="008B3ED1">
        <w:rPr>
          <w:rFonts w:cs="Arial"/>
          <w:sz w:val="20"/>
          <w:szCs w:val="20"/>
        </w:rPr>
        <w:t>•</w:t>
      </w:r>
      <w:r w:rsidRPr="008B3ED1">
        <w:rPr>
          <w:rFonts w:cs="Arial"/>
          <w:sz w:val="20"/>
          <w:szCs w:val="20"/>
        </w:rPr>
        <w:tab/>
        <w:t>Celá nabídka bude předložena v elektronické podobě ve formátu *.</w:t>
      </w:r>
      <w:proofErr w:type="spellStart"/>
      <w:r w:rsidRPr="008B3ED1">
        <w:rPr>
          <w:rFonts w:cs="Arial"/>
          <w:sz w:val="20"/>
          <w:szCs w:val="20"/>
        </w:rPr>
        <w:t>pdf</w:t>
      </w:r>
      <w:proofErr w:type="spellEnd"/>
      <w:r w:rsidRPr="008B3ED1">
        <w:rPr>
          <w:rFonts w:cs="Arial"/>
          <w:sz w:val="20"/>
          <w:szCs w:val="20"/>
        </w:rPr>
        <w:t xml:space="preserve"> a pokud možno v jednom souboru;</w:t>
      </w:r>
    </w:p>
    <w:p w14:paraId="5AF0CBD1" w14:textId="77777777" w:rsidR="0070122D" w:rsidRPr="008B3ED1" w:rsidRDefault="0070122D" w:rsidP="0070122D">
      <w:pPr>
        <w:spacing w:line="240" w:lineRule="auto"/>
        <w:ind w:left="709" w:hanging="283"/>
        <w:jc w:val="both"/>
        <w:rPr>
          <w:rFonts w:cs="Arial"/>
          <w:sz w:val="20"/>
          <w:szCs w:val="20"/>
        </w:rPr>
      </w:pPr>
      <w:r w:rsidRPr="008B3ED1">
        <w:rPr>
          <w:rFonts w:cs="Arial"/>
          <w:sz w:val="20"/>
          <w:szCs w:val="20"/>
        </w:rPr>
        <w:t>•</w:t>
      </w:r>
      <w:r w:rsidRPr="008B3ED1">
        <w:rPr>
          <w:rFonts w:cs="Arial"/>
          <w:sz w:val="20"/>
          <w:szCs w:val="20"/>
        </w:rPr>
        <w:tab/>
        <w:t xml:space="preserve">Nabídka bude zpracována v českém jazyce; </w:t>
      </w:r>
    </w:p>
    <w:p w14:paraId="0157C4FE" w14:textId="62C7ECDC" w:rsidR="003C2DDF" w:rsidRPr="008B3ED1" w:rsidRDefault="0070122D" w:rsidP="0070122D">
      <w:pPr>
        <w:spacing w:after="240" w:line="240" w:lineRule="auto"/>
        <w:ind w:left="709" w:hanging="283"/>
        <w:jc w:val="both"/>
        <w:rPr>
          <w:rFonts w:eastAsia="Times New Roman" w:cs="Arial"/>
          <w:sz w:val="20"/>
          <w:szCs w:val="20"/>
          <w:lang w:eastAsia="cs-CZ"/>
        </w:rPr>
      </w:pPr>
      <w:r w:rsidRPr="008B3ED1">
        <w:rPr>
          <w:rFonts w:cs="Arial"/>
          <w:sz w:val="20"/>
          <w:szCs w:val="20"/>
        </w:rPr>
        <w:lastRenderedPageBreak/>
        <w:t>•</w:t>
      </w:r>
      <w:r w:rsidRPr="008B3ED1">
        <w:rPr>
          <w:rFonts w:cs="Arial"/>
          <w:sz w:val="20"/>
          <w:szCs w:val="20"/>
        </w:rPr>
        <w:tab/>
        <w:t>Zadavatel připouští katalogy, prospekty a jiný podpůrný materiál technické povahy v anglickém jazyce</w:t>
      </w:r>
    </w:p>
    <w:p w14:paraId="1F2CEE4F" w14:textId="77777777" w:rsidR="003C2DDF" w:rsidRPr="008B3ED1" w:rsidRDefault="003C2DDF" w:rsidP="00E16596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8B3ED1">
        <w:rPr>
          <w:rFonts w:eastAsia="Times New Roman" w:cs="Arial"/>
          <w:sz w:val="20"/>
          <w:szCs w:val="20"/>
          <w:lang w:eastAsia="cs-CZ"/>
        </w:rPr>
        <w:t>Nabídka bude zpracována v následující struktuře:</w:t>
      </w:r>
    </w:p>
    <w:p w14:paraId="1EAACF9E" w14:textId="64837EB8" w:rsidR="0070122D" w:rsidRPr="008B3ED1" w:rsidRDefault="003C2DDF" w:rsidP="0070122D">
      <w:pPr>
        <w:pStyle w:val="Odstavecseseznamem"/>
        <w:numPr>
          <w:ilvl w:val="0"/>
          <w:numId w:val="26"/>
        </w:numPr>
        <w:spacing w:line="240" w:lineRule="auto"/>
        <w:ind w:hanging="283"/>
        <w:jc w:val="both"/>
        <w:rPr>
          <w:rFonts w:cs="Arial"/>
          <w:sz w:val="20"/>
          <w:szCs w:val="20"/>
        </w:rPr>
      </w:pPr>
      <w:r w:rsidRPr="008B3ED1">
        <w:rPr>
          <w:rFonts w:eastAsia="Times New Roman" w:cs="Arial"/>
          <w:sz w:val="20"/>
          <w:szCs w:val="20"/>
          <w:lang w:eastAsia="cs-CZ"/>
        </w:rPr>
        <w:t>Krycí l</w:t>
      </w:r>
      <w:r w:rsidR="0070122D" w:rsidRPr="008B3ED1">
        <w:rPr>
          <w:rFonts w:eastAsia="Times New Roman" w:cs="Arial"/>
          <w:sz w:val="20"/>
          <w:szCs w:val="20"/>
          <w:lang w:eastAsia="cs-CZ"/>
        </w:rPr>
        <w:t xml:space="preserve">ist nabídky </w:t>
      </w:r>
      <w:r w:rsidR="0070122D" w:rsidRPr="008B3ED1">
        <w:rPr>
          <w:rFonts w:cs="Arial"/>
          <w:sz w:val="20"/>
          <w:szCs w:val="20"/>
        </w:rPr>
        <w:t>(příloha č. 1 této zadávací dokumentace), na kterém budou uvedeny identifikační údaje dodavatele (název dodavatele, sídlo dodavatele, právní forma, IČO, DIČ), kontaktní osoba dodavatele (jméno, příjmení, kontaktní adresa, telefon, e-mail, případně další údaje), název veřejné zakázky a</w:t>
      </w:r>
      <w:r w:rsidR="00164FD6">
        <w:rPr>
          <w:rFonts w:cs="Arial"/>
          <w:sz w:val="20"/>
          <w:szCs w:val="20"/>
        </w:rPr>
        <w:t> </w:t>
      </w:r>
      <w:r w:rsidR="0070122D" w:rsidRPr="008B3ED1">
        <w:rPr>
          <w:rFonts w:cs="Arial"/>
          <w:sz w:val="20"/>
          <w:szCs w:val="20"/>
        </w:rPr>
        <w:t>identifikační údaje zadavatele.</w:t>
      </w:r>
    </w:p>
    <w:p w14:paraId="19EBB2BF" w14:textId="0BCFB82F" w:rsidR="0070122D" w:rsidRPr="008B3ED1" w:rsidRDefault="0070122D" w:rsidP="0070122D">
      <w:pPr>
        <w:pStyle w:val="Odstavecseseznamem"/>
        <w:numPr>
          <w:ilvl w:val="0"/>
          <w:numId w:val="26"/>
        </w:numPr>
        <w:spacing w:line="240" w:lineRule="auto"/>
        <w:ind w:hanging="283"/>
        <w:jc w:val="both"/>
        <w:rPr>
          <w:rFonts w:cs="Arial"/>
          <w:sz w:val="20"/>
          <w:szCs w:val="20"/>
        </w:rPr>
      </w:pPr>
      <w:r w:rsidRPr="008B3ED1">
        <w:rPr>
          <w:rFonts w:cs="Arial"/>
          <w:sz w:val="20"/>
          <w:szCs w:val="20"/>
        </w:rPr>
        <w:t xml:space="preserve">Čestné prohlášení (příloha č. 3 této </w:t>
      </w:r>
      <w:r w:rsidR="00EB78DF" w:rsidRPr="008B3ED1">
        <w:rPr>
          <w:rFonts w:cs="Arial"/>
          <w:sz w:val="20"/>
          <w:szCs w:val="20"/>
        </w:rPr>
        <w:t>zadávací dokumentace</w:t>
      </w:r>
      <w:r w:rsidRPr="008B3ED1">
        <w:rPr>
          <w:rFonts w:cs="Arial"/>
          <w:sz w:val="20"/>
          <w:szCs w:val="20"/>
        </w:rPr>
        <w:t>).</w:t>
      </w:r>
    </w:p>
    <w:p w14:paraId="023514C5" w14:textId="7FB9AE75" w:rsidR="0070122D" w:rsidRPr="008B3ED1" w:rsidRDefault="0070122D" w:rsidP="0070122D">
      <w:pPr>
        <w:pStyle w:val="Odstavecseseznamem"/>
        <w:numPr>
          <w:ilvl w:val="0"/>
          <w:numId w:val="26"/>
        </w:numPr>
        <w:spacing w:line="240" w:lineRule="auto"/>
        <w:ind w:hanging="283"/>
        <w:jc w:val="both"/>
        <w:rPr>
          <w:rFonts w:cs="Arial"/>
          <w:sz w:val="20"/>
          <w:szCs w:val="20"/>
        </w:rPr>
      </w:pPr>
      <w:r w:rsidRPr="008B3ED1">
        <w:rPr>
          <w:rFonts w:cs="Arial"/>
          <w:sz w:val="20"/>
          <w:szCs w:val="20"/>
        </w:rPr>
        <w:t>Specifikace nabízeného zboží dle požadavků zadavatele uvedených v příloze č. 2 této zadávací dokumentace</w:t>
      </w:r>
      <w:r w:rsidR="0023453D" w:rsidRPr="008B3ED1">
        <w:rPr>
          <w:rFonts w:cs="Arial"/>
          <w:sz w:val="20"/>
          <w:szCs w:val="20"/>
        </w:rPr>
        <w:t>, včetně specifikace nabídkové ceny se zohledněním veškerých nákladů</w:t>
      </w:r>
    </w:p>
    <w:p w14:paraId="5FC75022" w14:textId="2901DB9B" w:rsidR="003C2DDF" w:rsidRPr="008B3ED1" w:rsidRDefault="0070122D" w:rsidP="0070122D">
      <w:pPr>
        <w:numPr>
          <w:ilvl w:val="0"/>
          <w:numId w:val="26"/>
        </w:numPr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8B3ED1">
        <w:rPr>
          <w:rFonts w:cs="Arial"/>
          <w:sz w:val="20"/>
          <w:szCs w:val="20"/>
        </w:rPr>
        <w:t>Ostatní doklady a dokumenty</w:t>
      </w:r>
      <w:r w:rsidR="003C2DDF" w:rsidRPr="008B3ED1">
        <w:rPr>
          <w:rFonts w:eastAsia="Times New Roman" w:cs="Arial"/>
          <w:sz w:val="20"/>
          <w:szCs w:val="20"/>
          <w:lang w:eastAsia="cs-CZ"/>
        </w:rPr>
        <w:t>.</w:t>
      </w:r>
    </w:p>
    <w:p w14:paraId="19BD7F00" w14:textId="6A5D0414" w:rsidR="00847841" w:rsidRPr="008B3ED1" w:rsidRDefault="00847841" w:rsidP="00097D8D">
      <w:pPr>
        <w:numPr>
          <w:ilvl w:val="1"/>
          <w:numId w:val="24"/>
        </w:numPr>
        <w:spacing w:before="240" w:after="240" w:line="240" w:lineRule="auto"/>
        <w:ind w:left="714" w:hanging="357"/>
        <w:jc w:val="both"/>
        <w:rPr>
          <w:rFonts w:eastAsia="Times New Roman" w:cs="Arial"/>
          <w:b/>
          <w:bCs/>
          <w:iCs/>
          <w:sz w:val="20"/>
          <w:szCs w:val="20"/>
          <w:lang w:eastAsia="cs-CZ"/>
        </w:rPr>
      </w:pPr>
      <w:r w:rsidRPr="008B3ED1">
        <w:rPr>
          <w:rFonts w:eastAsia="Times New Roman" w:cs="Arial"/>
          <w:b/>
          <w:bCs/>
          <w:iCs/>
          <w:sz w:val="20"/>
          <w:szCs w:val="20"/>
          <w:lang w:eastAsia="cs-CZ"/>
        </w:rPr>
        <w:t>Jednotný způsob zpracování nabídkové ceny</w:t>
      </w:r>
    </w:p>
    <w:p w14:paraId="255A94BB" w14:textId="77777777" w:rsidR="003C2DDF" w:rsidRPr="008B3ED1" w:rsidRDefault="003C2DDF" w:rsidP="001338C2">
      <w:pPr>
        <w:spacing w:line="240" w:lineRule="auto"/>
        <w:contextualSpacing/>
        <w:jc w:val="both"/>
        <w:rPr>
          <w:rFonts w:eastAsia="Times New Roman" w:cs="Arial"/>
          <w:snapToGrid w:val="0"/>
          <w:sz w:val="20"/>
          <w:szCs w:val="20"/>
          <w:lang w:eastAsia="cs-CZ"/>
        </w:rPr>
      </w:pPr>
      <w:r w:rsidRPr="008B3ED1">
        <w:rPr>
          <w:rFonts w:eastAsia="Times New Roman" w:cs="Arial"/>
          <w:sz w:val="20"/>
          <w:szCs w:val="20"/>
          <w:lang w:eastAsia="cs-CZ"/>
        </w:rPr>
        <w:t>Nabídková cena bude stanovena v české měně.</w:t>
      </w:r>
    </w:p>
    <w:p w14:paraId="1F0899E2" w14:textId="77777777" w:rsidR="003C2DDF" w:rsidRPr="008B3ED1" w:rsidRDefault="003C2DDF" w:rsidP="001338C2">
      <w:pPr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</w:p>
    <w:p w14:paraId="280445AD" w14:textId="324EDE0A" w:rsidR="003C2DDF" w:rsidRPr="008B3ED1" w:rsidRDefault="003C2DDF" w:rsidP="001338C2">
      <w:pPr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8B3ED1">
        <w:rPr>
          <w:rFonts w:eastAsia="Times New Roman" w:cs="Arial"/>
          <w:sz w:val="20"/>
          <w:szCs w:val="20"/>
          <w:lang w:eastAsia="cs-CZ"/>
        </w:rPr>
        <w:t xml:space="preserve">Nabídková cena </w:t>
      </w:r>
      <w:r w:rsidR="00E42021">
        <w:rPr>
          <w:rFonts w:eastAsia="Times New Roman" w:cs="Arial"/>
          <w:sz w:val="20"/>
          <w:szCs w:val="20"/>
          <w:lang w:eastAsia="cs-CZ"/>
        </w:rPr>
        <w:t>včetně</w:t>
      </w:r>
      <w:r w:rsidRPr="008B3ED1">
        <w:rPr>
          <w:rFonts w:eastAsia="Times New Roman" w:cs="Arial"/>
          <w:sz w:val="20"/>
          <w:szCs w:val="20"/>
          <w:lang w:eastAsia="cs-CZ"/>
        </w:rPr>
        <w:t xml:space="preserve"> DPH musí zahrnovat veškeré náklady dodavatele související s plněním této veřejné zakázky</w:t>
      </w:r>
      <w:r w:rsidR="008E5234" w:rsidRPr="008B3ED1">
        <w:rPr>
          <w:rFonts w:eastAsia="Times New Roman" w:cs="Arial"/>
          <w:sz w:val="20"/>
          <w:szCs w:val="20"/>
          <w:lang w:eastAsia="cs-CZ"/>
        </w:rPr>
        <w:t>.</w:t>
      </w:r>
    </w:p>
    <w:p w14:paraId="46F1B7C4" w14:textId="77777777" w:rsidR="003C2DDF" w:rsidRPr="008B3ED1" w:rsidRDefault="003C2DDF" w:rsidP="001338C2">
      <w:pPr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</w:p>
    <w:p w14:paraId="4223C3B4" w14:textId="77777777" w:rsidR="003C2DDF" w:rsidRPr="008B3ED1" w:rsidRDefault="003C2DDF" w:rsidP="001338C2">
      <w:pPr>
        <w:spacing w:line="240" w:lineRule="auto"/>
        <w:contextualSpacing/>
        <w:jc w:val="both"/>
        <w:rPr>
          <w:rFonts w:eastAsia="Times New Roman" w:cs="Arial"/>
          <w:snapToGrid w:val="0"/>
          <w:sz w:val="20"/>
          <w:szCs w:val="20"/>
          <w:lang w:eastAsia="cs-CZ"/>
        </w:rPr>
      </w:pPr>
      <w:r w:rsidRPr="008B3ED1">
        <w:rPr>
          <w:rFonts w:eastAsia="Times New Roman" w:cs="Arial"/>
          <w:snapToGrid w:val="0"/>
          <w:sz w:val="20"/>
          <w:szCs w:val="20"/>
          <w:lang w:eastAsia="cs-CZ"/>
        </w:rPr>
        <w:t>Není-li dodavatel registrovaným plátcem DPH, potom tuto daň nevyčíslí a skutečnost, že není jejím plátcem, výslovně uvede v nabídce.</w:t>
      </w:r>
    </w:p>
    <w:p w14:paraId="1FE6D258" w14:textId="77777777" w:rsidR="003C2DDF" w:rsidRPr="008B3ED1" w:rsidRDefault="003C2DDF" w:rsidP="00E16596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75204C89" w14:textId="77777777" w:rsidR="003C2DDF" w:rsidRPr="008B3ED1" w:rsidRDefault="003C2DDF" w:rsidP="00097D8D">
      <w:pPr>
        <w:keepNext/>
        <w:numPr>
          <w:ilvl w:val="0"/>
          <w:numId w:val="24"/>
        </w:numPr>
        <w:spacing w:line="240" w:lineRule="auto"/>
        <w:jc w:val="both"/>
        <w:rPr>
          <w:rFonts w:eastAsia="Times New Roman" w:cs="Arial"/>
          <w:b/>
          <w:sz w:val="20"/>
          <w:szCs w:val="20"/>
          <w:lang w:eastAsia="cs-CZ"/>
        </w:rPr>
      </w:pPr>
      <w:r w:rsidRPr="008B3ED1">
        <w:rPr>
          <w:rFonts w:eastAsia="Times New Roman" w:cs="Arial"/>
          <w:b/>
          <w:sz w:val="20"/>
          <w:szCs w:val="20"/>
          <w:lang w:eastAsia="cs-CZ"/>
        </w:rPr>
        <w:t>Obchodní, platební a servisní podmínky</w:t>
      </w:r>
    </w:p>
    <w:p w14:paraId="73252A6A" w14:textId="77777777" w:rsidR="003C2DDF" w:rsidRPr="008B3ED1" w:rsidRDefault="003C2DDF" w:rsidP="00E16596">
      <w:pPr>
        <w:keepNext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57F30680" w14:textId="77777777" w:rsidR="0070122D" w:rsidRPr="008B3ED1" w:rsidRDefault="0070122D" w:rsidP="0070122D">
      <w:pPr>
        <w:spacing w:after="240" w:line="240" w:lineRule="auto"/>
        <w:jc w:val="both"/>
        <w:rPr>
          <w:rFonts w:cs="Arial"/>
          <w:sz w:val="20"/>
          <w:szCs w:val="20"/>
        </w:rPr>
      </w:pPr>
      <w:r w:rsidRPr="008B3ED1">
        <w:rPr>
          <w:rFonts w:eastAsia="Times New Roman" w:cs="Arial"/>
          <w:sz w:val="20"/>
          <w:szCs w:val="20"/>
          <w:lang w:eastAsia="cs-CZ"/>
        </w:rPr>
        <w:t xml:space="preserve">Veškeré </w:t>
      </w:r>
      <w:r w:rsidRPr="008B3ED1">
        <w:rPr>
          <w:rFonts w:cs="Arial"/>
          <w:sz w:val="20"/>
          <w:szCs w:val="20"/>
        </w:rPr>
        <w:t>obchodní, platební a servisní podmínky jsou uvedeny v obligatorním návrhu smlouvy (příloha č. 4 této zadávací dokumentace).</w:t>
      </w:r>
    </w:p>
    <w:p w14:paraId="214D3598" w14:textId="77777777" w:rsidR="0070122D" w:rsidRPr="008B3ED1" w:rsidRDefault="0070122D" w:rsidP="0070122D">
      <w:pPr>
        <w:spacing w:after="240" w:line="240" w:lineRule="auto"/>
        <w:jc w:val="both"/>
        <w:rPr>
          <w:rFonts w:cs="Arial"/>
          <w:sz w:val="20"/>
          <w:szCs w:val="20"/>
        </w:rPr>
      </w:pPr>
      <w:r w:rsidRPr="008B3ED1">
        <w:rPr>
          <w:rFonts w:cs="Arial"/>
          <w:sz w:val="20"/>
          <w:szCs w:val="20"/>
        </w:rPr>
        <w:t xml:space="preserve">Dodavatel </w:t>
      </w:r>
      <w:r w:rsidRPr="008B3ED1">
        <w:rPr>
          <w:rFonts w:cs="Arial"/>
          <w:b/>
          <w:sz w:val="20"/>
          <w:szCs w:val="20"/>
        </w:rPr>
        <w:t>nepředkládá</w:t>
      </w:r>
      <w:r w:rsidRPr="008B3ED1">
        <w:rPr>
          <w:rFonts w:cs="Arial"/>
          <w:sz w:val="20"/>
          <w:szCs w:val="20"/>
        </w:rPr>
        <w:t xml:space="preserve"> do nabídky návrh smlouvy. Závazný text smlouvy bude vyplněn až před uzavřením smlouvy s vybraným dodavatelem, kdy budou doplněny veškeré chybějící údaje (zejména identifikace dodavatele, nabídková cena, jméno kontaktní osoby apod.). </w:t>
      </w:r>
    </w:p>
    <w:p w14:paraId="6241CDE7" w14:textId="46C5CEA5" w:rsidR="003C2DDF" w:rsidRDefault="0070122D" w:rsidP="0070122D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8B3ED1">
        <w:rPr>
          <w:rFonts w:cs="Arial"/>
          <w:sz w:val="20"/>
          <w:szCs w:val="20"/>
        </w:rPr>
        <w:t>Dodavatel podáním nabídky text smlouvy plně a bezvýhradně akceptuje</w:t>
      </w:r>
      <w:r w:rsidR="003C2DDF" w:rsidRPr="008B3ED1">
        <w:rPr>
          <w:rFonts w:eastAsia="Times New Roman" w:cs="Arial"/>
          <w:sz w:val="20"/>
          <w:szCs w:val="20"/>
          <w:lang w:eastAsia="cs-CZ"/>
        </w:rPr>
        <w:t>.</w:t>
      </w:r>
    </w:p>
    <w:p w14:paraId="2D957313" w14:textId="596C5F4A" w:rsidR="00045387" w:rsidRDefault="00045387" w:rsidP="0070122D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1D8B65A7" w14:textId="77777777" w:rsidR="00045387" w:rsidRPr="00CE27C0" w:rsidRDefault="00045387" w:rsidP="00045387">
      <w:pPr>
        <w:spacing w:line="240" w:lineRule="auto"/>
        <w:jc w:val="both"/>
        <w:rPr>
          <w:rFonts w:eastAsia="Times New Roman" w:cs="Arial"/>
          <w:sz w:val="20"/>
          <w:szCs w:val="20"/>
          <w:u w:val="single"/>
          <w:lang w:eastAsia="cs-CZ"/>
        </w:rPr>
      </w:pPr>
      <w:r w:rsidRPr="00CE27C0">
        <w:rPr>
          <w:rFonts w:eastAsia="Times New Roman" w:cs="Arial"/>
          <w:sz w:val="20"/>
          <w:szCs w:val="20"/>
          <w:u w:val="single"/>
          <w:lang w:eastAsia="cs-CZ"/>
        </w:rPr>
        <w:t>Požadavky na pojištění</w:t>
      </w:r>
    </w:p>
    <w:p w14:paraId="07C774BD" w14:textId="77777777" w:rsidR="00045387" w:rsidRPr="00CE27C0" w:rsidRDefault="00045387" w:rsidP="00045387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09D62B90" w14:textId="48BCF577" w:rsidR="00045387" w:rsidRPr="00CE27C0" w:rsidRDefault="00045387" w:rsidP="00045387">
      <w:pPr>
        <w:spacing w:line="240" w:lineRule="auto"/>
        <w:jc w:val="both"/>
        <w:rPr>
          <w:rFonts w:eastAsia="SimSun" w:cs="Arial"/>
          <w:sz w:val="20"/>
          <w:szCs w:val="20"/>
          <w:lang w:eastAsia="cs-CZ"/>
        </w:rPr>
      </w:pPr>
      <w:r w:rsidRPr="00CE27C0">
        <w:rPr>
          <w:rFonts w:eastAsia="Times New Roman" w:cs="Arial"/>
          <w:sz w:val="20"/>
          <w:szCs w:val="20"/>
          <w:lang w:eastAsia="cs-CZ"/>
        </w:rPr>
        <w:t xml:space="preserve">Zadavatel vyžaduje od dodavatele </w:t>
      </w:r>
      <w:r w:rsidRPr="00CE27C0">
        <w:rPr>
          <w:rFonts w:eastAsia="Times New Roman" w:cs="Arial"/>
          <w:b/>
          <w:sz w:val="20"/>
          <w:szCs w:val="20"/>
          <w:lang w:eastAsia="cs-CZ"/>
        </w:rPr>
        <w:t>pojištění odpovědnosti</w:t>
      </w:r>
      <w:r w:rsidRPr="00CE27C0">
        <w:rPr>
          <w:rFonts w:eastAsia="Times New Roman" w:cs="Arial"/>
          <w:sz w:val="20"/>
          <w:szCs w:val="20"/>
          <w:lang w:eastAsia="cs-CZ"/>
        </w:rPr>
        <w:t xml:space="preserve"> za škodu způsobenou dodavatelem zadavateli, příp. třetí osobě pro celé období plnění veřejné zakázky, a to s požadovanou minimální hranicí pojistného plnění ve výši </w:t>
      </w:r>
      <w:r>
        <w:rPr>
          <w:rFonts w:eastAsia="Times New Roman" w:cs="Arial"/>
          <w:sz w:val="20"/>
          <w:szCs w:val="20"/>
          <w:lang w:eastAsia="cs-CZ"/>
        </w:rPr>
        <w:t>1</w:t>
      </w:r>
      <w:r w:rsidRPr="00CE27C0">
        <w:rPr>
          <w:rFonts w:eastAsia="Times New Roman" w:cs="Arial"/>
          <w:sz w:val="20"/>
          <w:szCs w:val="20"/>
          <w:lang w:eastAsia="cs-CZ"/>
        </w:rPr>
        <w:t>0 000 000</w:t>
      </w:r>
      <w:r w:rsidRPr="00CE27C0">
        <w:rPr>
          <w:rFonts w:eastAsia="Times New Roman" w:cs="Arial"/>
          <w:b/>
          <w:sz w:val="20"/>
          <w:szCs w:val="20"/>
          <w:lang w:eastAsia="cs-CZ"/>
        </w:rPr>
        <w:t xml:space="preserve"> </w:t>
      </w:r>
      <w:r w:rsidRPr="00CE27C0">
        <w:rPr>
          <w:rFonts w:eastAsia="Times New Roman" w:cs="Arial"/>
          <w:bCs/>
          <w:sz w:val="20"/>
          <w:szCs w:val="20"/>
          <w:lang w:eastAsia="cs-CZ"/>
        </w:rPr>
        <w:t>Kč,</w:t>
      </w:r>
      <w:r w:rsidRPr="00CE27C0">
        <w:rPr>
          <w:rFonts w:eastAsia="Times New Roman" w:cs="Arial"/>
          <w:sz w:val="20"/>
          <w:szCs w:val="20"/>
          <w:lang w:eastAsia="cs-CZ"/>
        </w:rPr>
        <w:t xml:space="preserve"> dle přílohy č. 4 této zadávací dokumentace.</w:t>
      </w:r>
      <w:r w:rsidRPr="00CE27C0">
        <w:rPr>
          <w:rFonts w:eastAsia="SimSun" w:cs="Arial"/>
          <w:sz w:val="20"/>
          <w:szCs w:val="20"/>
          <w:lang w:eastAsia="cs-CZ"/>
        </w:rPr>
        <w:t xml:space="preserve"> </w:t>
      </w:r>
    </w:p>
    <w:p w14:paraId="7851EFED" w14:textId="77777777" w:rsidR="00045387" w:rsidRPr="00CE27C0" w:rsidRDefault="00045387" w:rsidP="00045387">
      <w:pPr>
        <w:spacing w:line="240" w:lineRule="auto"/>
        <w:jc w:val="both"/>
        <w:rPr>
          <w:rFonts w:eastAsia="SimSun" w:cs="Arial"/>
          <w:sz w:val="20"/>
          <w:szCs w:val="20"/>
          <w:lang w:eastAsia="cs-CZ"/>
        </w:rPr>
      </w:pPr>
    </w:p>
    <w:p w14:paraId="7A6E5546" w14:textId="77777777" w:rsidR="00045387" w:rsidRPr="00CE27C0" w:rsidRDefault="00045387" w:rsidP="00045387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CE27C0">
        <w:rPr>
          <w:rFonts w:eastAsia="Times New Roman" w:cs="Arial"/>
          <w:sz w:val="20"/>
          <w:szCs w:val="20"/>
          <w:lang w:eastAsia="cs-CZ"/>
        </w:rPr>
        <w:t xml:space="preserve">Dodavatel </w:t>
      </w:r>
      <w:r w:rsidRPr="00CE27C0">
        <w:rPr>
          <w:rFonts w:eastAsia="Times New Roman" w:cs="Arial"/>
          <w:b/>
          <w:sz w:val="20"/>
          <w:szCs w:val="20"/>
          <w:lang w:eastAsia="cs-CZ"/>
        </w:rPr>
        <w:t xml:space="preserve">nepředkládá </w:t>
      </w:r>
      <w:r w:rsidRPr="00CE27C0">
        <w:rPr>
          <w:rFonts w:eastAsia="Times New Roman" w:cs="Arial"/>
          <w:sz w:val="20"/>
          <w:szCs w:val="20"/>
          <w:lang w:eastAsia="cs-CZ"/>
        </w:rPr>
        <w:t xml:space="preserve">do nabídky pojistnou smlouvu, její návrh ani jiný pojistný dokument. Zadavatel však požaduje, aby dodavatel předložil v nabídce </w:t>
      </w:r>
      <w:r w:rsidRPr="00CE27C0">
        <w:rPr>
          <w:rFonts w:eastAsia="Times New Roman" w:cs="Arial"/>
          <w:b/>
          <w:sz w:val="20"/>
          <w:szCs w:val="20"/>
          <w:lang w:eastAsia="cs-CZ"/>
        </w:rPr>
        <w:t xml:space="preserve">čestné prohlášení, že splní </w:t>
      </w:r>
      <w:r w:rsidRPr="00CE27C0">
        <w:rPr>
          <w:rFonts w:eastAsia="Times New Roman" w:cs="Arial"/>
          <w:sz w:val="20"/>
          <w:szCs w:val="20"/>
          <w:lang w:eastAsia="cs-CZ"/>
        </w:rPr>
        <w:t>požadavky zadavatele týkající se sjednání pojištění odpovědnosti v požadované výši</w:t>
      </w:r>
      <w:r w:rsidRPr="00CE27C0">
        <w:rPr>
          <w:rFonts w:eastAsia="Times New Roman" w:cs="Arial"/>
          <w:b/>
          <w:sz w:val="20"/>
          <w:szCs w:val="20"/>
          <w:lang w:eastAsia="cs-CZ"/>
        </w:rPr>
        <w:t xml:space="preserve"> </w:t>
      </w:r>
      <w:r w:rsidRPr="00CE27C0">
        <w:rPr>
          <w:rFonts w:eastAsia="Times New Roman" w:cs="Arial"/>
          <w:sz w:val="20"/>
          <w:szCs w:val="20"/>
          <w:lang w:eastAsia="cs-CZ"/>
        </w:rPr>
        <w:t>(příloha č. 3 této zadávací dokumentace).</w:t>
      </w:r>
    </w:p>
    <w:p w14:paraId="2D908D59" w14:textId="77777777" w:rsidR="00045387" w:rsidRPr="008B3ED1" w:rsidRDefault="00045387" w:rsidP="0070122D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1184FB53" w14:textId="77777777" w:rsidR="003C2DDF" w:rsidRPr="008B3ED1" w:rsidRDefault="003C2DDF" w:rsidP="00E16596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35AA61EA" w14:textId="77777777" w:rsidR="003C2DDF" w:rsidRPr="008B3ED1" w:rsidRDefault="003C2DDF" w:rsidP="00097D8D">
      <w:pPr>
        <w:keepNext/>
        <w:keepLines/>
        <w:numPr>
          <w:ilvl w:val="0"/>
          <w:numId w:val="24"/>
        </w:numPr>
        <w:spacing w:line="240" w:lineRule="auto"/>
        <w:jc w:val="both"/>
        <w:outlineLvl w:val="0"/>
        <w:rPr>
          <w:rFonts w:eastAsia="Times New Roman" w:cs="Arial"/>
          <w:b/>
          <w:bCs/>
          <w:sz w:val="20"/>
          <w:szCs w:val="20"/>
          <w:lang w:eastAsia="cs-CZ"/>
        </w:rPr>
      </w:pPr>
      <w:r w:rsidRPr="008B3ED1">
        <w:rPr>
          <w:rFonts w:eastAsia="Times New Roman" w:cs="Arial"/>
          <w:b/>
          <w:bCs/>
          <w:sz w:val="20"/>
          <w:szCs w:val="20"/>
          <w:lang w:eastAsia="cs-CZ"/>
        </w:rPr>
        <w:t>Další podmínky veřejné zakázky</w:t>
      </w:r>
    </w:p>
    <w:p w14:paraId="647B21C7" w14:textId="77777777" w:rsidR="003C2DDF" w:rsidRPr="008B3ED1" w:rsidRDefault="003C2DDF" w:rsidP="00E16596">
      <w:pPr>
        <w:keepNext/>
        <w:keepLines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62CBABFA" w14:textId="77777777" w:rsidR="003C2DDF" w:rsidRPr="008B3ED1" w:rsidRDefault="003C2DDF" w:rsidP="00E16596">
      <w:pPr>
        <w:numPr>
          <w:ilvl w:val="0"/>
          <w:numId w:val="25"/>
        </w:numPr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8B3ED1">
        <w:rPr>
          <w:rFonts w:eastAsia="Times New Roman" w:cs="Arial"/>
          <w:sz w:val="20"/>
          <w:szCs w:val="20"/>
          <w:lang w:eastAsia="cs-CZ"/>
        </w:rPr>
        <w:t xml:space="preserve">Dodavatel může podat pouze jednu nabídku. </w:t>
      </w:r>
    </w:p>
    <w:p w14:paraId="3A918A1C" w14:textId="77777777" w:rsidR="003C2DDF" w:rsidRPr="008B3ED1" w:rsidRDefault="003C2DDF" w:rsidP="00E16596">
      <w:pPr>
        <w:numPr>
          <w:ilvl w:val="0"/>
          <w:numId w:val="25"/>
        </w:numPr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8B3ED1">
        <w:rPr>
          <w:rFonts w:eastAsia="Times New Roman" w:cs="Arial"/>
          <w:sz w:val="20"/>
          <w:szCs w:val="20"/>
          <w:lang w:eastAsia="cs-CZ"/>
        </w:rPr>
        <w:t>Zadavatel nepřipouští variantní řešení nabídky.</w:t>
      </w:r>
    </w:p>
    <w:p w14:paraId="7C6C2A69" w14:textId="77777777" w:rsidR="003C2DDF" w:rsidRPr="008B3ED1" w:rsidRDefault="003C2DDF" w:rsidP="00E16596">
      <w:pPr>
        <w:numPr>
          <w:ilvl w:val="0"/>
          <w:numId w:val="25"/>
        </w:numPr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8B3ED1">
        <w:rPr>
          <w:rFonts w:eastAsia="Times New Roman" w:cs="Arial"/>
          <w:sz w:val="20"/>
          <w:szCs w:val="20"/>
          <w:lang w:eastAsia="cs-CZ"/>
        </w:rPr>
        <w:t xml:space="preserve">Komunikace mezi zadavatelem a dodavatelem se řídí dle § 211 ZZVZ. </w:t>
      </w:r>
    </w:p>
    <w:p w14:paraId="5CA400F8" w14:textId="77777777" w:rsidR="003C2DDF" w:rsidRPr="008B3ED1" w:rsidRDefault="003C2DDF" w:rsidP="00E16596">
      <w:pPr>
        <w:numPr>
          <w:ilvl w:val="0"/>
          <w:numId w:val="25"/>
        </w:numPr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8B3ED1">
        <w:rPr>
          <w:rFonts w:eastAsia="Times New Roman" w:cs="Arial"/>
          <w:sz w:val="20"/>
          <w:szCs w:val="20"/>
          <w:lang w:eastAsia="cs-CZ"/>
        </w:rPr>
        <w:t xml:space="preserve">Zadavatel preferuje uzavření smlouvy s vybraným dodavatelem elektronicky pomocí zaručených elektronických podpisů. </w:t>
      </w:r>
    </w:p>
    <w:p w14:paraId="1AC609A1" w14:textId="77777777" w:rsidR="003C2DDF" w:rsidRPr="008B3ED1" w:rsidRDefault="003C2DDF" w:rsidP="00E16596">
      <w:pPr>
        <w:numPr>
          <w:ilvl w:val="0"/>
          <w:numId w:val="25"/>
        </w:numPr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8B3ED1">
        <w:rPr>
          <w:rFonts w:eastAsia="Times New Roman" w:cs="Arial"/>
          <w:sz w:val="20"/>
          <w:szCs w:val="20"/>
          <w:lang w:eastAsia="cs-CZ"/>
        </w:rPr>
        <w:t>Dodavatelům podáním nabídky nevznikají žádná práva na uzavření smlouvy se zadavatelem.</w:t>
      </w:r>
    </w:p>
    <w:p w14:paraId="3A6C2FAB" w14:textId="77777777" w:rsidR="003C2DDF" w:rsidRPr="008B3ED1" w:rsidRDefault="003C2DDF" w:rsidP="00E16596">
      <w:pPr>
        <w:numPr>
          <w:ilvl w:val="0"/>
          <w:numId w:val="25"/>
        </w:numPr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8B3ED1">
        <w:rPr>
          <w:rFonts w:eastAsia="Times New Roman" w:cs="Arial"/>
          <w:sz w:val="20"/>
          <w:szCs w:val="20"/>
          <w:lang w:eastAsia="cs-CZ"/>
        </w:rPr>
        <w:t>Zadavatel je oprávněn před rozhodnutím o výběru dodavatele si ověřit, popřípadě upřesnit informace uvedené dodavatelem v nabídce.</w:t>
      </w:r>
    </w:p>
    <w:p w14:paraId="636D8637" w14:textId="77777777" w:rsidR="003C2DDF" w:rsidRPr="008B3ED1" w:rsidRDefault="003C2DDF" w:rsidP="00E16596">
      <w:pPr>
        <w:numPr>
          <w:ilvl w:val="0"/>
          <w:numId w:val="25"/>
        </w:numPr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8B3ED1">
        <w:rPr>
          <w:rFonts w:eastAsia="Times New Roman" w:cs="Arial"/>
          <w:sz w:val="20"/>
          <w:szCs w:val="20"/>
          <w:lang w:eastAsia="cs-CZ"/>
        </w:rPr>
        <w:lastRenderedPageBreak/>
        <w:t>Povinnost vybraného dodavatele spolupůsobit při výkonu kontroly dle zákona č. 320/2001 Sb., o finanční kontrole ve veřejné správě, ve znění pozdějších předpisů.</w:t>
      </w:r>
    </w:p>
    <w:p w14:paraId="7BC2D6AD" w14:textId="77777777" w:rsidR="003C2DDF" w:rsidRPr="008B3ED1" w:rsidRDefault="003C2DDF" w:rsidP="00E16596">
      <w:pPr>
        <w:numPr>
          <w:ilvl w:val="0"/>
          <w:numId w:val="25"/>
        </w:numPr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8B3ED1">
        <w:rPr>
          <w:rFonts w:eastAsia="Times New Roman" w:cs="Arial"/>
          <w:sz w:val="20"/>
          <w:szCs w:val="20"/>
          <w:lang w:eastAsia="cs-CZ"/>
        </w:rPr>
        <w:t>Zadavatel nevrací podané nabídky, které zůstávají u zadavatele jako doklad o průběhu soutěže. S obsahem nabídek bude zacházeno důvěrně.</w:t>
      </w:r>
    </w:p>
    <w:p w14:paraId="7CB29DDC" w14:textId="77777777" w:rsidR="003C2DDF" w:rsidRPr="008B3ED1" w:rsidRDefault="003C2DDF" w:rsidP="00E16596">
      <w:pPr>
        <w:numPr>
          <w:ilvl w:val="0"/>
          <w:numId w:val="25"/>
        </w:numPr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8B3ED1">
        <w:rPr>
          <w:rFonts w:eastAsia="Times New Roman" w:cs="Arial"/>
          <w:sz w:val="20"/>
          <w:szCs w:val="20"/>
          <w:lang w:eastAsia="cs-CZ"/>
        </w:rPr>
        <w:t>Zadavatel nepožaduje poskytnutí jistoty.</w:t>
      </w:r>
    </w:p>
    <w:p w14:paraId="6B5EFA3A" w14:textId="50BB6BC7" w:rsidR="003C2DDF" w:rsidRPr="008B3ED1" w:rsidRDefault="003C2DDF" w:rsidP="00E16596">
      <w:pPr>
        <w:numPr>
          <w:ilvl w:val="0"/>
          <w:numId w:val="25"/>
        </w:numPr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8B3ED1">
        <w:rPr>
          <w:rFonts w:eastAsia="Times New Roman" w:cs="Arial"/>
          <w:sz w:val="20"/>
          <w:szCs w:val="20"/>
          <w:lang w:eastAsia="cs-CZ"/>
        </w:rPr>
        <w:t>Zadavatel nebude zájemcům hradit žádné náklady spojené s účastí v zadávacím řízení.</w:t>
      </w:r>
    </w:p>
    <w:p w14:paraId="35B28645" w14:textId="77777777" w:rsidR="003C2DDF" w:rsidRPr="008B3ED1" w:rsidRDefault="003C2DDF" w:rsidP="00E16596">
      <w:pPr>
        <w:numPr>
          <w:ilvl w:val="0"/>
          <w:numId w:val="25"/>
        </w:numPr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8B3ED1">
        <w:rPr>
          <w:rFonts w:eastAsia="Times New Roman" w:cs="Arial"/>
          <w:sz w:val="20"/>
          <w:szCs w:val="20"/>
          <w:lang w:eastAsia="cs-CZ"/>
        </w:rPr>
        <w:t>Zadavatel může veřejnou zakázku zrušit.</w:t>
      </w:r>
    </w:p>
    <w:p w14:paraId="1CD5E102" w14:textId="77777777" w:rsidR="003C2DDF" w:rsidRPr="008B3ED1" w:rsidRDefault="003C2DDF" w:rsidP="00E16596">
      <w:pPr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</w:p>
    <w:p w14:paraId="5425B855" w14:textId="766BAB5F" w:rsidR="003C2DDF" w:rsidRDefault="003C2DDF" w:rsidP="00097D8D">
      <w:pPr>
        <w:keepNext/>
        <w:numPr>
          <w:ilvl w:val="0"/>
          <w:numId w:val="24"/>
        </w:numPr>
        <w:spacing w:line="240" w:lineRule="auto"/>
        <w:contextualSpacing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8B3ED1">
        <w:rPr>
          <w:rFonts w:eastAsia="Times New Roman" w:cs="Arial"/>
          <w:b/>
          <w:bCs/>
          <w:sz w:val="20"/>
          <w:szCs w:val="20"/>
          <w:lang w:eastAsia="cs-CZ"/>
        </w:rPr>
        <w:t>Vysvětlení, změna, doplnění zadávací dokumentace</w:t>
      </w:r>
    </w:p>
    <w:p w14:paraId="1B9A4324" w14:textId="080E77A6" w:rsidR="001338C2" w:rsidRDefault="001338C2" w:rsidP="001338C2">
      <w:pPr>
        <w:keepNext/>
        <w:spacing w:line="240" w:lineRule="auto"/>
        <w:contextualSpacing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</w:p>
    <w:p w14:paraId="322C738F" w14:textId="77777777" w:rsidR="001338C2" w:rsidRPr="001338C2" w:rsidRDefault="001338C2" w:rsidP="007047AB">
      <w:pPr>
        <w:spacing w:line="240" w:lineRule="auto"/>
        <w:jc w:val="both"/>
        <w:rPr>
          <w:rFonts w:eastAsia="Calibri" w:cs="Arial"/>
          <w:sz w:val="20"/>
          <w:szCs w:val="20"/>
        </w:rPr>
      </w:pPr>
      <w:r w:rsidRPr="001338C2">
        <w:rPr>
          <w:rFonts w:eastAsia="Calibri" w:cs="Arial"/>
          <w:sz w:val="20"/>
          <w:szCs w:val="20"/>
        </w:rPr>
        <w:t>Dodavatel je oprávněn po zadavateli požadovat písemně vysvětlení zadávacích podmínek. Písemná žádost musí být zadavateli doručena nejpozději 4 pracovní dny před uplynutím lhůty pro podání nabídek. Vysvětlení zadávacích podmínek může zadavatel poskytnout i bez předchozí žádosti nebo na základě pozdě doručené žádosti. Zadavatel uveřejní vysvětlení zadávacích podmínek, případně související dokumenty, nejpozději do 2 pracovních dnů po doručení žádosti podle předchozí věty. Pokud je žádost o vysvětlení zadávacích podmínek doručena včas a zadavatel neuveřejní vysvětlení do 2 pracovních dnů, prodlouží lhůtu pro podání nabídek nejméně o tolik pracovních dnů, o kolik přesáhla doba od doručení žádosti o vysvětlení zadávacích podmínek do uveřejnění vysvětlení 2 pracovní dny.</w:t>
      </w:r>
    </w:p>
    <w:p w14:paraId="6E5A14DB" w14:textId="77777777" w:rsidR="001338C2" w:rsidRPr="001338C2" w:rsidRDefault="001338C2" w:rsidP="007047AB">
      <w:pPr>
        <w:spacing w:line="240" w:lineRule="auto"/>
        <w:jc w:val="both"/>
        <w:rPr>
          <w:rFonts w:eastAsia="Calibri" w:cs="Arial"/>
          <w:sz w:val="20"/>
          <w:szCs w:val="20"/>
        </w:rPr>
      </w:pPr>
    </w:p>
    <w:p w14:paraId="10DF0295" w14:textId="77777777" w:rsidR="001338C2" w:rsidRPr="001338C2" w:rsidRDefault="001338C2" w:rsidP="007047AB">
      <w:pPr>
        <w:spacing w:line="240" w:lineRule="auto"/>
        <w:jc w:val="both"/>
        <w:rPr>
          <w:rFonts w:eastAsia="Calibri" w:cs="Arial"/>
          <w:sz w:val="20"/>
          <w:szCs w:val="20"/>
        </w:rPr>
      </w:pPr>
      <w:r w:rsidRPr="001338C2">
        <w:rPr>
          <w:rFonts w:eastAsia="Calibri" w:cs="Arial"/>
          <w:sz w:val="20"/>
          <w:szCs w:val="20"/>
        </w:rPr>
        <w:t>Zadavatel vždy uveřejní vysvětlení zadávací dokumentace včetně přesného znění žádosti na profilu zadavatele.</w:t>
      </w:r>
    </w:p>
    <w:p w14:paraId="5672CCB1" w14:textId="77777777" w:rsidR="001338C2" w:rsidRPr="001338C2" w:rsidRDefault="001338C2" w:rsidP="007047AB">
      <w:pPr>
        <w:spacing w:line="240" w:lineRule="auto"/>
        <w:jc w:val="both"/>
        <w:rPr>
          <w:rFonts w:eastAsia="Calibri" w:cs="Arial"/>
          <w:sz w:val="20"/>
          <w:szCs w:val="20"/>
        </w:rPr>
      </w:pPr>
    </w:p>
    <w:p w14:paraId="0D2395D8" w14:textId="77777777" w:rsidR="001338C2" w:rsidRPr="001338C2" w:rsidRDefault="001338C2" w:rsidP="007047AB">
      <w:pPr>
        <w:spacing w:line="240" w:lineRule="auto"/>
        <w:jc w:val="both"/>
        <w:rPr>
          <w:rFonts w:eastAsia="Calibri" w:cs="Arial"/>
          <w:sz w:val="20"/>
          <w:szCs w:val="20"/>
        </w:rPr>
      </w:pPr>
      <w:r w:rsidRPr="001338C2">
        <w:rPr>
          <w:rFonts w:eastAsia="Calibri" w:cs="Arial"/>
          <w:sz w:val="20"/>
          <w:szCs w:val="20"/>
        </w:rPr>
        <w:t xml:space="preserve">Zjistí-li zadavatel v průběhu lhůty pro podání nabídek, že se objevily objektivní důvody vedoucí </w:t>
      </w:r>
      <w:r w:rsidRPr="001338C2">
        <w:rPr>
          <w:rFonts w:eastAsia="Calibri" w:cs="Arial"/>
          <w:sz w:val="20"/>
          <w:szCs w:val="20"/>
        </w:rPr>
        <w:br/>
        <w:t>ke změně zadávacích podmínek (vysvětlení zadávací dokumentace), zadavatel může přijmout opatření k nápravě a zadávací podmínky změnit, a současně prodloužit lhůtu pro podání nabídek s ohledem na rozsah a závažnost změny, vyžaduje-li to charakter změny zadávacích podmínek.</w:t>
      </w:r>
    </w:p>
    <w:p w14:paraId="29383665" w14:textId="77777777" w:rsidR="001338C2" w:rsidRPr="001338C2" w:rsidRDefault="001338C2" w:rsidP="007047AB">
      <w:pPr>
        <w:spacing w:line="240" w:lineRule="auto"/>
        <w:jc w:val="both"/>
        <w:rPr>
          <w:rFonts w:eastAsia="Calibri" w:cs="Arial"/>
          <w:sz w:val="20"/>
          <w:szCs w:val="20"/>
        </w:rPr>
      </w:pPr>
    </w:p>
    <w:p w14:paraId="793FB3BA" w14:textId="107C3D9A" w:rsidR="001338C2" w:rsidRPr="001338C2" w:rsidRDefault="001338C2" w:rsidP="007047AB">
      <w:pPr>
        <w:spacing w:line="240" w:lineRule="auto"/>
        <w:jc w:val="both"/>
        <w:rPr>
          <w:rFonts w:eastAsia="Calibri" w:cs="Arial"/>
          <w:sz w:val="20"/>
          <w:szCs w:val="20"/>
        </w:rPr>
      </w:pPr>
      <w:r w:rsidRPr="001338C2">
        <w:rPr>
          <w:rFonts w:eastAsia="Calibri" w:cs="Arial"/>
          <w:sz w:val="20"/>
          <w:szCs w:val="20"/>
        </w:rPr>
        <w:t>Zadavatel vždy uveřejní informaci o změně nebo doplnění zadávací dokumentace na profilu zadavatele.</w:t>
      </w:r>
    </w:p>
    <w:p w14:paraId="2E10DE4B" w14:textId="77777777" w:rsidR="001338C2" w:rsidRPr="008B3ED1" w:rsidRDefault="001338C2" w:rsidP="007047AB">
      <w:pPr>
        <w:keepNext/>
        <w:spacing w:line="240" w:lineRule="auto"/>
        <w:contextualSpacing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</w:p>
    <w:p w14:paraId="461D6DF8" w14:textId="77777777" w:rsidR="003C2DDF" w:rsidRPr="008B3ED1" w:rsidRDefault="003C2DDF" w:rsidP="00E16596">
      <w:pPr>
        <w:keepNext/>
        <w:spacing w:line="240" w:lineRule="auto"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</w:p>
    <w:p w14:paraId="66A23119" w14:textId="77777777" w:rsidR="003C2DDF" w:rsidRPr="008B3ED1" w:rsidRDefault="003C2DDF" w:rsidP="00097D8D">
      <w:pPr>
        <w:numPr>
          <w:ilvl w:val="0"/>
          <w:numId w:val="24"/>
        </w:numPr>
        <w:spacing w:line="240" w:lineRule="auto"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8B3ED1">
        <w:rPr>
          <w:rFonts w:eastAsia="Times New Roman" w:cs="Arial"/>
          <w:b/>
          <w:bCs/>
          <w:sz w:val="20"/>
          <w:szCs w:val="20"/>
          <w:lang w:eastAsia="cs-CZ"/>
        </w:rPr>
        <w:t>Přílohy zadávací dokumentace</w:t>
      </w:r>
    </w:p>
    <w:p w14:paraId="77427940" w14:textId="77777777" w:rsidR="003C2DDF" w:rsidRPr="008B3ED1" w:rsidRDefault="003C2DDF" w:rsidP="00E16596">
      <w:pPr>
        <w:spacing w:line="240" w:lineRule="auto"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6"/>
        <w:gridCol w:w="7967"/>
      </w:tblGrid>
      <w:tr w:rsidR="003C2DDF" w:rsidRPr="008B3ED1" w14:paraId="6E866D85" w14:textId="77777777" w:rsidTr="003C2DDF">
        <w:trPr>
          <w:trHeight w:val="411"/>
        </w:trPr>
        <w:tc>
          <w:tcPr>
            <w:tcW w:w="1956" w:type="dxa"/>
            <w:shd w:val="clear" w:color="auto" w:fill="CCEDFF"/>
            <w:vAlign w:val="center"/>
          </w:tcPr>
          <w:p w14:paraId="4C327F0A" w14:textId="77777777" w:rsidR="003C2DDF" w:rsidRPr="008B3ED1" w:rsidRDefault="003C2DDF" w:rsidP="00E16596">
            <w:pPr>
              <w:spacing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B3ED1">
              <w:rPr>
                <w:rFonts w:eastAsia="Times New Roman" w:cs="Arial"/>
                <w:b/>
                <w:sz w:val="20"/>
                <w:szCs w:val="20"/>
                <w:lang w:eastAsia="cs-CZ"/>
              </w:rPr>
              <w:t>číslo přílohy</w:t>
            </w:r>
          </w:p>
        </w:tc>
        <w:tc>
          <w:tcPr>
            <w:tcW w:w="7967" w:type="dxa"/>
            <w:shd w:val="clear" w:color="auto" w:fill="CCEDFF"/>
            <w:vAlign w:val="center"/>
          </w:tcPr>
          <w:p w14:paraId="484086F6" w14:textId="77777777" w:rsidR="003C2DDF" w:rsidRPr="008B3ED1" w:rsidRDefault="003C2DDF" w:rsidP="00E16596">
            <w:pPr>
              <w:spacing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B3ED1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 přílohy</w:t>
            </w:r>
          </w:p>
        </w:tc>
      </w:tr>
      <w:tr w:rsidR="00481CEC" w:rsidRPr="008B3ED1" w14:paraId="52A74403" w14:textId="77777777" w:rsidTr="000F61A1">
        <w:trPr>
          <w:trHeight w:val="453"/>
        </w:trPr>
        <w:tc>
          <w:tcPr>
            <w:tcW w:w="1956" w:type="dxa"/>
            <w:vAlign w:val="center"/>
          </w:tcPr>
          <w:p w14:paraId="36248592" w14:textId="6DBDF00A" w:rsidR="00481CEC" w:rsidRPr="008B3ED1" w:rsidRDefault="00481CEC" w:rsidP="00481CEC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B3ED1">
              <w:rPr>
                <w:rFonts w:cs="Arial"/>
                <w:sz w:val="20"/>
                <w:szCs w:val="20"/>
              </w:rPr>
              <w:t>Příloha č. 1</w:t>
            </w:r>
          </w:p>
        </w:tc>
        <w:tc>
          <w:tcPr>
            <w:tcW w:w="7967" w:type="dxa"/>
            <w:vAlign w:val="center"/>
          </w:tcPr>
          <w:p w14:paraId="32250E6D" w14:textId="04A7AC81" w:rsidR="00481CEC" w:rsidRPr="008B3ED1" w:rsidRDefault="00481CEC" w:rsidP="00481CEC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B3ED1">
              <w:rPr>
                <w:rFonts w:cs="Arial"/>
                <w:sz w:val="20"/>
                <w:szCs w:val="20"/>
              </w:rPr>
              <w:t>Krycí list</w:t>
            </w:r>
            <w:r w:rsidR="00B44444">
              <w:rPr>
                <w:rFonts w:cs="Arial"/>
                <w:sz w:val="20"/>
                <w:szCs w:val="20"/>
              </w:rPr>
              <w:t xml:space="preserve"> nabídky</w:t>
            </w:r>
          </w:p>
        </w:tc>
      </w:tr>
      <w:tr w:rsidR="00481CEC" w:rsidRPr="008B3ED1" w14:paraId="5E572315" w14:textId="77777777" w:rsidTr="000F61A1">
        <w:trPr>
          <w:trHeight w:val="453"/>
        </w:trPr>
        <w:tc>
          <w:tcPr>
            <w:tcW w:w="1956" w:type="dxa"/>
            <w:vAlign w:val="center"/>
          </w:tcPr>
          <w:p w14:paraId="75E90DD0" w14:textId="55407F2F" w:rsidR="00481CEC" w:rsidRPr="008B3ED1" w:rsidRDefault="00481CEC" w:rsidP="00481CEC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B3ED1">
              <w:rPr>
                <w:rFonts w:cs="Arial"/>
                <w:sz w:val="20"/>
                <w:szCs w:val="20"/>
              </w:rPr>
              <w:t>Příloha č. 2</w:t>
            </w:r>
          </w:p>
        </w:tc>
        <w:tc>
          <w:tcPr>
            <w:tcW w:w="7967" w:type="dxa"/>
            <w:vAlign w:val="center"/>
          </w:tcPr>
          <w:p w14:paraId="08C3E5E4" w14:textId="35C7B53D" w:rsidR="00481CEC" w:rsidRPr="008B3ED1" w:rsidRDefault="00481CEC" w:rsidP="00481CEC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B3ED1">
              <w:rPr>
                <w:rFonts w:cs="Arial"/>
                <w:sz w:val="20"/>
                <w:szCs w:val="20"/>
              </w:rPr>
              <w:t>Technická specifikace</w:t>
            </w:r>
          </w:p>
        </w:tc>
      </w:tr>
      <w:tr w:rsidR="00481CEC" w:rsidRPr="008B3ED1" w14:paraId="5DD22DA7" w14:textId="77777777" w:rsidTr="000F61A1">
        <w:trPr>
          <w:trHeight w:val="453"/>
        </w:trPr>
        <w:tc>
          <w:tcPr>
            <w:tcW w:w="1956" w:type="dxa"/>
            <w:vAlign w:val="center"/>
          </w:tcPr>
          <w:p w14:paraId="4FE9D2DD" w14:textId="695D697E" w:rsidR="00481CEC" w:rsidRPr="008B3ED1" w:rsidRDefault="00481CEC" w:rsidP="00481CEC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B3ED1">
              <w:rPr>
                <w:rFonts w:cs="Arial"/>
                <w:sz w:val="20"/>
                <w:szCs w:val="20"/>
              </w:rPr>
              <w:t>Příloha č. 3</w:t>
            </w:r>
          </w:p>
        </w:tc>
        <w:tc>
          <w:tcPr>
            <w:tcW w:w="7967" w:type="dxa"/>
            <w:vAlign w:val="center"/>
          </w:tcPr>
          <w:p w14:paraId="584B5A40" w14:textId="34EA85F5" w:rsidR="00481CEC" w:rsidRPr="008B3ED1" w:rsidRDefault="00481CEC" w:rsidP="00481CEC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B3ED1">
              <w:rPr>
                <w:rFonts w:cs="Arial"/>
                <w:sz w:val="20"/>
                <w:szCs w:val="20"/>
              </w:rPr>
              <w:t>Vzor čestného prohlášení</w:t>
            </w:r>
          </w:p>
        </w:tc>
      </w:tr>
      <w:tr w:rsidR="00481CEC" w:rsidRPr="008B3ED1" w14:paraId="27AF0FA4" w14:textId="77777777" w:rsidTr="000F61A1">
        <w:trPr>
          <w:trHeight w:val="453"/>
        </w:trPr>
        <w:tc>
          <w:tcPr>
            <w:tcW w:w="1956" w:type="dxa"/>
            <w:vAlign w:val="center"/>
          </w:tcPr>
          <w:p w14:paraId="632E48CA" w14:textId="3F80B411" w:rsidR="00481CEC" w:rsidRPr="008B3ED1" w:rsidRDefault="00481CEC" w:rsidP="00481CEC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B3ED1">
              <w:rPr>
                <w:rFonts w:cs="Arial"/>
                <w:sz w:val="20"/>
                <w:szCs w:val="20"/>
              </w:rPr>
              <w:t>Příloha č. 4</w:t>
            </w:r>
          </w:p>
        </w:tc>
        <w:tc>
          <w:tcPr>
            <w:tcW w:w="7967" w:type="dxa"/>
            <w:vAlign w:val="center"/>
          </w:tcPr>
          <w:p w14:paraId="01AB6785" w14:textId="679517C9" w:rsidR="00481CEC" w:rsidRPr="008B3ED1" w:rsidRDefault="00481CEC" w:rsidP="00481CEC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B3ED1">
              <w:rPr>
                <w:rFonts w:cs="Arial"/>
                <w:sz w:val="20"/>
                <w:szCs w:val="20"/>
              </w:rPr>
              <w:t>Obligatorní návrh smlouvy</w:t>
            </w:r>
          </w:p>
        </w:tc>
      </w:tr>
      <w:tr w:rsidR="00481CEC" w:rsidRPr="008B3ED1" w14:paraId="6B81ED45" w14:textId="77777777" w:rsidTr="000F61A1">
        <w:trPr>
          <w:trHeight w:val="453"/>
        </w:trPr>
        <w:tc>
          <w:tcPr>
            <w:tcW w:w="1956" w:type="dxa"/>
            <w:vAlign w:val="center"/>
          </w:tcPr>
          <w:p w14:paraId="50BB9B5B" w14:textId="5DBE5DF9" w:rsidR="00481CEC" w:rsidRPr="008B3ED1" w:rsidRDefault="00481CEC" w:rsidP="00481CEC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B3ED1">
              <w:rPr>
                <w:rFonts w:cs="Arial"/>
                <w:sz w:val="20"/>
                <w:szCs w:val="20"/>
              </w:rPr>
              <w:t>Příloha č. 5</w:t>
            </w:r>
          </w:p>
        </w:tc>
        <w:tc>
          <w:tcPr>
            <w:tcW w:w="7967" w:type="dxa"/>
            <w:vAlign w:val="center"/>
          </w:tcPr>
          <w:p w14:paraId="4843C8FA" w14:textId="6B27FF22" w:rsidR="00481CEC" w:rsidRPr="008B3ED1" w:rsidRDefault="00481CEC" w:rsidP="00481CEC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B3ED1">
              <w:rPr>
                <w:rFonts w:cs="Arial"/>
                <w:sz w:val="20"/>
                <w:szCs w:val="20"/>
              </w:rPr>
              <w:t>Rozklad nabídkové ceny</w:t>
            </w:r>
          </w:p>
        </w:tc>
      </w:tr>
    </w:tbl>
    <w:p w14:paraId="01F7D483" w14:textId="77777777" w:rsidR="003C2DDF" w:rsidRPr="008B3ED1" w:rsidRDefault="003C2DDF" w:rsidP="00E16596">
      <w:pPr>
        <w:spacing w:before="240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8B3ED1">
        <w:rPr>
          <w:rFonts w:eastAsia="Times New Roman" w:cs="Arial"/>
          <w:sz w:val="20"/>
          <w:szCs w:val="20"/>
          <w:lang w:eastAsia="cs-CZ"/>
        </w:rPr>
        <w:t xml:space="preserve">Přílohy zadávací dokumentace v elektronické podobě jsou zveřejněny na profilu zadavatele </w:t>
      </w:r>
      <w:hyperlink r:id="rId14" w:history="1">
        <w:r w:rsidRPr="008B3ED1">
          <w:rPr>
            <w:rFonts w:eastAsia="Times New Roman" w:cs="Arial"/>
            <w:color w:val="0000FF"/>
            <w:sz w:val="20"/>
            <w:szCs w:val="20"/>
            <w:u w:val="single"/>
            <w:lang w:eastAsia="cs-CZ"/>
          </w:rPr>
          <w:t>https://zakazky.kzcr.eu/</w:t>
        </w:r>
      </w:hyperlink>
      <w:r w:rsidRPr="008B3ED1">
        <w:rPr>
          <w:rFonts w:eastAsia="Times New Roman" w:cs="Arial"/>
          <w:sz w:val="20"/>
          <w:szCs w:val="20"/>
          <w:lang w:eastAsia="cs-CZ"/>
        </w:rPr>
        <w:t xml:space="preserve"> u příslušné zakázky.</w:t>
      </w:r>
    </w:p>
    <w:p w14:paraId="22E93273" w14:textId="40AE8309" w:rsidR="00834395" w:rsidRPr="008B3ED1" w:rsidRDefault="00834395" w:rsidP="00E16596">
      <w:pPr>
        <w:keepNext/>
        <w:keepLines/>
        <w:spacing w:line="240" w:lineRule="auto"/>
        <w:ind w:left="720"/>
        <w:jc w:val="both"/>
        <w:outlineLvl w:val="0"/>
        <w:rPr>
          <w:rFonts w:eastAsia="Century Schoolbook" w:cs="Arial"/>
          <w:color w:val="414751"/>
          <w:sz w:val="20"/>
          <w:szCs w:val="20"/>
          <w:lang w:eastAsia="cs-CZ"/>
        </w:rPr>
      </w:pPr>
    </w:p>
    <w:sectPr w:rsidR="00834395" w:rsidRPr="008B3ED1" w:rsidSect="00DE483A">
      <w:headerReference w:type="default" r:id="rId15"/>
      <w:footerReference w:type="default" r:id="rId16"/>
      <w:pgSz w:w="11906" w:h="16838"/>
      <w:pgMar w:top="2410" w:right="849" w:bottom="184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85E66" w14:textId="77777777" w:rsidR="00066543" w:rsidRDefault="00066543" w:rsidP="004A044C">
      <w:pPr>
        <w:spacing w:line="240" w:lineRule="auto"/>
      </w:pPr>
      <w:r>
        <w:separator/>
      </w:r>
    </w:p>
  </w:endnote>
  <w:endnote w:type="continuationSeparator" w:id="0">
    <w:p w14:paraId="3C691735" w14:textId="77777777" w:rsidR="00066543" w:rsidRDefault="00066543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tka Text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F8A99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BBBFC0" wp14:editId="4AB8274E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06B2EC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0D0ACDA5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727FF87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BBBFC0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2506B2EC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0D0ACDA5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727FF87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5C8AD3C" wp14:editId="4EAA9EBA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70FCC6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2982DCD" wp14:editId="2321B7FD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7C259B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07BBB46E" w14:textId="4BD91101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C86627">
                            <w:rPr>
                              <w:szCs w:val="16"/>
                            </w:rPr>
                            <w:t>a</w:t>
                          </w:r>
                        </w:p>
                        <w:p w14:paraId="4705A306" w14:textId="03D7F833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E84FAE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2982DCD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7A7C259B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07BBB46E" w14:textId="4BD91101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C86627">
                      <w:rPr>
                        <w:szCs w:val="16"/>
                      </w:rPr>
                      <w:t>a</w:t>
                    </w:r>
                  </w:p>
                  <w:p w14:paraId="4705A306" w14:textId="03D7F833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E84FAE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F9C2653" wp14:editId="04771E97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D50913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07C9C6F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62E2B9E3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F9C2653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0D50913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07C9C6F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62E2B9E3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8DD3190" wp14:editId="08C34FB0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163D318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7D4B568" wp14:editId="46401F89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EEB37" w14:textId="77777777" w:rsidR="00066543" w:rsidRDefault="00066543" w:rsidP="004A044C">
      <w:pPr>
        <w:spacing w:line="240" w:lineRule="auto"/>
      </w:pPr>
      <w:r>
        <w:separator/>
      </w:r>
    </w:p>
  </w:footnote>
  <w:footnote w:type="continuationSeparator" w:id="0">
    <w:p w14:paraId="30CE24BF" w14:textId="77777777" w:rsidR="00066543" w:rsidRDefault="00066543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5F890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9D63E0">
      <w:rPr>
        <w:color w:val="A6A6A6"/>
        <w:sz w:val="16"/>
        <w:szCs w:val="16"/>
      </w:rPr>
      <w:tab/>
      <w:t xml:space="preserve">Stránka </w:t>
    </w:r>
    <w:r w:rsidRPr="009D63E0">
      <w:rPr>
        <w:b/>
        <w:bCs/>
        <w:color w:val="A6A6A6"/>
        <w:sz w:val="16"/>
        <w:szCs w:val="16"/>
      </w:rPr>
      <w:fldChar w:fldCharType="begin"/>
    </w:r>
    <w:r w:rsidRPr="009D63E0">
      <w:rPr>
        <w:b/>
        <w:bCs/>
        <w:color w:val="A6A6A6"/>
        <w:sz w:val="16"/>
        <w:szCs w:val="16"/>
      </w:rPr>
      <w:instrText>PAGE  \* Arabic  \* MERGEFORMAT</w:instrText>
    </w:r>
    <w:r w:rsidRPr="009D63E0">
      <w:rPr>
        <w:b/>
        <w:bCs/>
        <w:color w:val="A6A6A6"/>
        <w:sz w:val="16"/>
        <w:szCs w:val="16"/>
      </w:rPr>
      <w:fldChar w:fldCharType="separate"/>
    </w:r>
    <w:r w:rsidR="00C11260">
      <w:rPr>
        <w:b/>
        <w:bCs/>
        <w:noProof/>
        <w:color w:val="A6A6A6"/>
        <w:sz w:val="16"/>
        <w:szCs w:val="16"/>
      </w:rPr>
      <w:t>3</w:t>
    </w:r>
    <w:r w:rsidRPr="009D63E0">
      <w:rPr>
        <w:b/>
        <w:bCs/>
        <w:color w:val="A6A6A6"/>
        <w:sz w:val="16"/>
        <w:szCs w:val="16"/>
      </w:rPr>
      <w:fldChar w:fldCharType="end"/>
    </w:r>
    <w:r w:rsidRPr="009D63E0">
      <w:rPr>
        <w:color w:val="A6A6A6"/>
        <w:sz w:val="16"/>
        <w:szCs w:val="16"/>
      </w:rPr>
      <w:t xml:space="preserve"> z </w:t>
    </w:r>
    <w:r w:rsidRPr="009D63E0">
      <w:rPr>
        <w:b/>
        <w:bCs/>
        <w:color w:val="A6A6A6"/>
        <w:sz w:val="16"/>
        <w:szCs w:val="16"/>
      </w:rPr>
      <w:fldChar w:fldCharType="begin"/>
    </w:r>
    <w:r w:rsidRPr="009D63E0">
      <w:rPr>
        <w:b/>
        <w:bCs/>
        <w:color w:val="A6A6A6"/>
        <w:sz w:val="16"/>
        <w:szCs w:val="16"/>
      </w:rPr>
      <w:instrText>NUMPAGES  \* Arabic  \* MERGEFORMAT</w:instrText>
    </w:r>
    <w:r w:rsidRPr="009D63E0">
      <w:rPr>
        <w:b/>
        <w:bCs/>
        <w:color w:val="A6A6A6"/>
        <w:sz w:val="16"/>
        <w:szCs w:val="16"/>
      </w:rPr>
      <w:fldChar w:fldCharType="separate"/>
    </w:r>
    <w:r w:rsidR="00C11260">
      <w:rPr>
        <w:b/>
        <w:bCs/>
        <w:noProof/>
        <w:color w:val="A6A6A6"/>
        <w:sz w:val="16"/>
        <w:szCs w:val="16"/>
      </w:rPr>
      <w:t>7</w:t>
    </w:r>
    <w:r w:rsidRPr="009D63E0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468EA007" wp14:editId="689E0209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5" name="Obrázek 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0C0F6C7" wp14:editId="55C7EC29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AF7746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36pt;height:36pt;visibility:visible;mso-wrap-style:square" o:bullet="t">
        <v:imagedata r:id="rId1" o:title=""/>
      </v:shape>
    </w:pict>
  </w:numPicBullet>
  <w:abstractNum w:abstractNumId="0" w15:restartNumberingAfterBreak="0">
    <w:nsid w:val="00A90CD6"/>
    <w:multiLevelType w:val="hybridMultilevel"/>
    <w:tmpl w:val="1B92345C"/>
    <w:lvl w:ilvl="0" w:tplc="3614223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DF1CBB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0DFE4B2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5E44B76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C75004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B7D88C9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ED62743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C37CE10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6782680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" w15:restartNumberingAfterBreak="0">
    <w:nsid w:val="01D20DDC"/>
    <w:multiLevelType w:val="hybridMultilevel"/>
    <w:tmpl w:val="DDBACD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A3CD8"/>
    <w:multiLevelType w:val="hybridMultilevel"/>
    <w:tmpl w:val="2CD09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F7751"/>
    <w:multiLevelType w:val="hybridMultilevel"/>
    <w:tmpl w:val="D28A84E4"/>
    <w:lvl w:ilvl="0" w:tplc="24122C4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B77FC"/>
    <w:multiLevelType w:val="hybridMultilevel"/>
    <w:tmpl w:val="9E628912"/>
    <w:lvl w:ilvl="0" w:tplc="24122C4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36611"/>
    <w:multiLevelType w:val="hybridMultilevel"/>
    <w:tmpl w:val="F136374A"/>
    <w:lvl w:ilvl="0" w:tplc="040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6" w15:restartNumberingAfterBreak="0">
    <w:nsid w:val="113964CE"/>
    <w:multiLevelType w:val="hybridMultilevel"/>
    <w:tmpl w:val="68281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A16BB"/>
    <w:multiLevelType w:val="multilevel"/>
    <w:tmpl w:val="E1AC27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1669690F"/>
    <w:multiLevelType w:val="hybridMultilevel"/>
    <w:tmpl w:val="251ACC9A"/>
    <w:lvl w:ilvl="0" w:tplc="8A741D86">
      <w:start w:val="4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4B2B83"/>
    <w:multiLevelType w:val="multilevel"/>
    <w:tmpl w:val="F4FCFA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cs="Times New Roman" w:hint="default"/>
        <w:b/>
        <w:i w:val="0"/>
      </w:rPr>
    </w:lvl>
    <w:lvl w:ilvl="2">
      <w:start w:val="1"/>
      <w:numFmt w:val="bullet"/>
      <w:lvlText w:val=""/>
      <w:lvlJc w:val="left"/>
      <w:pPr>
        <w:ind w:left="1713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0" w15:restartNumberingAfterBreak="0">
    <w:nsid w:val="1ABB3DD2"/>
    <w:multiLevelType w:val="hybridMultilevel"/>
    <w:tmpl w:val="B492C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0599F"/>
    <w:multiLevelType w:val="multilevel"/>
    <w:tmpl w:val="E1AC27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21EC103F"/>
    <w:multiLevelType w:val="hybridMultilevel"/>
    <w:tmpl w:val="6598028C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0D10D28"/>
    <w:multiLevelType w:val="hybridMultilevel"/>
    <w:tmpl w:val="9C60B912"/>
    <w:lvl w:ilvl="0" w:tplc="31EA64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005B80"/>
    <w:multiLevelType w:val="hybridMultilevel"/>
    <w:tmpl w:val="1876CD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C92009"/>
    <w:multiLevelType w:val="multilevel"/>
    <w:tmpl w:val="19F2B3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2913" w:hanging="360"/>
      </w:pPr>
      <w:rPr>
        <w:rFonts w:cs="Times New Roman" w:hint="default"/>
        <w:b/>
        <w:bCs w:val="0"/>
        <w:i w:val="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8" w15:restartNumberingAfterBreak="0">
    <w:nsid w:val="455C102B"/>
    <w:multiLevelType w:val="hybridMultilevel"/>
    <w:tmpl w:val="C92AE0E0"/>
    <w:lvl w:ilvl="0" w:tplc="733C4754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A74F32"/>
    <w:multiLevelType w:val="hybridMultilevel"/>
    <w:tmpl w:val="015432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3601E2"/>
    <w:multiLevelType w:val="multilevel"/>
    <w:tmpl w:val="E1AC27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485E6FE4"/>
    <w:multiLevelType w:val="hybridMultilevel"/>
    <w:tmpl w:val="E84EA2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713F6F"/>
    <w:multiLevelType w:val="hybridMultilevel"/>
    <w:tmpl w:val="77D00990"/>
    <w:lvl w:ilvl="0" w:tplc="24122C4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9A2BB5"/>
    <w:multiLevelType w:val="hybridMultilevel"/>
    <w:tmpl w:val="D3981BCE"/>
    <w:lvl w:ilvl="0" w:tplc="24122C42">
      <w:start w:val="1"/>
      <w:numFmt w:val="bullet"/>
      <w:lvlText w:val="•"/>
      <w:lvlJc w:val="left"/>
      <w:pPr>
        <w:ind w:left="709" w:hanging="360"/>
      </w:pPr>
      <w:rPr>
        <w:rFonts w:ascii="Arial" w:hAnsi="Arial" w:hint="default"/>
      </w:rPr>
    </w:lvl>
    <w:lvl w:ilvl="1" w:tplc="040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4" w15:restartNumberingAfterBreak="0">
    <w:nsid w:val="5B615A93"/>
    <w:multiLevelType w:val="hybridMultilevel"/>
    <w:tmpl w:val="2BCECD80"/>
    <w:lvl w:ilvl="0" w:tplc="24122C42">
      <w:start w:val="1"/>
      <w:numFmt w:val="bullet"/>
      <w:lvlText w:val="•"/>
      <w:lvlJc w:val="left"/>
      <w:pPr>
        <w:ind w:left="709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5" w15:restartNumberingAfterBreak="0">
    <w:nsid w:val="620943DD"/>
    <w:multiLevelType w:val="multilevel"/>
    <w:tmpl w:val="8522FACE"/>
    <w:lvl w:ilvl="0">
      <w:start w:val="1"/>
      <w:numFmt w:val="none"/>
      <w:lvlText w:val=""/>
      <w:lvlJc w:val="left"/>
      <w:pPr>
        <w:ind w:left="1701" w:hanging="567"/>
      </w:pPr>
      <w:rPr>
        <w:rFonts w:ascii="Arial" w:hAnsi="Arial" w:hint="default"/>
        <w:sz w:val="20"/>
      </w:rPr>
    </w:lvl>
    <w:lvl w:ilvl="1">
      <w:start w:val="1"/>
      <w:numFmt w:val="decimal"/>
      <w:lvlText w:val="%2."/>
      <w:lvlJc w:val="left"/>
      <w:pPr>
        <w:ind w:left="1701" w:hanging="567"/>
      </w:pPr>
      <w:rPr>
        <w:rFonts w:hint="default"/>
      </w:rPr>
    </w:lvl>
    <w:lvl w:ilvl="2">
      <w:start w:val="1"/>
      <w:numFmt w:val="lowerLetter"/>
      <w:pStyle w:val="slovanodstavec-2rove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701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701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701" w:hanging="567"/>
      </w:pPr>
      <w:rPr>
        <w:rFonts w:hint="default"/>
      </w:rPr>
    </w:lvl>
  </w:abstractNum>
  <w:abstractNum w:abstractNumId="26" w15:restartNumberingAfterBreak="0">
    <w:nsid w:val="66342CE8"/>
    <w:multiLevelType w:val="hybridMultilevel"/>
    <w:tmpl w:val="18D636AC"/>
    <w:lvl w:ilvl="0" w:tplc="24122C4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C2FFB"/>
    <w:multiLevelType w:val="hybridMultilevel"/>
    <w:tmpl w:val="F466B1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227BCA"/>
    <w:multiLevelType w:val="multilevel"/>
    <w:tmpl w:val="664A81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7E513C04"/>
    <w:multiLevelType w:val="multilevel"/>
    <w:tmpl w:val="E1AC27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11"/>
  </w:num>
  <w:num w:numId="2">
    <w:abstractNumId w:val="16"/>
  </w:num>
  <w:num w:numId="3">
    <w:abstractNumId w:val="17"/>
  </w:num>
  <w:num w:numId="4">
    <w:abstractNumId w:val="2"/>
  </w:num>
  <w:num w:numId="5">
    <w:abstractNumId w:val="1"/>
  </w:num>
  <w:num w:numId="6">
    <w:abstractNumId w:val="15"/>
  </w:num>
  <w:num w:numId="7">
    <w:abstractNumId w:val="5"/>
  </w:num>
  <w:num w:numId="8">
    <w:abstractNumId w:val="10"/>
  </w:num>
  <w:num w:numId="9">
    <w:abstractNumId w:val="9"/>
  </w:num>
  <w:num w:numId="10">
    <w:abstractNumId w:val="14"/>
  </w:num>
  <w:num w:numId="11">
    <w:abstractNumId w:val="21"/>
  </w:num>
  <w:num w:numId="12">
    <w:abstractNumId w:val="13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24"/>
  </w:num>
  <w:num w:numId="26">
    <w:abstractNumId w:val="23"/>
  </w:num>
  <w:num w:numId="27">
    <w:abstractNumId w:val="22"/>
  </w:num>
  <w:num w:numId="28">
    <w:abstractNumId w:val="4"/>
  </w:num>
  <w:num w:numId="29">
    <w:abstractNumId w:val="3"/>
  </w:num>
  <w:num w:numId="30">
    <w:abstractNumId w:val="28"/>
  </w:num>
  <w:num w:numId="31">
    <w:abstractNumId w:val="20"/>
  </w:num>
  <w:num w:numId="32">
    <w:abstractNumId w:val="7"/>
  </w:num>
  <w:num w:numId="33">
    <w:abstractNumId w:val="18"/>
  </w:num>
  <w:num w:numId="34">
    <w:abstractNumId w:val="19"/>
  </w:num>
  <w:num w:numId="35">
    <w:abstractNumId w:val="0"/>
  </w:num>
  <w:num w:numId="36">
    <w:abstractNumId w:val="26"/>
  </w:num>
  <w:num w:numId="37">
    <w:abstractNumId w:val="29"/>
  </w:num>
  <w:num w:numId="38">
    <w:abstractNumId w:val="8"/>
  </w:num>
  <w:num w:numId="39">
    <w:abstractNumId w:val="25"/>
  </w:num>
  <w:num w:numId="40">
    <w:abstractNumId w:val="6"/>
  </w:num>
  <w:num w:numId="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/>
  <w:attachedTemplate r:id="rId1"/>
  <w:trackRevisions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DF8"/>
    <w:rsid w:val="00003697"/>
    <w:rsid w:val="00013DE8"/>
    <w:rsid w:val="00014A03"/>
    <w:rsid w:val="00022E77"/>
    <w:rsid w:val="00026A3B"/>
    <w:rsid w:val="00033F83"/>
    <w:rsid w:val="00045387"/>
    <w:rsid w:val="00055BF4"/>
    <w:rsid w:val="00066543"/>
    <w:rsid w:val="00070388"/>
    <w:rsid w:val="000725D6"/>
    <w:rsid w:val="00073CCE"/>
    <w:rsid w:val="00084947"/>
    <w:rsid w:val="00086493"/>
    <w:rsid w:val="00097D8D"/>
    <w:rsid w:val="000A2A15"/>
    <w:rsid w:val="000A73EC"/>
    <w:rsid w:val="000B0881"/>
    <w:rsid w:val="000B28D0"/>
    <w:rsid w:val="000B701B"/>
    <w:rsid w:val="000C4F3C"/>
    <w:rsid w:val="000C7F59"/>
    <w:rsid w:val="000F7A22"/>
    <w:rsid w:val="00101773"/>
    <w:rsid w:val="00114591"/>
    <w:rsid w:val="00122347"/>
    <w:rsid w:val="00125813"/>
    <w:rsid w:val="00125F9B"/>
    <w:rsid w:val="001334D3"/>
    <w:rsid w:val="001338C2"/>
    <w:rsid w:val="00142D21"/>
    <w:rsid w:val="00147316"/>
    <w:rsid w:val="00164FD6"/>
    <w:rsid w:val="00170BF3"/>
    <w:rsid w:val="00174A01"/>
    <w:rsid w:val="001813CE"/>
    <w:rsid w:val="00187111"/>
    <w:rsid w:val="00192997"/>
    <w:rsid w:val="00196913"/>
    <w:rsid w:val="001B43C7"/>
    <w:rsid w:val="001C1126"/>
    <w:rsid w:val="001C1C9F"/>
    <w:rsid w:val="001C39F1"/>
    <w:rsid w:val="001D0179"/>
    <w:rsid w:val="001E3FEB"/>
    <w:rsid w:val="001F098F"/>
    <w:rsid w:val="001F33BF"/>
    <w:rsid w:val="00203DC7"/>
    <w:rsid w:val="00204C24"/>
    <w:rsid w:val="00215882"/>
    <w:rsid w:val="0023453D"/>
    <w:rsid w:val="00237BBB"/>
    <w:rsid w:val="00240FFA"/>
    <w:rsid w:val="00241EAC"/>
    <w:rsid w:val="00245EEC"/>
    <w:rsid w:val="002467F2"/>
    <w:rsid w:val="00260DDE"/>
    <w:rsid w:val="0026591C"/>
    <w:rsid w:val="00266A7F"/>
    <w:rsid w:val="002801E0"/>
    <w:rsid w:val="002A0166"/>
    <w:rsid w:val="002A5FE1"/>
    <w:rsid w:val="002B1861"/>
    <w:rsid w:val="002B749F"/>
    <w:rsid w:val="002D6FD6"/>
    <w:rsid w:val="002E0761"/>
    <w:rsid w:val="00304156"/>
    <w:rsid w:val="0031358D"/>
    <w:rsid w:val="00314B47"/>
    <w:rsid w:val="00324CEB"/>
    <w:rsid w:val="0032519F"/>
    <w:rsid w:val="0033090D"/>
    <w:rsid w:val="00331F3A"/>
    <w:rsid w:val="00353FB2"/>
    <w:rsid w:val="003541A8"/>
    <w:rsid w:val="003567BF"/>
    <w:rsid w:val="00361DE1"/>
    <w:rsid w:val="003719D4"/>
    <w:rsid w:val="00381146"/>
    <w:rsid w:val="00383E0D"/>
    <w:rsid w:val="00384BC8"/>
    <w:rsid w:val="00392423"/>
    <w:rsid w:val="00397423"/>
    <w:rsid w:val="003A1313"/>
    <w:rsid w:val="003B3991"/>
    <w:rsid w:val="003C263A"/>
    <w:rsid w:val="003C2DDF"/>
    <w:rsid w:val="003D34BD"/>
    <w:rsid w:val="003D4DF8"/>
    <w:rsid w:val="003F3F9E"/>
    <w:rsid w:val="00400CD2"/>
    <w:rsid w:val="00411910"/>
    <w:rsid w:val="00420025"/>
    <w:rsid w:val="00424F42"/>
    <w:rsid w:val="00432A2A"/>
    <w:rsid w:val="004353AB"/>
    <w:rsid w:val="004434B0"/>
    <w:rsid w:val="00446197"/>
    <w:rsid w:val="00450637"/>
    <w:rsid w:val="004601B8"/>
    <w:rsid w:val="00462009"/>
    <w:rsid w:val="0047111E"/>
    <w:rsid w:val="00481CEC"/>
    <w:rsid w:val="00497DB8"/>
    <w:rsid w:val="004A044C"/>
    <w:rsid w:val="004A142F"/>
    <w:rsid w:val="004A4A13"/>
    <w:rsid w:val="004A68D9"/>
    <w:rsid w:val="004C6686"/>
    <w:rsid w:val="004D2DEE"/>
    <w:rsid w:val="004E6D06"/>
    <w:rsid w:val="00500FDA"/>
    <w:rsid w:val="00507B10"/>
    <w:rsid w:val="0051326F"/>
    <w:rsid w:val="0052276A"/>
    <w:rsid w:val="0052685B"/>
    <w:rsid w:val="0052725D"/>
    <w:rsid w:val="005401DF"/>
    <w:rsid w:val="00540947"/>
    <w:rsid w:val="0054722B"/>
    <w:rsid w:val="00551316"/>
    <w:rsid w:val="00556944"/>
    <w:rsid w:val="00564558"/>
    <w:rsid w:val="00580EDE"/>
    <w:rsid w:val="005832EB"/>
    <w:rsid w:val="0059312A"/>
    <w:rsid w:val="005964DC"/>
    <w:rsid w:val="005970EB"/>
    <w:rsid w:val="005A20B8"/>
    <w:rsid w:val="005B402A"/>
    <w:rsid w:val="005B50BB"/>
    <w:rsid w:val="005C0B0B"/>
    <w:rsid w:val="005C64DB"/>
    <w:rsid w:val="005E2A6B"/>
    <w:rsid w:val="005E3326"/>
    <w:rsid w:val="005F0D70"/>
    <w:rsid w:val="005F79FF"/>
    <w:rsid w:val="006014E1"/>
    <w:rsid w:val="0061170B"/>
    <w:rsid w:val="00617762"/>
    <w:rsid w:val="00617A07"/>
    <w:rsid w:val="006232B5"/>
    <w:rsid w:val="006264BB"/>
    <w:rsid w:val="006318FC"/>
    <w:rsid w:val="00631F1E"/>
    <w:rsid w:val="006324E4"/>
    <w:rsid w:val="00637E9F"/>
    <w:rsid w:val="00645EEC"/>
    <w:rsid w:val="0064707A"/>
    <w:rsid w:val="00647320"/>
    <w:rsid w:val="00657FE1"/>
    <w:rsid w:val="00662DCB"/>
    <w:rsid w:val="00666409"/>
    <w:rsid w:val="00670FA9"/>
    <w:rsid w:val="006725CB"/>
    <w:rsid w:val="00675132"/>
    <w:rsid w:val="00675ED8"/>
    <w:rsid w:val="00690C0C"/>
    <w:rsid w:val="006A57A8"/>
    <w:rsid w:val="006B7691"/>
    <w:rsid w:val="006C460F"/>
    <w:rsid w:val="006C53A2"/>
    <w:rsid w:val="006E2395"/>
    <w:rsid w:val="006F2635"/>
    <w:rsid w:val="006F6BA1"/>
    <w:rsid w:val="0070122D"/>
    <w:rsid w:val="00703350"/>
    <w:rsid w:val="007047AB"/>
    <w:rsid w:val="0071483B"/>
    <w:rsid w:val="00724ADC"/>
    <w:rsid w:val="00730DCE"/>
    <w:rsid w:val="007402F0"/>
    <w:rsid w:val="007476D3"/>
    <w:rsid w:val="0075771B"/>
    <w:rsid w:val="00757772"/>
    <w:rsid w:val="00795DC5"/>
    <w:rsid w:val="007A2F97"/>
    <w:rsid w:val="007A360B"/>
    <w:rsid w:val="007B258F"/>
    <w:rsid w:val="007C0D02"/>
    <w:rsid w:val="007E2950"/>
    <w:rsid w:val="007E3707"/>
    <w:rsid w:val="007E3AD7"/>
    <w:rsid w:val="007F530D"/>
    <w:rsid w:val="00807DBF"/>
    <w:rsid w:val="0082384B"/>
    <w:rsid w:val="00824631"/>
    <w:rsid w:val="00832420"/>
    <w:rsid w:val="00834395"/>
    <w:rsid w:val="00834469"/>
    <w:rsid w:val="008442BD"/>
    <w:rsid w:val="00847841"/>
    <w:rsid w:val="008650CD"/>
    <w:rsid w:val="008712D1"/>
    <w:rsid w:val="00886B2B"/>
    <w:rsid w:val="008929E4"/>
    <w:rsid w:val="0089375A"/>
    <w:rsid w:val="008A2C82"/>
    <w:rsid w:val="008B2033"/>
    <w:rsid w:val="008B27F5"/>
    <w:rsid w:val="008B3ED1"/>
    <w:rsid w:val="008D569D"/>
    <w:rsid w:val="008E311B"/>
    <w:rsid w:val="008E5234"/>
    <w:rsid w:val="008F0471"/>
    <w:rsid w:val="008F4FC4"/>
    <w:rsid w:val="008F6A0E"/>
    <w:rsid w:val="00906420"/>
    <w:rsid w:val="00906E85"/>
    <w:rsid w:val="009101F4"/>
    <w:rsid w:val="00913E7B"/>
    <w:rsid w:val="00921B61"/>
    <w:rsid w:val="00926D6C"/>
    <w:rsid w:val="00931742"/>
    <w:rsid w:val="00932EB1"/>
    <w:rsid w:val="00932FF5"/>
    <w:rsid w:val="00934B40"/>
    <w:rsid w:val="009413B6"/>
    <w:rsid w:val="0094611B"/>
    <w:rsid w:val="009561CA"/>
    <w:rsid w:val="00966A1E"/>
    <w:rsid w:val="009707F6"/>
    <w:rsid w:val="00974B52"/>
    <w:rsid w:val="009768CE"/>
    <w:rsid w:val="009876AE"/>
    <w:rsid w:val="009969EB"/>
    <w:rsid w:val="009A04FF"/>
    <w:rsid w:val="009A699B"/>
    <w:rsid w:val="009B0CA5"/>
    <w:rsid w:val="009B4D09"/>
    <w:rsid w:val="009C2177"/>
    <w:rsid w:val="009C2F49"/>
    <w:rsid w:val="009D00B0"/>
    <w:rsid w:val="009D63E0"/>
    <w:rsid w:val="009F492B"/>
    <w:rsid w:val="00A0070F"/>
    <w:rsid w:val="00A037B7"/>
    <w:rsid w:val="00A15D6B"/>
    <w:rsid w:val="00A2371E"/>
    <w:rsid w:val="00A24308"/>
    <w:rsid w:val="00A30E54"/>
    <w:rsid w:val="00A31EB3"/>
    <w:rsid w:val="00A512B2"/>
    <w:rsid w:val="00A6082F"/>
    <w:rsid w:val="00A64628"/>
    <w:rsid w:val="00A65692"/>
    <w:rsid w:val="00A66A1D"/>
    <w:rsid w:val="00A73208"/>
    <w:rsid w:val="00A75C38"/>
    <w:rsid w:val="00A77944"/>
    <w:rsid w:val="00A807F1"/>
    <w:rsid w:val="00AA676B"/>
    <w:rsid w:val="00AB0A73"/>
    <w:rsid w:val="00AB233A"/>
    <w:rsid w:val="00AB3597"/>
    <w:rsid w:val="00AB5C12"/>
    <w:rsid w:val="00AE7E2E"/>
    <w:rsid w:val="00AF22E6"/>
    <w:rsid w:val="00AF38DA"/>
    <w:rsid w:val="00AF770D"/>
    <w:rsid w:val="00B04E80"/>
    <w:rsid w:val="00B24BAF"/>
    <w:rsid w:val="00B25962"/>
    <w:rsid w:val="00B34585"/>
    <w:rsid w:val="00B44444"/>
    <w:rsid w:val="00B5062C"/>
    <w:rsid w:val="00B674B6"/>
    <w:rsid w:val="00B859A6"/>
    <w:rsid w:val="00B87538"/>
    <w:rsid w:val="00BA3529"/>
    <w:rsid w:val="00BA58AC"/>
    <w:rsid w:val="00BA72F7"/>
    <w:rsid w:val="00BC0A5A"/>
    <w:rsid w:val="00BC5613"/>
    <w:rsid w:val="00BD348A"/>
    <w:rsid w:val="00BD64B7"/>
    <w:rsid w:val="00BE1BAC"/>
    <w:rsid w:val="00BF1FF6"/>
    <w:rsid w:val="00C070C0"/>
    <w:rsid w:val="00C11260"/>
    <w:rsid w:val="00C113B4"/>
    <w:rsid w:val="00C207E1"/>
    <w:rsid w:val="00C236B6"/>
    <w:rsid w:val="00C26BA0"/>
    <w:rsid w:val="00C30F9E"/>
    <w:rsid w:val="00C349E3"/>
    <w:rsid w:val="00C43DA3"/>
    <w:rsid w:val="00C565DE"/>
    <w:rsid w:val="00C566C0"/>
    <w:rsid w:val="00C649C4"/>
    <w:rsid w:val="00C7576C"/>
    <w:rsid w:val="00C7652B"/>
    <w:rsid w:val="00C8190D"/>
    <w:rsid w:val="00C86627"/>
    <w:rsid w:val="00C929DE"/>
    <w:rsid w:val="00C92C81"/>
    <w:rsid w:val="00CA1C1A"/>
    <w:rsid w:val="00CA39EE"/>
    <w:rsid w:val="00CA6A55"/>
    <w:rsid w:val="00CB2AE1"/>
    <w:rsid w:val="00CB6C07"/>
    <w:rsid w:val="00CC227C"/>
    <w:rsid w:val="00CD6140"/>
    <w:rsid w:val="00CE2490"/>
    <w:rsid w:val="00CE3EDE"/>
    <w:rsid w:val="00CE7A34"/>
    <w:rsid w:val="00D06B5D"/>
    <w:rsid w:val="00D117F0"/>
    <w:rsid w:val="00D21F38"/>
    <w:rsid w:val="00D22279"/>
    <w:rsid w:val="00D271E1"/>
    <w:rsid w:val="00D2783A"/>
    <w:rsid w:val="00D405DB"/>
    <w:rsid w:val="00D47E6C"/>
    <w:rsid w:val="00D54B39"/>
    <w:rsid w:val="00D55602"/>
    <w:rsid w:val="00D67C7B"/>
    <w:rsid w:val="00D7639E"/>
    <w:rsid w:val="00D821DA"/>
    <w:rsid w:val="00D879AD"/>
    <w:rsid w:val="00D9237F"/>
    <w:rsid w:val="00DB12D9"/>
    <w:rsid w:val="00DB36D3"/>
    <w:rsid w:val="00DB5B1A"/>
    <w:rsid w:val="00DC2F22"/>
    <w:rsid w:val="00DC3DEF"/>
    <w:rsid w:val="00DD075F"/>
    <w:rsid w:val="00DD5101"/>
    <w:rsid w:val="00DD52BA"/>
    <w:rsid w:val="00DE061E"/>
    <w:rsid w:val="00DE0940"/>
    <w:rsid w:val="00DE483A"/>
    <w:rsid w:val="00DE56F9"/>
    <w:rsid w:val="00DF4FB7"/>
    <w:rsid w:val="00E01B24"/>
    <w:rsid w:val="00E02904"/>
    <w:rsid w:val="00E1346F"/>
    <w:rsid w:val="00E16596"/>
    <w:rsid w:val="00E20670"/>
    <w:rsid w:val="00E3756C"/>
    <w:rsid w:val="00E4129E"/>
    <w:rsid w:val="00E42021"/>
    <w:rsid w:val="00E556F0"/>
    <w:rsid w:val="00E63601"/>
    <w:rsid w:val="00E64FA0"/>
    <w:rsid w:val="00E70B01"/>
    <w:rsid w:val="00E71FBC"/>
    <w:rsid w:val="00E7222D"/>
    <w:rsid w:val="00E7333E"/>
    <w:rsid w:val="00E7588A"/>
    <w:rsid w:val="00E7619B"/>
    <w:rsid w:val="00E84FAE"/>
    <w:rsid w:val="00E87CBA"/>
    <w:rsid w:val="00E94005"/>
    <w:rsid w:val="00EA60D8"/>
    <w:rsid w:val="00EB7406"/>
    <w:rsid w:val="00EB78DF"/>
    <w:rsid w:val="00EC5A97"/>
    <w:rsid w:val="00ED6308"/>
    <w:rsid w:val="00EE124B"/>
    <w:rsid w:val="00EE53C8"/>
    <w:rsid w:val="00EE60B1"/>
    <w:rsid w:val="00F138B8"/>
    <w:rsid w:val="00F209F5"/>
    <w:rsid w:val="00F37091"/>
    <w:rsid w:val="00F371C2"/>
    <w:rsid w:val="00F3791E"/>
    <w:rsid w:val="00F47716"/>
    <w:rsid w:val="00F57CCA"/>
    <w:rsid w:val="00F64F41"/>
    <w:rsid w:val="00F655E2"/>
    <w:rsid w:val="00F72E64"/>
    <w:rsid w:val="00F733B9"/>
    <w:rsid w:val="00F73B18"/>
    <w:rsid w:val="00F743F5"/>
    <w:rsid w:val="00F77EA1"/>
    <w:rsid w:val="00F8477B"/>
    <w:rsid w:val="00F91C88"/>
    <w:rsid w:val="00FA695E"/>
    <w:rsid w:val="00FA73FF"/>
    <w:rsid w:val="00FB68FC"/>
    <w:rsid w:val="00FB7297"/>
    <w:rsid w:val="00FC0BF1"/>
    <w:rsid w:val="00FD2BBB"/>
    <w:rsid w:val="00FE26EA"/>
    <w:rsid w:val="00FE5F35"/>
    <w:rsid w:val="00FF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7C9610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1C1A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"/>
    <w:next w:val="Normln"/>
    <w:link w:val="Nadpis2Char"/>
    <w:uiPriority w:val="99"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165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aliases w:val="Odrážky 1,seznam písmena,Nad,Odstavec_muj,_Odstavec se seznamem,List Paragraph,Odstavec_muj1,Odstavec_muj2,Odstavec_muj3,Nad1,Odstavec_muj4,Nad2,List Paragraph2,Odstavec_muj5,Odstavec_muj6,Odstavec_muj7,Odstavec_muj8,Odstavec_muj9"/>
    <w:basedOn w:val="Normln"/>
    <w:link w:val="OdstavecseseznamemChar"/>
    <w:uiPriority w:val="99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character" w:customStyle="1" w:styleId="OdstavecseseznamemChar">
    <w:name w:val="Odstavec se seznamem Char"/>
    <w:aliases w:val="Odrážky 1 Char,seznam písmena Char,Nad Char,Odstavec_muj Char,_Odstavec se seznamem Char,List Paragraph Char,Odstavec_muj1 Char,Odstavec_muj2 Char,Odstavec_muj3 Char,Nad1 Char,Odstavec_muj4 Char,Nad2 Char,List Paragraph2 Char"/>
    <w:link w:val="Odstavecseseznamem"/>
    <w:uiPriority w:val="99"/>
    <w:qFormat/>
    <w:locked/>
    <w:rsid w:val="006A57A8"/>
    <w:rPr>
      <w:rFonts w:ascii="Arial" w:hAnsi="Arial"/>
      <w:sz w:val="18"/>
      <w:lang w:bidi="he-IL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1659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234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3453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3453D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453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453D"/>
    <w:rPr>
      <w:rFonts w:ascii="Arial" w:hAnsi="Arial"/>
      <w:b/>
      <w:bCs/>
      <w:sz w:val="20"/>
      <w:szCs w:val="2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86B2B"/>
    <w:pPr>
      <w:spacing w:before="120" w:after="120" w:line="276" w:lineRule="auto"/>
      <w:jc w:val="both"/>
    </w:pPr>
    <w:rPr>
      <w:rFonts w:eastAsia="Times New Roman" w:cs="Arial"/>
      <w:sz w:val="20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886B2B"/>
    <w:rPr>
      <w:rFonts w:ascii="Arial" w:eastAsia="Times New Roman" w:hAnsi="Arial" w:cs="Arial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31F1E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0864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ovanodstavec-2rove">
    <w:name w:val="Číslovaný odstavec - 2. úroveň"/>
    <w:qFormat/>
    <w:rsid w:val="00834469"/>
    <w:pPr>
      <w:numPr>
        <w:ilvl w:val="2"/>
        <w:numId w:val="39"/>
      </w:numPr>
      <w:spacing w:after="120" w:line="259" w:lineRule="auto"/>
      <w:jc w:val="both"/>
    </w:pPr>
    <w:rPr>
      <w:rFonts w:ascii="Arial" w:eastAsia="Calibri" w:hAnsi="Arial" w:cs="Arial"/>
      <w:sz w:val="20"/>
      <w:szCs w:val="20"/>
    </w:rPr>
  </w:style>
  <w:style w:type="paragraph" w:styleId="Revize">
    <w:name w:val="Revision"/>
    <w:hidden/>
    <w:uiPriority w:val="99"/>
    <w:semiHidden/>
    <w:rsid w:val="00A807F1"/>
    <w:pPr>
      <w:spacing w:after="0" w:line="240" w:lineRule="auto"/>
    </w:pPr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4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zakazky.kzcr.eu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akazky.kzcr.eu/test_index.htm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kzcr.eu/dns_index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zakazky.kzcr.eu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5D10A064583D429E3218C50D94C649" ma:contentTypeVersion="0" ma:contentTypeDescription="Vytvoří nový dokument" ma:contentTypeScope="" ma:versionID="5c8bb1eed6344ba2a58c9d36a54abe3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519B5B-4B55-4EEC-AD73-FBDBE1A6F6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B04E81-79A1-4856-8C92-952321682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2A3182-22E1-4D46-ACA6-7C735D6091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B1DB3C-1092-46AB-983A-2CB4B5230D6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8</TotalTime>
  <Pages>1</Pages>
  <Words>2790</Words>
  <Characters>16461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19213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12</cp:revision>
  <cp:lastPrinted>2025-07-16T13:47:00Z</cp:lastPrinted>
  <dcterms:created xsi:type="dcterms:W3CDTF">2026-01-19T08:03:00Z</dcterms:created>
  <dcterms:modified xsi:type="dcterms:W3CDTF">2026-01-27T07:57:00Z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0x010100B85D10A064583D429E3218C50D94C649</vt:lpwstr>
  </property>
</Properties>
</file>