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1421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D36B186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3B6AC4A" w14:textId="2B5AA093" w:rsidR="00707CB9" w:rsidRDefault="00707CB9" w:rsidP="00707CB9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386B6A">
        <w:rPr>
          <w:rFonts w:cs="Arial"/>
          <w:b/>
          <w:bCs/>
          <w:sz w:val="20"/>
          <w:szCs w:val="20"/>
        </w:rPr>
        <w:tab/>
      </w:r>
      <w:r w:rsidR="00DC1382" w:rsidRPr="00DC1382">
        <w:rPr>
          <w:rFonts w:cs="Arial"/>
          <w:b/>
          <w:bCs/>
          <w:sz w:val="20"/>
          <w:szCs w:val="20"/>
        </w:rPr>
        <w:t>Nákup letních pneumatik na sezónu roku 2026</w:t>
      </w:r>
    </w:p>
    <w:p w14:paraId="4ECEE957" w14:textId="77777777" w:rsidR="00DC1382" w:rsidRPr="00707CB9" w:rsidRDefault="00DC1382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1FC6921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B59CD16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4F1DA46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DE6E933" w14:textId="77777777" w:rsidTr="00DE729E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37F0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011975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E0F62C2" w14:textId="77777777" w:rsidTr="00DE729E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E8D1D26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6A4098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ABB09CB" w14:textId="77777777" w:rsidTr="00DE729E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F4C5B9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F632CD0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34D153" w14:textId="77777777" w:rsidTr="00DE729E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738F9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059057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0D0EC9B" w14:textId="77777777" w:rsidTr="00DE729E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F4F1E1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9432AE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A11BB5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54BF76D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E600B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596E3F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8B4A72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57CE83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E4910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529C31E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D33308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3FD97B1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55314B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F4E8CA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73765973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E5283DF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6FE6F0B" w14:textId="2A63A3C3" w:rsidR="00932EB1" w:rsidRPr="00CB6F39" w:rsidRDefault="00707CB9" w:rsidP="00CB6F3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CB6F39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A095C" w14:textId="77777777" w:rsidR="00935377" w:rsidRDefault="00935377" w:rsidP="004A044C">
      <w:pPr>
        <w:spacing w:line="240" w:lineRule="auto"/>
      </w:pPr>
      <w:r>
        <w:separator/>
      </w:r>
    </w:p>
  </w:endnote>
  <w:endnote w:type="continuationSeparator" w:id="0">
    <w:p w14:paraId="56B0F126" w14:textId="77777777" w:rsidR="00935377" w:rsidRDefault="0093537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3661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1F29D3" wp14:editId="3394662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E206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32EB03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12A237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20ED71" wp14:editId="0D41F62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8BD695" wp14:editId="2DB3EB5F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4F804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F9B88A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CD6F272" w14:textId="05CD272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CB6F39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8BD6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EB4F804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F9B88A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CD6F272" w14:textId="05CD272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CB6F39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595BCC" wp14:editId="01239B79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B94F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523EC21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CA8B7A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1015D2" wp14:editId="5A22013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957DCF" wp14:editId="33085E7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2357" w14:textId="77777777" w:rsidR="00935377" w:rsidRDefault="00935377" w:rsidP="004A044C">
      <w:pPr>
        <w:spacing w:line="240" w:lineRule="auto"/>
      </w:pPr>
      <w:r>
        <w:separator/>
      </w:r>
    </w:p>
  </w:footnote>
  <w:footnote w:type="continuationSeparator" w:id="0">
    <w:p w14:paraId="5050F302" w14:textId="77777777" w:rsidR="00935377" w:rsidRDefault="00935377" w:rsidP="004A044C">
      <w:pPr>
        <w:spacing w:line="240" w:lineRule="auto"/>
      </w:pPr>
      <w:r>
        <w:continuationSeparator/>
      </w:r>
    </w:p>
  </w:footnote>
  <w:footnote w:id="1">
    <w:p w14:paraId="631BF2A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6DEC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AA1845B" wp14:editId="315F747F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04F305" wp14:editId="76EBDA3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86B6A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D1FB7"/>
    <w:rsid w:val="005E3326"/>
    <w:rsid w:val="00657FE1"/>
    <w:rsid w:val="006C53A2"/>
    <w:rsid w:val="006E2395"/>
    <w:rsid w:val="006F2635"/>
    <w:rsid w:val="00707CB9"/>
    <w:rsid w:val="0071483B"/>
    <w:rsid w:val="007476D3"/>
    <w:rsid w:val="00777A55"/>
    <w:rsid w:val="00824631"/>
    <w:rsid w:val="008650CD"/>
    <w:rsid w:val="008E311B"/>
    <w:rsid w:val="008F4FC4"/>
    <w:rsid w:val="008F6A0E"/>
    <w:rsid w:val="00911453"/>
    <w:rsid w:val="00932EB1"/>
    <w:rsid w:val="00935377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469E"/>
    <w:rsid w:val="00C26BA0"/>
    <w:rsid w:val="00C7652B"/>
    <w:rsid w:val="00CB6F39"/>
    <w:rsid w:val="00CC227C"/>
    <w:rsid w:val="00CE2490"/>
    <w:rsid w:val="00D21F38"/>
    <w:rsid w:val="00D22279"/>
    <w:rsid w:val="00D271E1"/>
    <w:rsid w:val="00D47E6C"/>
    <w:rsid w:val="00D7639E"/>
    <w:rsid w:val="00D81CAD"/>
    <w:rsid w:val="00D9237F"/>
    <w:rsid w:val="00DC1382"/>
    <w:rsid w:val="00DE56F9"/>
    <w:rsid w:val="00DE729E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BE5C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2025-05-14T09:18:00Z</dcterms:created>
  <dcterms:modified xsi:type="dcterms:W3CDTF">2026-01-22T07:11:00Z</dcterms:modified>
</cp:coreProperties>
</file>