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F707A6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F707A6">
              <w:rPr>
                <w:rFonts w:eastAsia="Times New Roman" w:cs="Arial"/>
                <w:sz w:val="22"/>
                <w:lang w:eastAsia="cs-CZ"/>
              </w:rPr>
              <w:t>Pohonná jednotka vrtačky MNUL</w:t>
            </w:r>
            <w:bookmarkStart w:id="0" w:name="_GoBack"/>
            <w:bookmarkEnd w:id="0"/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45" w:rsidRDefault="00567845" w:rsidP="004A044C">
      <w:pPr>
        <w:spacing w:line="240" w:lineRule="auto"/>
      </w:pPr>
      <w:r>
        <w:separator/>
      </w:r>
    </w:p>
  </w:endnote>
  <w:endnote w:type="continuationSeparator" w:id="0">
    <w:p w:rsidR="00567845" w:rsidRDefault="0056784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45" w:rsidRDefault="00567845" w:rsidP="004A044C">
      <w:pPr>
        <w:spacing w:line="240" w:lineRule="auto"/>
      </w:pPr>
      <w:r>
        <w:separator/>
      </w:r>
    </w:p>
  </w:footnote>
  <w:footnote w:type="continuationSeparator" w:id="0">
    <w:p w:rsidR="00567845" w:rsidRDefault="0056784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707A6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707A6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2F5ACC"/>
    <w:rsid w:val="0031358D"/>
    <w:rsid w:val="00331F3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67845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707A6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2E74-1379-4D6B-A33C-D91169F0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2026-01-22T09:35:00Z</dcterms:modified>
</cp:coreProperties>
</file>