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77DC0823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815396" w:rsidRPr="00815396">
        <w:rPr>
          <w:rFonts w:cs="Arial"/>
          <w:b/>
          <w:bCs/>
          <w:sz w:val="20"/>
          <w:szCs w:val="20"/>
        </w:rPr>
        <w:t>Pořízení licencí produktu Cisco DUO</w:t>
      </w:r>
    </w:p>
    <w:p w14:paraId="4F3111C9" w14:textId="77777777" w:rsidR="00815396" w:rsidRDefault="00815396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39AC" w14:textId="77777777" w:rsidR="00962CD8" w:rsidRDefault="00962CD8" w:rsidP="004A044C">
      <w:pPr>
        <w:spacing w:line="240" w:lineRule="auto"/>
      </w:pPr>
      <w:r>
        <w:separator/>
      </w:r>
    </w:p>
  </w:endnote>
  <w:endnote w:type="continuationSeparator" w:id="0">
    <w:p w14:paraId="0D353267" w14:textId="77777777" w:rsidR="00962CD8" w:rsidRDefault="00962CD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C823" w14:textId="77777777" w:rsidR="00962CD8" w:rsidRDefault="00962CD8" w:rsidP="004A044C">
      <w:pPr>
        <w:spacing w:line="240" w:lineRule="auto"/>
      </w:pPr>
      <w:r>
        <w:separator/>
      </w:r>
    </w:p>
  </w:footnote>
  <w:footnote w:type="continuationSeparator" w:id="0">
    <w:p w14:paraId="4AE790AA" w14:textId="77777777" w:rsidR="00962CD8" w:rsidRDefault="00962CD8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15396"/>
    <w:rsid w:val="00824631"/>
    <w:rsid w:val="008650CD"/>
    <w:rsid w:val="008E311B"/>
    <w:rsid w:val="008F4FC4"/>
    <w:rsid w:val="008F6A0E"/>
    <w:rsid w:val="00932EB1"/>
    <w:rsid w:val="00962CD8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2026-01-16T11:41:00Z</dcterms:modified>
</cp:coreProperties>
</file>