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3DE7155A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6065CE" w:rsidRPr="006065CE">
        <w:rPr>
          <w:rFonts w:eastAsia="Times New Roman" w:cs="Arial"/>
          <w:b/>
          <w:sz w:val="20"/>
          <w:szCs w:val="20"/>
          <w:lang w:eastAsia="cs-CZ"/>
        </w:rPr>
        <w:t>Dodávky jednorázových vyšetřovacích podložek pod pacienty 2025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CB44" w14:textId="77777777" w:rsidR="0059674F" w:rsidRDefault="0059674F" w:rsidP="004A044C">
      <w:pPr>
        <w:spacing w:line="240" w:lineRule="auto"/>
      </w:pPr>
      <w:r>
        <w:separator/>
      </w:r>
    </w:p>
  </w:endnote>
  <w:endnote w:type="continuationSeparator" w:id="0">
    <w:p w14:paraId="07C1B381" w14:textId="77777777" w:rsidR="0059674F" w:rsidRDefault="0059674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1B1D" w14:textId="77777777" w:rsidR="0059674F" w:rsidRDefault="0059674F" w:rsidP="004A044C">
      <w:pPr>
        <w:spacing w:line="240" w:lineRule="auto"/>
      </w:pPr>
      <w:r>
        <w:separator/>
      </w:r>
    </w:p>
  </w:footnote>
  <w:footnote w:type="continuationSeparator" w:id="0">
    <w:p w14:paraId="6DEF735F" w14:textId="77777777" w:rsidR="0059674F" w:rsidRDefault="0059674F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9674F"/>
    <w:rsid w:val="005B402A"/>
    <w:rsid w:val="005C64DB"/>
    <w:rsid w:val="005E3326"/>
    <w:rsid w:val="006065CE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2025-05-14T09:18:00Z</dcterms:created>
  <dcterms:modified xsi:type="dcterms:W3CDTF">2025-12-29T15:33:00Z</dcterms:modified>
</cp:coreProperties>
</file>