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bookmarkStart w:id="0" w:name="_GoBack"/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484089" w14:textId="77777777" w:rsidR="00CD71CC" w:rsidRDefault="004F7111" w:rsidP="00CD71CC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CD71CC" w:rsidRPr="00CD71CC">
        <w:rPr>
          <w:rFonts w:eastAsia="Times New Roman" w:cs="Arial"/>
          <w:sz w:val="20"/>
          <w:szCs w:val="24"/>
          <w:lang w:eastAsia="cs-CZ"/>
        </w:rPr>
        <w:t xml:space="preserve">Dodávky léčivých přípravků s </w:t>
      </w:r>
      <w:r w:rsidR="00CD71CC">
        <w:rPr>
          <w:rFonts w:eastAsia="Times New Roman" w:cs="Arial"/>
          <w:sz w:val="20"/>
          <w:szCs w:val="24"/>
          <w:lang w:eastAsia="cs-CZ"/>
        </w:rPr>
        <w:t xml:space="preserve">kombinací účinných látek KODEIN </w:t>
      </w:r>
    </w:p>
    <w:p w14:paraId="685922F9" w14:textId="5B8910E9" w:rsidR="004F7111" w:rsidRDefault="00CD71CC" w:rsidP="00CD71CC">
      <w:pPr>
        <w:ind w:left="3540" w:hanging="704"/>
        <w:rPr>
          <w:rFonts w:eastAsia="Times New Roman" w:cs="Arial"/>
          <w:sz w:val="20"/>
          <w:szCs w:val="24"/>
          <w:lang w:eastAsia="cs-CZ"/>
        </w:rPr>
      </w:pPr>
      <w:r>
        <w:rPr>
          <w:rFonts w:eastAsia="Times New Roman" w:cs="Arial"/>
          <w:sz w:val="20"/>
          <w:szCs w:val="24"/>
          <w:lang w:eastAsia="cs-CZ"/>
        </w:rPr>
        <w:t>A </w:t>
      </w:r>
      <w:r w:rsidRPr="00CD71CC">
        <w:rPr>
          <w:rFonts w:eastAsia="Times New Roman" w:cs="Arial"/>
          <w:sz w:val="20"/>
          <w:szCs w:val="24"/>
          <w:lang w:eastAsia="cs-CZ"/>
        </w:rPr>
        <w:t>PARACETAMOL</w:t>
      </w:r>
    </w:p>
    <w:p w14:paraId="27ECBA52" w14:textId="77777777" w:rsidR="006F6274" w:rsidRPr="004F7111" w:rsidRDefault="006F6274" w:rsidP="006F6274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4A51BF8" w14:textId="4C28EDA3" w:rsidR="004F7111" w:rsidRPr="0068607C" w:rsidRDefault="004F7111" w:rsidP="0068607C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End w:id="0"/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A597" w14:textId="77777777" w:rsidR="0028160A" w:rsidRDefault="0028160A" w:rsidP="004A044C">
      <w:r>
        <w:separator/>
      </w:r>
    </w:p>
  </w:endnote>
  <w:endnote w:type="continuationSeparator" w:id="0">
    <w:p w14:paraId="5E834CB9" w14:textId="77777777" w:rsidR="0028160A" w:rsidRDefault="0028160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331B" w14:textId="77777777" w:rsidR="0028160A" w:rsidRDefault="0028160A" w:rsidP="004A044C">
      <w:r>
        <w:separator/>
      </w:r>
    </w:p>
  </w:footnote>
  <w:footnote w:type="continuationSeparator" w:id="0">
    <w:p w14:paraId="18964720" w14:textId="77777777" w:rsidR="0028160A" w:rsidRDefault="0028160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C2A5B8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607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607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28160A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1564C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76C09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83B6C"/>
    <w:rsid w:val="0068607C"/>
    <w:rsid w:val="006C53A2"/>
    <w:rsid w:val="006E2395"/>
    <w:rsid w:val="006F2635"/>
    <w:rsid w:val="006F2C6E"/>
    <w:rsid w:val="006F6274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B241C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D71CC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E56F9"/>
    <w:rsid w:val="00E01B24"/>
    <w:rsid w:val="00E1346F"/>
    <w:rsid w:val="00E3756C"/>
    <w:rsid w:val="00E539B8"/>
    <w:rsid w:val="00E76145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EACE-090F-4D56-8663-6D45252E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25</cp:revision>
  <cp:lastPrinted>2025-05-22T05:59:00Z</cp:lastPrinted>
  <dcterms:created xsi:type="dcterms:W3CDTF">2025-06-04T10:51:00Z</dcterms:created>
  <dcterms:modified xsi:type="dcterms:W3CDTF">2025-12-04T15:27:00Z</dcterms:modified>
</cp:coreProperties>
</file>