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683B6C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8"/>
          <w:lang w:eastAsia="cs-CZ"/>
        </w:rPr>
      </w:pPr>
      <w:r w:rsidRPr="00683B6C">
        <w:rPr>
          <w:rFonts w:eastAsia="Calibri" w:cs="Arial"/>
          <w:b/>
          <w:caps/>
          <w:sz w:val="28"/>
          <w:szCs w:val="28"/>
          <w:lang w:eastAsia="cs-CZ"/>
        </w:rPr>
        <w:t xml:space="preserve">čestné prohlášení ÚČASTNÍKA </w:t>
      </w:r>
      <w:r w:rsidRPr="00683B6C">
        <w:rPr>
          <w:rFonts w:eastAsia="Calibri" w:cs="Arial"/>
          <w:b/>
          <w:sz w:val="28"/>
          <w:szCs w:val="28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CD46A44" w14:textId="77777777" w:rsidR="00E76145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E76145" w:rsidRPr="00E76145">
        <w:rPr>
          <w:rFonts w:eastAsia="Times New Roman" w:cs="Arial"/>
          <w:sz w:val="20"/>
          <w:szCs w:val="24"/>
          <w:lang w:eastAsia="cs-CZ"/>
        </w:rPr>
        <w:t xml:space="preserve">IPRATROPIUM-BROMID A JEHO </w:t>
      </w:r>
    </w:p>
    <w:p w14:paraId="7A108F5F" w14:textId="761018CF" w:rsidR="004F7111" w:rsidRPr="004F7111" w:rsidRDefault="00E76145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>
        <w:rPr>
          <w:rFonts w:eastAsia="Times New Roman" w:cs="Arial"/>
          <w:sz w:val="20"/>
          <w:szCs w:val="24"/>
          <w:lang w:eastAsia="cs-CZ"/>
        </w:rPr>
        <w:t xml:space="preserve">                                                    </w:t>
      </w:r>
      <w:r w:rsidRPr="00E76145">
        <w:rPr>
          <w:rFonts w:eastAsia="Times New Roman" w:cs="Arial"/>
          <w:sz w:val="20"/>
          <w:szCs w:val="24"/>
          <w:lang w:eastAsia="cs-CZ"/>
        </w:rPr>
        <w:t>KOMBINACE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36B87336" w14:textId="4AF45832" w:rsidR="004F7111" w:rsidRDefault="004F7111" w:rsidP="00554898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1AE85B9F" w14:textId="77777777" w:rsidR="00554898" w:rsidRPr="004F7111" w:rsidRDefault="00554898" w:rsidP="00554898">
      <w:pPr>
        <w:tabs>
          <w:tab w:val="left" w:pos="567"/>
        </w:tabs>
        <w:spacing w:after="120"/>
        <w:jc w:val="both"/>
        <w:rPr>
          <w:rFonts w:eastAsia="Times New Roman" w:cs="Arial"/>
          <w:i/>
          <w:sz w:val="20"/>
          <w:szCs w:val="20"/>
          <w:u w:val="single"/>
          <w:lang w:eastAsia="cs-CZ"/>
        </w:rPr>
      </w:pPr>
      <w:bookmarkStart w:id="0" w:name="_GoBack"/>
      <w:bookmarkEnd w:id="0"/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E4D97" w14:textId="77777777" w:rsidR="00A66B03" w:rsidRDefault="00A66B03" w:rsidP="004A044C">
      <w:r>
        <w:separator/>
      </w:r>
    </w:p>
  </w:endnote>
  <w:endnote w:type="continuationSeparator" w:id="0">
    <w:p w14:paraId="76FC0716" w14:textId="77777777" w:rsidR="00A66B03" w:rsidRDefault="00A66B03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74EB5" w14:textId="77777777" w:rsidR="00A66B03" w:rsidRDefault="00A66B03" w:rsidP="004A044C">
      <w:r>
        <w:separator/>
      </w:r>
    </w:p>
  </w:footnote>
  <w:footnote w:type="continuationSeparator" w:id="0">
    <w:p w14:paraId="7CD8469A" w14:textId="77777777" w:rsidR="00A66B03" w:rsidRDefault="00A66B03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7C8FD69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54898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54898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0B66"/>
    <w:rsid w:val="001E10BC"/>
    <w:rsid w:val="001E3FEB"/>
    <w:rsid w:val="00204007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3F45DA"/>
    <w:rsid w:val="004023A0"/>
    <w:rsid w:val="0041564C"/>
    <w:rsid w:val="00452888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54898"/>
    <w:rsid w:val="00576C09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83B6C"/>
    <w:rsid w:val="006C53A2"/>
    <w:rsid w:val="006E2395"/>
    <w:rsid w:val="006F2635"/>
    <w:rsid w:val="006F2C6E"/>
    <w:rsid w:val="0071483B"/>
    <w:rsid w:val="00736987"/>
    <w:rsid w:val="0074522B"/>
    <w:rsid w:val="007476D3"/>
    <w:rsid w:val="007477EA"/>
    <w:rsid w:val="007518EE"/>
    <w:rsid w:val="007E2189"/>
    <w:rsid w:val="00824631"/>
    <w:rsid w:val="0084036B"/>
    <w:rsid w:val="00856425"/>
    <w:rsid w:val="008650CD"/>
    <w:rsid w:val="00883E18"/>
    <w:rsid w:val="008866C1"/>
    <w:rsid w:val="00892AA4"/>
    <w:rsid w:val="008A573A"/>
    <w:rsid w:val="008C632F"/>
    <w:rsid w:val="008D1468"/>
    <w:rsid w:val="008E311B"/>
    <w:rsid w:val="008F4FC4"/>
    <w:rsid w:val="008F6A0E"/>
    <w:rsid w:val="008F7BE0"/>
    <w:rsid w:val="00932EB1"/>
    <w:rsid w:val="009518FB"/>
    <w:rsid w:val="00976979"/>
    <w:rsid w:val="0097733C"/>
    <w:rsid w:val="009876AE"/>
    <w:rsid w:val="009969EB"/>
    <w:rsid w:val="009A699B"/>
    <w:rsid w:val="00A037B7"/>
    <w:rsid w:val="00A10F4A"/>
    <w:rsid w:val="00A15D6B"/>
    <w:rsid w:val="00A31EB3"/>
    <w:rsid w:val="00A66B0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22B5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5365B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62F7B"/>
    <w:rsid w:val="00D7639E"/>
    <w:rsid w:val="00D9237F"/>
    <w:rsid w:val="00DE56F9"/>
    <w:rsid w:val="00E01B24"/>
    <w:rsid w:val="00E1346F"/>
    <w:rsid w:val="00E3756C"/>
    <w:rsid w:val="00E539B8"/>
    <w:rsid w:val="00E76145"/>
    <w:rsid w:val="00E87CBA"/>
    <w:rsid w:val="00E94005"/>
    <w:rsid w:val="00EA0EF8"/>
    <w:rsid w:val="00EC641A"/>
    <w:rsid w:val="00EE0AB6"/>
    <w:rsid w:val="00EE60B1"/>
    <w:rsid w:val="00EF678E"/>
    <w:rsid w:val="00F25E4D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77FE4-B0C7-4B5A-B61E-81F428E6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8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23</cp:revision>
  <cp:lastPrinted>2025-05-22T05:59:00Z</cp:lastPrinted>
  <dcterms:created xsi:type="dcterms:W3CDTF">2025-06-04T10:51:00Z</dcterms:created>
  <dcterms:modified xsi:type="dcterms:W3CDTF">2025-12-29T13:38:00Z</dcterms:modified>
</cp:coreProperties>
</file>