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337B9A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765E47" w:rsidRPr="00765E47">
        <w:rPr>
          <w:rFonts w:eastAsia="Times New Roman" w:cs="Arial"/>
          <w:sz w:val="20"/>
          <w:szCs w:val="24"/>
          <w:lang w:eastAsia="cs-CZ"/>
        </w:rPr>
        <w:t>GUAIFENESIN II.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1A6B" w14:textId="77777777" w:rsidR="000E2442" w:rsidRDefault="000E2442" w:rsidP="004A044C">
      <w:r>
        <w:separator/>
      </w:r>
    </w:p>
  </w:endnote>
  <w:endnote w:type="continuationSeparator" w:id="0">
    <w:p w14:paraId="56D45993" w14:textId="77777777" w:rsidR="000E2442" w:rsidRDefault="000E244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BB897" w14:textId="77777777" w:rsidR="000E2442" w:rsidRDefault="000E2442" w:rsidP="004A044C">
      <w:r>
        <w:separator/>
      </w:r>
    </w:p>
  </w:footnote>
  <w:footnote w:type="continuationSeparator" w:id="0">
    <w:p w14:paraId="380A104C" w14:textId="77777777" w:rsidR="000E2442" w:rsidRDefault="000E244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8D327F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65E4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65E4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6ED7-2D18-4F48-85A5-06FA6CE7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22</cp:revision>
  <cp:lastPrinted>2025-05-22T05:59:00Z</cp:lastPrinted>
  <dcterms:created xsi:type="dcterms:W3CDTF">2025-06-04T10:54:00Z</dcterms:created>
  <dcterms:modified xsi:type="dcterms:W3CDTF">2025-11-20T13:18:00Z</dcterms:modified>
</cp:coreProperties>
</file>