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33A49A2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853202" w:rsidRPr="00853202">
              <w:rPr>
                <w:rFonts w:eastAsia="Times New Roman" w:cs="Arial"/>
                <w:b/>
                <w:sz w:val="20"/>
                <w:szCs w:val="19"/>
                <w:lang w:eastAsia="cs-CZ"/>
              </w:rPr>
              <w:t>GUAIFENESIN II.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BC721" w14:textId="77777777" w:rsidR="00116FB6" w:rsidRDefault="00116FB6" w:rsidP="004A044C">
      <w:r>
        <w:separator/>
      </w:r>
    </w:p>
  </w:endnote>
  <w:endnote w:type="continuationSeparator" w:id="0">
    <w:p w14:paraId="2168B4EF" w14:textId="77777777" w:rsidR="00116FB6" w:rsidRDefault="00116FB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04EA2" w14:textId="77777777" w:rsidR="00116FB6" w:rsidRDefault="00116FB6" w:rsidP="004A044C">
      <w:r>
        <w:separator/>
      </w:r>
    </w:p>
  </w:footnote>
  <w:footnote w:type="continuationSeparator" w:id="0">
    <w:p w14:paraId="5B568802" w14:textId="77777777" w:rsidR="00116FB6" w:rsidRDefault="00116FB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6BCBBE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5320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5320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3610"/>
    <w:rsid w:val="000A73EC"/>
    <w:rsid w:val="000C462D"/>
    <w:rsid w:val="000C4F3C"/>
    <w:rsid w:val="000C7F59"/>
    <w:rsid w:val="000F7A22"/>
    <w:rsid w:val="00101773"/>
    <w:rsid w:val="00116FB6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53202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5818-FFA4-4D63-89FD-77B1A471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2025-11-20T13:18:00Z</dcterms:modified>
</cp:coreProperties>
</file>