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Technický dozor stavebníka na akci „Modernizace infekčního pavilonu I – Krajská zdravotní a.s. – Masarykova nemocnice v Ústí nad Labem,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.– stavební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práce“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za činnost vedoucího týmu (celá doba stavby) bez DPH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za profesi elektro (za 100 hodin) bez DPH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za profesi VZT (za 35 hodin) bez DPH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za profesi ZTI (za 50 hodin) bez DPH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za cenového manaž</w:t>
            </w:r>
            <w:r>
              <w:rPr>
                <w:rFonts w:cs="Arial"/>
                <w:szCs w:val="20"/>
              </w:rPr>
              <w:t>e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ra (za 75 hodin) bez DPH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AEA5-D378-43D7-BD88-BBF63B90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2025-11-27T09:11:00Z</dcterms:created>
  <dcterms:modified xsi:type="dcterms:W3CDTF">2025-11-27T09:11:00Z</dcterms:modified>
</cp:coreProperties>
</file>