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73C3BC1D" w:rsidR="00313A81" w:rsidRDefault="00E139A5" w:rsidP="00E139A5">
      <w:pPr>
        <w:spacing w:line="240" w:lineRule="auto"/>
        <w:ind w:right="-1"/>
        <w:rPr>
          <w:rFonts w:cs="Arial"/>
          <w:b/>
          <w:bCs/>
          <w:sz w:val="20"/>
          <w:szCs w:val="20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1130F5" w:rsidRPr="001130F5">
        <w:rPr>
          <w:rFonts w:cs="Arial"/>
          <w:b/>
          <w:bCs/>
          <w:sz w:val="20"/>
          <w:szCs w:val="20"/>
        </w:rPr>
        <w:t>Intermitentní dialyzační přístroje</w:t>
      </w:r>
      <w:r w:rsidR="00FA206C">
        <w:rPr>
          <w:rFonts w:cs="Arial"/>
          <w:b/>
          <w:sz w:val="20"/>
          <w:szCs w:val="20"/>
        </w:rPr>
        <w:t>(</w:t>
      </w:r>
      <w:r w:rsidR="00FA206C">
        <w:rPr>
          <w:rFonts w:cs="Arial"/>
          <w:b/>
          <w:sz w:val="20"/>
          <w:szCs w:val="20"/>
          <w:highlight w:val="yellow"/>
        </w:rPr>
        <w:t>číslo a název části doplní dodavatel</w:t>
      </w:r>
      <w:r w:rsidR="00FA206C">
        <w:rPr>
          <w:rFonts w:cs="Arial"/>
          <w:b/>
          <w:sz w:val="20"/>
          <w:szCs w:val="20"/>
        </w:rPr>
        <w:t>)</w:t>
      </w:r>
    </w:p>
    <w:p w14:paraId="36F8D5C7" w14:textId="77777777" w:rsidR="00A15F2F" w:rsidRPr="00E139A5" w:rsidRDefault="00A15F2F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D015D68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</w:t>
      </w:r>
      <w:r w:rsidR="00A83671">
        <w:rPr>
          <w:rFonts w:eastAsia="Calibri" w:cs="Arial"/>
          <w:b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b/>
          <w:sz w:val="20"/>
          <w:szCs w:val="20"/>
          <w:lang w:eastAsia="cs-CZ"/>
        </w:rPr>
        <w:t>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498860F2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základní způsobilosti</w:t>
      </w:r>
      <w:r w:rsidR="00684685">
        <w:rPr>
          <w:rFonts w:eastAsia="Calibri" w:cs="Arial"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sz w:val="20"/>
          <w:szCs w:val="20"/>
          <w:lang w:eastAsia="cs-CZ"/>
        </w:rPr>
        <w:t xml:space="preserve">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6049D4A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38F6D28A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</w:t>
      </w:r>
      <w:r w:rsidR="00A83671">
        <w:rPr>
          <w:rFonts w:eastAsia="Calibri" w:cs="Arial"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sz w:val="20"/>
          <w:szCs w:val="20"/>
          <w:lang w:eastAsia="cs-CZ"/>
        </w:rPr>
        <w:t>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5EDF6D5F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1C6010E" w14:textId="77777777" w:rsidR="00A15F2F" w:rsidRPr="007270AE" w:rsidRDefault="00A15F2F" w:rsidP="00A15F2F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2F7F0100" w14:textId="5EEA9050" w:rsidR="00277F77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AFA7F86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36FB1950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5A06DF89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lastRenderedPageBreak/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2215C3B7" w14:textId="54BA83ED" w:rsidR="00277F77" w:rsidRPr="00E139A5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7D276628" w:rsidR="00932EB1" w:rsidRPr="00A83474" w:rsidRDefault="00E139A5" w:rsidP="00A83474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A8347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D955" w14:textId="77777777" w:rsidR="00D02C17" w:rsidRDefault="00D02C17" w:rsidP="004A044C">
      <w:pPr>
        <w:spacing w:line="240" w:lineRule="auto"/>
      </w:pPr>
      <w:r>
        <w:separator/>
      </w:r>
    </w:p>
  </w:endnote>
  <w:endnote w:type="continuationSeparator" w:id="0">
    <w:p w14:paraId="46CADACB" w14:textId="77777777" w:rsidR="00D02C17" w:rsidRDefault="00D02C1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534D" w14:textId="77777777" w:rsidR="00D02C17" w:rsidRDefault="00D02C17" w:rsidP="004A044C">
      <w:pPr>
        <w:spacing w:line="240" w:lineRule="auto"/>
      </w:pPr>
      <w:r>
        <w:separator/>
      </w:r>
    </w:p>
  </w:footnote>
  <w:footnote w:type="continuationSeparator" w:id="0">
    <w:p w14:paraId="5F7E2EC0" w14:textId="77777777" w:rsidR="00D02C17" w:rsidRDefault="00D02C1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015"/>
    <w:rsid w:val="00013DE8"/>
    <w:rsid w:val="0005320B"/>
    <w:rsid w:val="000725D6"/>
    <w:rsid w:val="00073CCE"/>
    <w:rsid w:val="00077DB9"/>
    <w:rsid w:val="000A73EC"/>
    <w:rsid w:val="000C4F3C"/>
    <w:rsid w:val="000C7F59"/>
    <w:rsid w:val="000F7A22"/>
    <w:rsid w:val="00101773"/>
    <w:rsid w:val="001130F5"/>
    <w:rsid w:val="00125813"/>
    <w:rsid w:val="00143438"/>
    <w:rsid w:val="00147316"/>
    <w:rsid w:val="001C39F1"/>
    <w:rsid w:val="001E3FEB"/>
    <w:rsid w:val="00240FFA"/>
    <w:rsid w:val="00241EAC"/>
    <w:rsid w:val="00260DDE"/>
    <w:rsid w:val="0026591C"/>
    <w:rsid w:val="00277F77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45C0D"/>
    <w:rsid w:val="004475A7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97E77"/>
    <w:rsid w:val="005B402A"/>
    <w:rsid w:val="005C64DB"/>
    <w:rsid w:val="005E3326"/>
    <w:rsid w:val="00601D43"/>
    <w:rsid w:val="00657FE1"/>
    <w:rsid w:val="00684685"/>
    <w:rsid w:val="006C53A2"/>
    <w:rsid w:val="006E2395"/>
    <w:rsid w:val="006F2635"/>
    <w:rsid w:val="0071483B"/>
    <w:rsid w:val="007476D3"/>
    <w:rsid w:val="007A3CA8"/>
    <w:rsid w:val="00824631"/>
    <w:rsid w:val="008650CD"/>
    <w:rsid w:val="008D3890"/>
    <w:rsid w:val="008E311B"/>
    <w:rsid w:val="008F4FC4"/>
    <w:rsid w:val="008F6A0E"/>
    <w:rsid w:val="00906A6E"/>
    <w:rsid w:val="00932EB1"/>
    <w:rsid w:val="009876AE"/>
    <w:rsid w:val="009969EB"/>
    <w:rsid w:val="009A4E4D"/>
    <w:rsid w:val="009A699B"/>
    <w:rsid w:val="009E4A5E"/>
    <w:rsid w:val="00A037B7"/>
    <w:rsid w:val="00A15AB6"/>
    <w:rsid w:val="00A15D6B"/>
    <w:rsid w:val="00A15F2F"/>
    <w:rsid w:val="00A31EB3"/>
    <w:rsid w:val="00A7482B"/>
    <w:rsid w:val="00A76B55"/>
    <w:rsid w:val="00A77944"/>
    <w:rsid w:val="00A83474"/>
    <w:rsid w:val="00A83671"/>
    <w:rsid w:val="00A84DCA"/>
    <w:rsid w:val="00AA676B"/>
    <w:rsid w:val="00AB233A"/>
    <w:rsid w:val="00AB3597"/>
    <w:rsid w:val="00AB7E56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ED9"/>
    <w:rsid w:val="00D02C17"/>
    <w:rsid w:val="00D21F38"/>
    <w:rsid w:val="00D22279"/>
    <w:rsid w:val="00D271E1"/>
    <w:rsid w:val="00D47E6C"/>
    <w:rsid w:val="00D7639E"/>
    <w:rsid w:val="00D9237F"/>
    <w:rsid w:val="00DB37A7"/>
    <w:rsid w:val="00DE56F9"/>
    <w:rsid w:val="00E01B24"/>
    <w:rsid w:val="00E1346F"/>
    <w:rsid w:val="00E139A5"/>
    <w:rsid w:val="00E3756C"/>
    <w:rsid w:val="00E87CBA"/>
    <w:rsid w:val="00E94005"/>
    <w:rsid w:val="00EE60B1"/>
    <w:rsid w:val="00F20955"/>
    <w:rsid w:val="00F37091"/>
    <w:rsid w:val="00FA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5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C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15</cp:revision>
  <cp:lastPrinted>2025-02-20T13:28:00Z</cp:lastPrinted>
  <dcterms:created xsi:type="dcterms:W3CDTF">2025-09-29T08:53:00Z</dcterms:created>
  <dcterms:modified xsi:type="dcterms:W3CDTF">2025-12-19T10:07:00Z</dcterms:modified>
</cp:coreProperties>
</file>