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veřejné zakázky</w:t>
            </w:r>
          </w:p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>
            <w:pPr>
              <w:pStyle w:val="Default"/>
              <w:jc w:val="both"/>
              <w:rPr>
                <w:rFonts w:ascii="Arial" w:hAnsi="Arial" w:cs="Arial"/>
                <w:b/>
                <w:color w:val="FF9933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Modernizace centrální sterilizace CS 1 v Masarykově nemocnici v Ústí nad Labem – DESIGN &amp; BUILD, II.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Identifikace zadavatele</w:t>
            </w: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MUDr. Tomáš Hrubý, generální ředitel KZ, a.s.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Identifikace účastníka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Telefon, e-mail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Nabídková cena termínového plnění díla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>
            <w:pPr>
              <w:ind w:right="-1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 xml:space="preserve">Termín plnění (do 24 týdnů od předání </w:t>
            </w:r>
            <w:bookmarkStart w:id="0" w:name="_GoBack"/>
            <w:bookmarkEnd w:id="0"/>
            <w:r>
              <w:rPr>
                <w:rFonts w:cs="Arial"/>
                <w:szCs w:val="18"/>
              </w:rPr>
              <w:t>staveniště)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Nabídková cena za celé plnění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Cena celkem bez DPH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DPH 21 %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</w:tbl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č.ú.: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86849-17CB-49BA-9DCE-3518E39C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2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2</cp:revision>
  <cp:lastPrinted>2025-02-20T13:28:00Z</cp:lastPrinted>
  <dcterms:created xsi:type="dcterms:W3CDTF">2025-12-19T07:10:00Z</dcterms:created>
  <dcterms:modified xsi:type="dcterms:W3CDTF">2025-12-19T07:10:00Z</dcterms:modified>
</cp:coreProperties>
</file>