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1E8E283" w14:textId="3D107EF6" w:rsidR="007D4032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222071" w:rsidRPr="00222071">
        <w:rPr>
          <w:rFonts w:cs="Arial"/>
          <w:b/>
          <w:bCs/>
          <w:sz w:val="20"/>
          <w:szCs w:val="20"/>
        </w:rPr>
        <w:t>Podpora technologií datacenter 2026</w:t>
      </w:r>
    </w:p>
    <w:p w14:paraId="4FCE8E3B" w14:textId="77777777" w:rsidR="00E3679B" w:rsidRDefault="00E3679B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129B" w14:textId="77777777" w:rsidR="00440E30" w:rsidRDefault="00440E30" w:rsidP="004A044C">
      <w:pPr>
        <w:spacing w:line="240" w:lineRule="auto"/>
      </w:pPr>
      <w:r>
        <w:separator/>
      </w:r>
    </w:p>
  </w:endnote>
  <w:endnote w:type="continuationSeparator" w:id="0">
    <w:p w14:paraId="27D0F2AD" w14:textId="77777777" w:rsidR="00440E30" w:rsidRDefault="00440E3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EF7E" w14:textId="77777777" w:rsidR="00440E30" w:rsidRDefault="00440E30" w:rsidP="004A044C">
      <w:pPr>
        <w:spacing w:line="240" w:lineRule="auto"/>
      </w:pPr>
      <w:r>
        <w:separator/>
      </w:r>
    </w:p>
  </w:footnote>
  <w:footnote w:type="continuationSeparator" w:id="0">
    <w:p w14:paraId="67527C8F" w14:textId="77777777" w:rsidR="00440E30" w:rsidRDefault="00440E30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2025-11-26T07:31:00Z</dcterms:modified>
</cp:coreProperties>
</file>