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Default="00D43D67" w:rsidP="00335108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213478" w:rsidRPr="00213478">
        <w:rPr>
          <w:rFonts w:eastAsia="Times New Roman" w:cs="Arial"/>
          <w:b/>
          <w:sz w:val="20"/>
          <w:szCs w:val="20"/>
          <w:lang w:eastAsia="cs-CZ"/>
        </w:rPr>
        <w:t>Oprava střechy zdravotnického střediska NEMDC</w:t>
      </w:r>
    </w:p>
    <w:p w:rsidR="00335108" w:rsidRPr="00D43D67" w:rsidRDefault="00335108" w:rsidP="00335108">
      <w:pPr>
        <w:spacing w:line="276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BF6831" w:rsidRDefault="00BF6831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D43D67" w:rsidP="00213478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  <w:bookmarkStart w:id="0" w:name="_GoBack"/>
      <w:bookmarkEnd w:id="0"/>
    </w:p>
    <w:sectPr w:rsidR="00932EB1" w:rsidRPr="00C7652B" w:rsidSect="00213478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6EF" w:rsidRDefault="00DD16EF" w:rsidP="004A044C">
      <w:pPr>
        <w:spacing w:line="240" w:lineRule="auto"/>
      </w:pPr>
      <w:r>
        <w:separator/>
      </w:r>
    </w:p>
  </w:endnote>
  <w:endnote w:type="continuationSeparator" w:id="0">
    <w:p w:rsidR="00DD16EF" w:rsidRDefault="00DD16E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6EF" w:rsidRDefault="00DD16EF" w:rsidP="004A044C">
      <w:pPr>
        <w:spacing w:line="240" w:lineRule="auto"/>
      </w:pPr>
      <w:r>
        <w:separator/>
      </w:r>
    </w:p>
  </w:footnote>
  <w:footnote w:type="continuationSeparator" w:id="0">
    <w:p w:rsidR="00DD16EF" w:rsidRDefault="00DD16E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213478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213478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0709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13478"/>
    <w:rsid w:val="00240FFA"/>
    <w:rsid w:val="00241EAC"/>
    <w:rsid w:val="00257E89"/>
    <w:rsid w:val="00260DDE"/>
    <w:rsid w:val="0026591C"/>
    <w:rsid w:val="002B36E2"/>
    <w:rsid w:val="0031358D"/>
    <w:rsid w:val="00331F3A"/>
    <w:rsid w:val="00335108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0463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85E67"/>
    <w:rsid w:val="008E311B"/>
    <w:rsid w:val="008F4FC4"/>
    <w:rsid w:val="008F6A0E"/>
    <w:rsid w:val="00932EB1"/>
    <w:rsid w:val="009876AE"/>
    <w:rsid w:val="0099614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6831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639E"/>
    <w:rsid w:val="00D9237F"/>
    <w:rsid w:val="00DA3A0E"/>
    <w:rsid w:val="00DD16EF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5AF8C-10E5-46EC-9BC8-4D98E315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49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2025-11-13T09:30:00Z</dcterms:modified>
</cp:coreProperties>
</file>