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C91195F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3A1334B4" w14:textId="36D04EDA" w:rsidR="00707CB9" w:rsidRDefault="00707CB9" w:rsidP="00707CB9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803E2D">
        <w:rPr>
          <w:rFonts w:cs="Arial"/>
          <w:b/>
          <w:bCs/>
          <w:sz w:val="20"/>
          <w:szCs w:val="20"/>
        </w:rPr>
        <w:tab/>
      </w:r>
      <w:r w:rsidR="00BC07B5" w:rsidRPr="00BC07B5">
        <w:rPr>
          <w:rFonts w:cs="Arial"/>
          <w:b/>
          <w:bCs/>
          <w:sz w:val="20"/>
          <w:szCs w:val="20"/>
        </w:rPr>
        <w:t xml:space="preserve">Ruční </w:t>
      </w:r>
      <w:proofErr w:type="spellStart"/>
      <w:r w:rsidR="00BC07B5" w:rsidRPr="00BC07B5">
        <w:rPr>
          <w:rFonts w:cs="Arial"/>
          <w:b/>
          <w:bCs/>
          <w:sz w:val="20"/>
          <w:szCs w:val="20"/>
        </w:rPr>
        <w:t>autorefraktometr</w:t>
      </w:r>
      <w:proofErr w:type="spellEnd"/>
      <w:r w:rsidR="00BC07B5" w:rsidRPr="00BC07B5">
        <w:rPr>
          <w:rFonts w:cs="Arial"/>
          <w:b/>
          <w:bCs/>
          <w:sz w:val="20"/>
          <w:szCs w:val="20"/>
        </w:rPr>
        <w:t xml:space="preserve"> pro dětské pacienty pro Dětské a dorostové oddělení – Nemocnice Teplice, </w:t>
      </w:r>
      <w:proofErr w:type="spellStart"/>
      <w:r w:rsidR="00BC07B5" w:rsidRPr="00BC07B5">
        <w:rPr>
          <w:rFonts w:cs="Arial"/>
          <w:b/>
          <w:bCs/>
          <w:sz w:val="20"/>
          <w:szCs w:val="20"/>
        </w:rPr>
        <w:t>o.z</w:t>
      </w:r>
      <w:proofErr w:type="spellEnd"/>
      <w:r w:rsidR="00BC07B5" w:rsidRPr="00BC07B5">
        <w:rPr>
          <w:rFonts w:cs="Arial"/>
          <w:b/>
          <w:bCs/>
          <w:sz w:val="20"/>
          <w:szCs w:val="20"/>
        </w:rPr>
        <w:t>.</w:t>
      </w:r>
    </w:p>
    <w:p w14:paraId="706DD3FD" w14:textId="77777777" w:rsidR="00BC07B5" w:rsidRPr="00707CB9" w:rsidRDefault="00BC07B5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DD9B0A4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2A4A6C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627791B" w14:textId="7AE22177" w:rsid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502ACD56" w14:textId="77777777" w:rsidR="00803E2D" w:rsidRPr="00707CB9" w:rsidRDefault="00803E2D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151446DE" w:rsidR="00932EB1" w:rsidRPr="00803E2D" w:rsidRDefault="00707CB9" w:rsidP="00803E2D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803E2D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D16C" w14:textId="77777777" w:rsidR="00481EF5" w:rsidRDefault="00481EF5" w:rsidP="004A044C">
      <w:pPr>
        <w:spacing w:line="240" w:lineRule="auto"/>
      </w:pPr>
      <w:r>
        <w:separator/>
      </w:r>
    </w:p>
  </w:endnote>
  <w:endnote w:type="continuationSeparator" w:id="0">
    <w:p w14:paraId="249D2AB8" w14:textId="77777777" w:rsidR="00481EF5" w:rsidRDefault="00481EF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8B61" w14:textId="77777777" w:rsidR="00481EF5" w:rsidRDefault="00481EF5" w:rsidP="004A044C">
      <w:pPr>
        <w:spacing w:line="240" w:lineRule="auto"/>
      </w:pPr>
      <w:r>
        <w:separator/>
      </w:r>
    </w:p>
  </w:footnote>
  <w:footnote w:type="continuationSeparator" w:id="0">
    <w:p w14:paraId="51D33AD4" w14:textId="77777777" w:rsidR="00481EF5" w:rsidRDefault="00481EF5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81EF5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03E2D"/>
    <w:rsid w:val="00824631"/>
    <w:rsid w:val="00844B00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7B5"/>
    <w:rsid w:val="00BC0A5A"/>
    <w:rsid w:val="00C070C0"/>
    <w:rsid w:val="00C207E1"/>
    <w:rsid w:val="00C26BA0"/>
    <w:rsid w:val="00C66A44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E60B1"/>
    <w:rsid w:val="00F37091"/>
    <w:rsid w:val="00FB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7</cp:revision>
  <cp:lastPrinted>2025-02-20T13:28:00Z</cp:lastPrinted>
  <dcterms:created xsi:type="dcterms:W3CDTF">2025-05-14T09:18:00Z</dcterms:created>
  <dcterms:modified xsi:type="dcterms:W3CDTF">2025-12-03T11:10:00Z</dcterms:modified>
</cp:coreProperties>
</file>