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F23BE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14DB0C6A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277F090" w14:textId="77777777"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14:paraId="3E5484AD" w14:textId="46291CDD"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 w:rsidRPr="001F3AF0">
        <w:rPr>
          <w:rFonts w:cs="Arial"/>
          <w:b/>
          <w:sz w:val="28"/>
          <w:szCs w:val="28"/>
        </w:rPr>
        <w:t>Seznam významných dodávek</w:t>
      </w:r>
    </w:p>
    <w:p w14:paraId="4B72BBCF" w14:textId="77777777"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14:paraId="494CD569" w14:textId="77777777" w:rsidTr="005F5033">
        <w:trPr>
          <w:trHeight w:val="391"/>
        </w:trPr>
        <w:tc>
          <w:tcPr>
            <w:tcW w:w="1618" w:type="dxa"/>
            <w:vAlign w:val="center"/>
          </w:tcPr>
          <w:p w14:paraId="0B9BE1AC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62D456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14:paraId="41CD1414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14:paraId="738826FE" w14:textId="29F9C63D" w:rsidR="005F5033" w:rsidRDefault="00105DAE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05DAE">
              <w:rPr>
                <w:rFonts w:cs="Arial"/>
                <w:b/>
                <w:bCs/>
                <w:sz w:val="20"/>
                <w:szCs w:val="20"/>
              </w:rPr>
              <w:t xml:space="preserve">Ruční </w:t>
            </w:r>
            <w:proofErr w:type="spellStart"/>
            <w:r w:rsidRPr="00105DAE">
              <w:rPr>
                <w:rFonts w:cs="Arial"/>
                <w:b/>
                <w:bCs/>
                <w:sz w:val="20"/>
                <w:szCs w:val="20"/>
              </w:rPr>
              <w:t>autorefraktometr</w:t>
            </w:r>
            <w:proofErr w:type="spellEnd"/>
            <w:r w:rsidRPr="00105DAE">
              <w:rPr>
                <w:rFonts w:cs="Arial"/>
                <w:b/>
                <w:bCs/>
                <w:sz w:val="20"/>
                <w:szCs w:val="20"/>
              </w:rPr>
              <w:t xml:space="preserve"> pro dětské pacienty pro Dětské a dorostové oddělení – Nemocnice Teplice, </w:t>
            </w:r>
            <w:proofErr w:type="spellStart"/>
            <w:r w:rsidRPr="00105DAE">
              <w:rPr>
                <w:rFonts w:cs="Arial"/>
                <w:b/>
                <w:bCs/>
                <w:sz w:val="20"/>
                <w:szCs w:val="20"/>
              </w:rPr>
              <w:t>o.z</w:t>
            </w:r>
            <w:proofErr w:type="spellEnd"/>
            <w:r w:rsidRPr="00105DAE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</w:tr>
      <w:tr w:rsidR="005F5033" w14:paraId="32BF9302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23A3EFCB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14:paraId="6332FFA2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14:paraId="3685CF3B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se sídlem Ústí nad Labem, Sociální péče 3316/12A, PSČ 401 13, </w:t>
            </w:r>
          </w:p>
          <w:p w14:paraId="466BDB0E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14:paraId="13BA5B8A" w14:textId="77777777" w:rsidTr="005F5033">
        <w:trPr>
          <w:trHeight w:val="720"/>
        </w:trPr>
        <w:tc>
          <w:tcPr>
            <w:tcW w:w="1618" w:type="dxa"/>
            <w:vAlign w:val="center"/>
          </w:tcPr>
          <w:p w14:paraId="7A779548" w14:textId="77777777"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14:paraId="58A6D807" w14:textId="77777777"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14:paraId="0425D122" w14:textId="77777777" w:rsidTr="000062FE">
        <w:trPr>
          <w:trHeight w:hRule="exact" w:val="670"/>
        </w:trPr>
        <w:tc>
          <w:tcPr>
            <w:tcW w:w="1618" w:type="dxa"/>
            <w:shd w:val="clear" w:color="auto" w:fill="C6D9F1" w:themeFill="text2" w:themeFillTint="33"/>
            <w:vAlign w:val="center"/>
          </w:tcPr>
          <w:p w14:paraId="6F566C2F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objednatele</w:t>
            </w:r>
          </w:p>
          <w:p w14:paraId="618149F9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6D9F1" w:themeFill="text2" w:themeFillTint="33"/>
            <w:vAlign w:val="center"/>
          </w:tcPr>
          <w:p w14:paraId="37FFBBE3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14:paraId="68D7B28D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35E9C92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6D9F1" w:themeFill="text2" w:themeFillTint="33"/>
            <w:vAlign w:val="center"/>
          </w:tcPr>
          <w:p w14:paraId="64D7AA26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6D9F1" w:themeFill="text2" w:themeFillTint="33"/>
            <w:vAlign w:val="center"/>
          </w:tcPr>
          <w:p w14:paraId="40A755BC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Kontaktní osoba objednatele</w:t>
            </w:r>
            <w:r>
              <w:rPr>
                <w:rFonts w:cs="Arial"/>
                <w:szCs w:val="18"/>
              </w:rPr>
              <w:t xml:space="preserve"> </w:t>
            </w:r>
          </w:p>
          <w:p w14:paraId="6E90F6A5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6D9F1" w:themeFill="text2" w:themeFillTint="33"/>
            <w:vAlign w:val="center"/>
          </w:tcPr>
          <w:p w14:paraId="4A53009E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14:paraId="6D4B7DCB" w14:textId="77777777"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14:paraId="7FA81731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39D4A68C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2E060E3F" w14:textId="77777777"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14:paraId="395D4202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9BA0644" w14:textId="77777777"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008F39BF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1A6FC1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E222F4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07BFD1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3247EB6F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6E8E9E7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7062628B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96B5F91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73DF4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1EE8F06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695A5E07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AD61380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11B6F0F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14:paraId="740B92D5" w14:textId="77777777" w:rsidTr="005F5033">
        <w:trPr>
          <w:trHeight w:val="689"/>
        </w:trPr>
        <w:tc>
          <w:tcPr>
            <w:tcW w:w="1618" w:type="dxa"/>
            <w:vAlign w:val="center"/>
          </w:tcPr>
          <w:p w14:paraId="0C1FCCC8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3AFFC4C3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14:paraId="012C37D9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8672C7E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9229B24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14:paraId="4FA6905A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14:paraId="43FCADCD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14:paraId="4FA47AE5" w14:textId="77777777"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14:paraId="7B0CE7F1" w14:textId="77777777"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14:paraId="392AFE6A" w14:textId="77777777" w:rsidR="005F5033" w:rsidRDefault="005F5033" w:rsidP="00FA2FC4">
      <w:pPr>
        <w:rPr>
          <w:rFonts w:cs="Arial"/>
          <w:sz w:val="20"/>
          <w:szCs w:val="20"/>
        </w:rPr>
      </w:pPr>
    </w:p>
    <w:p w14:paraId="5921B45E" w14:textId="77777777" w:rsidR="00FA2FC4" w:rsidRDefault="00FA2FC4" w:rsidP="00FA2FC4">
      <w:pPr>
        <w:rPr>
          <w:rFonts w:cs="Arial"/>
          <w:sz w:val="20"/>
          <w:szCs w:val="20"/>
        </w:rPr>
      </w:pPr>
    </w:p>
    <w:p w14:paraId="7D115D46" w14:textId="77777777"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 ……………………..……… dne ………………</w:t>
      </w:r>
    </w:p>
    <w:p w14:paraId="1E34528C" w14:textId="77777777" w:rsidR="00FA2FC4" w:rsidRDefault="00FA2FC4" w:rsidP="00FA2FC4">
      <w:pPr>
        <w:jc w:val="right"/>
        <w:rPr>
          <w:rFonts w:cs="Arial"/>
          <w:sz w:val="20"/>
          <w:szCs w:val="20"/>
        </w:rPr>
      </w:pPr>
      <w:r>
        <w:rPr>
          <w:rFonts w:cs="Arial"/>
          <w:iCs/>
          <w:sz w:val="20"/>
          <w:szCs w:val="20"/>
        </w:rPr>
        <w:t>……………………………………………………….</w:t>
      </w:r>
    </w:p>
    <w:p w14:paraId="584F921C" w14:textId="77777777"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14:paraId="7FA5206C" w14:textId="77777777" w:rsidR="00932EB1" w:rsidRPr="00453A14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sectPr w:rsidR="00932EB1" w:rsidRPr="00453A14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FE8A4" w14:textId="77777777" w:rsidR="006836B1" w:rsidRDefault="006836B1" w:rsidP="004A044C">
      <w:pPr>
        <w:spacing w:line="240" w:lineRule="auto"/>
      </w:pPr>
      <w:r>
        <w:separator/>
      </w:r>
    </w:p>
  </w:endnote>
  <w:endnote w:type="continuationSeparator" w:id="0">
    <w:p w14:paraId="58FD6286" w14:textId="77777777" w:rsidR="006836B1" w:rsidRDefault="006836B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FFD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045F81" wp14:editId="03D0A3B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3300E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1B6E1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FF228C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24903E" wp14:editId="73BE9DA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B2BE58" wp14:editId="4E3D3C7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84E04B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9D585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E53CDB1" w14:textId="7FA0903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E7181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2B2BE5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384E04B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9D585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E53CDB1" w14:textId="7FA0903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E7181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457CDF" wp14:editId="6AD4301B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334BE5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F374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4C434CE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466561" wp14:editId="4CAC37E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5E91720" wp14:editId="5A28CC5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BA212" w14:textId="77777777" w:rsidR="006836B1" w:rsidRDefault="006836B1" w:rsidP="004A044C">
      <w:pPr>
        <w:spacing w:line="240" w:lineRule="auto"/>
      </w:pPr>
      <w:r>
        <w:separator/>
      </w:r>
    </w:p>
  </w:footnote>
  <w:footnote w:type="continuationSeparator" w:id="0">
    <w:p w14:paraId="09C5DF4B" w14:textId="77777777" w:rsidR="006836B1" w:rsidRDefault="006836B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2F2B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47F413A" wp14:editId="30F62F6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855A62" wp14:editId="69E944E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062FE"/>
    <w:rsid w:val="00013DE8"/>
    <w:rsid w:val="000725D6"/>
    <w:rsid w:val="00073CCE"/>
    <w:rsid w:val="000A73EC"/>
    <w:rsid w:val="000C4F3C"/>
    <w:rsid w:val="000C7F59"/>
    <w:rsid w:val="000F7A22"/>
    <w:rsid w:val="00101773"/>
    <w:rsid w:val="00105DAE"/>
    <w:rsid w:val="00122D2A"/>
    <w:rsid w:val="00125813"/>
    <w:rsid w:val="00147316"/>
    <w:rsid w:val="001C39F1"/>
    <w:rsid w:val="001E3FEB"/>
    <w:rsid w:val="001F3AF0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64DB"/>
    <w:rsid w:val="005E3326"/>
    <w:rsid w:val="005F5033"/>
    <w:rsid w:val="00657FE1"/>
    <w:rsid w:val="006836B1"/>
    <w:rsid w:val="00692246"/>
    <w:rsid w:val="006C53A2"/>
    <w:rsid w:val="006E2395"/>
    <w:rsid w:val="006F2635"/>
    <w:rsid w:val="0071483B"/>
    <w:rsid w:val="007476D3"/>
    <w:rsid w:val="00752A39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75E5C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1816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3E6D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F9A24-4B1F-4DF1-9A26-40A1B13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7</cp:revision>
  <cp:lastPrinted>2025-02-20T13:28:00Z</cp:lastPrinted>
  <dcterms:created xsi:type="dcterms:W3CDTF">2025-05-14T09:11:00Z</dcterms:created>
  <dcterms:modified xsi:type="dcterms:W3CDTF">2025-12-03T11:09:00Z</dcterms:modified>
</cp:coreProperties>
</file>