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4D30C4A4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0D1707" w:rsidRPr="000D1707">
        <w:rPr>
          <w:rFonts w:cs="Arial"/>
          <w:b/>
          <w:bCs/>
          <w:sz w:val="20"/>
          <w:szCs w:val="20"/>
        </w:rPr>
        <w:t xml:space="preserve">Skiagrafický RTG přístroj pro RDG oddělení – Masarykova nemocnice v Ústí nad Labem, </w:t>
      </w:r>
      <w:proofErr w:type="spellStart"/>
      <w:r w:rsidR="000D1707" w:rsidRPr="000D1707">
        <w:rPr>
          <w:rFonts w:cs="Arial"/>
          <w:b/>
          <w:bCs/>
          <w:sz w:val="20"/>
          <w:szCs w:val="20"/>
        </w:rPr>
        <w:t>o.z</w:t>
      </w:r>
      <w:proofErr w:type="spellEnd"/>
      <w:r w:rsidR="000D1707" w:rsidRPr="000D1707">
        <w:rPr>
          <w:rFonts w:cs="Arial"/>
          <w:b/>
          <w:bCs/>
          <w:sz w:val="20"/>
          <w:szCs w:val="20"/>
        </w:rPr>
        <w:t>. pracoviště Rumburk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2DB3C71E" w:rsidR="00707CB9" w:rsidRPr="009B0E06" w:rsidRDefault="00707CB9" w:rsidP="009B0E06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64EA8B62" w:rsidR="00932EB1" w:rsidRPr="009B0E06" w:rsidRDefault="00707CB9" w:rsidP="009B0E06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9B0E06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0AF8" w14:textId="77777777" w:rsidR="004363A9" w:rsidRDefault="004363A9" w:rsidP="004A044C">
      <w:pPr>
        <w:spacing w:line="240" w:lineRule="auto"/>
      </w:pPr>
      <w:r>
        <w:separator/>
      </w:r>
    </w:p>
  </w:endnote>
  <w:endnote w:type="continuationSeparator" w:id="0">
    <w:p w14:paraId="372B7052" w14:textId="77777777" w:rsidR="004363A9" w:rsidRDefault="004363A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542E" w14:textId="77777777" w:rsidR="004363A9" w:rsidRDefault="004363A9" w:rsidP="004A044C">
      <w:pPr>
        <w:spacing w:line="240" w:lineRule="auto"/>
      </w:pPr>
      <w:r>
        <w:separator/>
      </w:r>
    </w:p>
  </w:footnote>
  <w:footnote w:type="continuationSeparator" w:id="0">
    <w:p w14:paraId="5A4FAD8E" w14:textId="77777777" w:rsidR="004363A9" w:rsidRDefault="004363A9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707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363A9"/>
    <w:rsid w:val="00462009"/>
    <w:rsid w:val="0047111E"/>
    <w:rsid w:val="004A044C"/>
    <w:rsid w:val="004A68D9"/>
    <w:rsid w:val="004C6686"/>
    <w:rsid w:val="004F4187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9B0E06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2025-05-14T09:18:00Z</dcterms:created>
  <dcterms:modified xsi:type="dcterms:W3CDTF">2025-10-22T07:51:00Z</dcterms:modified>
</cp:coreProperties>
</file>