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23BE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14DB0C6A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277F09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E5484AD" w14:textId="6A140221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270BC3">
        <w:rPr>
          <w:rFonts w:cs="Arial"/>
          <w:b/>
          <w:sz w:val="28"/>
          <w:szCs w:val="28"/>
        </w:rPr>
        <w:t>Seznam významných dodávek</w:t>
      </w:r>
    </w:p>
    <w:p w14:paraId="4B72BBCF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494CD569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0B9BE1AC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62D456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41CD1414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738826FE" w14:textId="19144E99" w:rsidR="005F5033" w:rsidRDefault="00671506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71506">
              <w:rPr>
                <w:rFonts w:cs="Arial"/>
                <w:b/>
                <w:bCs/>
                <w:sz w:val="20"/>
                <w:szCs w:val="20"/>
              </w:rPr>
              <w:t>Exoskopický systém se zobrazením ICG pro Oddělení rekonstrukční a plastické chirurgie – Masarykova nemocnice Ústí nad Labem, o.z.</w:t>
            </w:r>
            <w:r w:rsidR="0075279D">
              <w:rPr>
                <w:rFonts w:cs="Arial"/>
                <w:b/>
                <w:bCs/>
                <w:sz w:val="20"/>
                <w:szCs w:val="20"/>
              </w:rPr>
              <w:t xml:space="preserve"> II.</w:t>
            </w:r>
          </w:p>
        </w:tc>
      </w:tr>
      <w:tr w:rsidR="005F5033" w14:paraId="32BF9302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23A3EFC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6332FFA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3685CF3B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466BDB0E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13BA5B8A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7A779548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58A6D807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0425D122" w14:textId="77777777" w:rsidTr="000062FE">
        <w:trPr>
          <w:trHeight w:hRule="exact" w:val="670"/>
        </w:trPr>
        <w:tc>
          <w:tcPr>
            <w:tcW w:w="1618" w:type="dxa"/>
            <w:shd w:val="clear" w:color="auto" w:fill="C6D9F1" w:themeFill="text2" w:themeFillTint="33"/>
            <w:vAlign w:val="center"/>
          </w:tcPr>
          <w:p w14:paraId="6F566C2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618149F9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6D9F1" w:themeFill="text2" w:themeFillTint="33"/>
            <w:vAlign w:val="center"/>
          </w:tcPr>
          <w:p w14:paraId="37FFBBE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68D7B28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35E9C92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64D7AA2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6D9F1" w:themeFill="text2" w:themeFillTint="33"/>
            <w:vAlign w:val="center"/>
          </w:tcPr>
          <w:p w14:paraId="40A755B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6E90F6A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6D9F1" w:themeFill="text2" w:themeFillTint="33"/>
            <w:vAlign w:val="center"/>
          </w:tcPr>
          <w:p w14:paraId="4A53009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6D4B7DCB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7FA81731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39D4A68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2E060E3F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395D420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49BA0644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008F39B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1A6FC1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E222F4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07BFD1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3247EB6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E8E9E7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062628B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96B5F9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773DF4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EE8F06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695A5E0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AD6138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B6F0F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740B92D5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0C1FCCC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AFFC4C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12C37D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8672C7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9229B2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FA6905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3FCADC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FA47A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B0CE7F1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416EF7B5" w14:textId="77777777" w:rsidR="005F5033" w:rsidRDefault="005F5033" w:rsidP="00FA2FC4">
      <w:pPr>
        <w:rPr>
          <w:rFonts w:cs="Arial"/>
          <w:sz w:val="20"/>
          <w:szCs w:val="20"/>
        </w:rPr>
      </w:pPr>
    </w:p>
    <w:p w14:paraId="5921B45E" w14:textId="77777777" w:rsidR="00FA2FC4" w:rsidRDefault="00FA2FC4" w:rsidP="00FA2FC4">
      <w:pPr>
        <w:rPr>
          <w:rFonts w:cs="Arial"/>
          <w:sz w:val="20"/>
          <w:szCs w:val="20"/>
        </w:rPr>
      </w:pPr>
    </w:p>
    <w:p w14:paraId="7D115D46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1E34528C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584F921C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7FA5206C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DC763" w14:textId="77777777" w:rsidR="00E6042B" w:rsidRDefault="00E6042B" w:rsidP="004A044C">
      <w:pPr>
        <w:spacing w:line="240" w:lineRule="auto"/>
      </w:pPr>
      <w:r>
        <w:separator/>
      </w:r>
    </w:p>
  </w:endnote>
  <w:endnote w:type="continuationSeparator" w:id="0">
    <w:p w14:paraId="438D6CBA" w14:textId="77777777" w:rsidR="00E6042B" w:rsidRDefault="00E6042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FFD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045F81" wp14:editId="03D0A3B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300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1B6E16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FF228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24903E" wp14:editId="73BE9DA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B2BE58" wp14:editId="4E3D3C7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4E04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B9D585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E53CDB1" w14:textId="7FA0903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E7181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B2BE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384E04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9D585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53CDB1" w14:textId="7FA0903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E7181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457CDF" wp14:editId="6AD4301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34BE5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F374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C434CE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466561" wp14:editId="4CAC37E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E91720" wp14:editId="5A28CC5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D4B5" w14:textId="77777777" w:rsidR="00E6042B" w:rsidRDefault="00E6042B" w:rsidP="004A044C">
      <w:pPr>
        <w:spacing w:line="240" w:lineRule="auto"/>
      </w:pPr>
      <w:r>
        <w:separator/>
      </w:r>
    </w:p>
  </w:footnote>
  <w:footnote w:type="continuationSeparator" w:id="0">
    <w:p w14:paraId="17596B05" w14:textId="77777777" w:rsidR="00E6042B" w:rsidRDefault="00E6042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2F2B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47F413A" wp14:editId="30F62F6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55A62" wp14:editId="69E944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62FE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70BC3"/>
    <w:rsid w:val="0031358D"/>
    <w:rsid w:val="00331F3A"/>
    <w:rsid w:val="00353FB2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71506"/>
    <w:rsid w:val="00692246"/>
    <w:rsid w:val="006C53A2"/>
    <w:rsid w:val="006E2395"/>
    <w:rsid w:val="006F2635"/>
    <w:rsid w:val="0071483B"/>
    <w:rsid w:val="007476D3"/>
    <w:rsid w:val="0075279D"/>
    <w:rsid w:val="00752A39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21564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6042B"/>
    <w:rsid w:val="00E71816"/>
    <w:rsid w:val="00E87CBA"/>
    <w:rsid w:val="00E94005"/>
    <w:rsid w:val="00EE60B1"/>
    <w:rsid w:val="00F37091"/>
    <w:rsid w:val="00FA2FC4"/>
    <w:rsid w:val="00FD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3E6D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8</cp:revision>
  <cp:lastPrinted>2025-02-20T13:28:00Z</cp:lastPrinted>
  <dcterms:created xsi:type="dcterms:W3CDTF">2025-05-14T09:11:00Z</dcterms:created>
  <dcterms:modified xsi:type="dcterms:W3CDTF">2025-10-24T07:42:00Z</dcterms:modified>
</cp:coreProperties>
</file>