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3D24DE9" w14:textId="103E4960" w:rsidR="00F77C3B" w:rsidRDefault="00707CB9" w:rsidP="00707CB9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B322D6">
        <w:rPr>
          <w:rFonts w:cs="Arial"/>
          <w:b/>
          <w:iCs/>
          <w:szCs w:val="18"/>
        </w:rPr>
        <w:t>Dodávka televizorů-nový pavilon Matka – dítě Děčín 2025</w:t>
      </w:r>
    </w:p>
    <w:p w14:paraId="3BBBF90A" w14:textId="77777777" w:rsidR="006C4E29" w:rsidRPr="00707CB9" w:rsidRDefault="006C4E2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6603CF77" w:rsidR="00932EB1" w:rsidRPr="00F77C3B" w:rsidRDefault="00707CB9" w:rsidP="00F77C3B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F77C3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142C" w14:textId="77777777" w:rsidR="00DE15ED" w:rsidRDefault="00DE15ED" w:rsidP="004A044C">
      <w:pPr>
        <w:spacing w:line="240" w:lineRule="auto"/>
      </w:pPr>
      <w:r>
        <w:separator/>
      </w:r>
    </w:p>
  </w:endnote>
  <w:endnote w:type="continuationSeparator" w:id="0">
    <w:p w14:paraId="23A6D419" w14:textId="77777777" w:rsidR="00DE15ED" w:rsidRDefault="00DE15E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C070" w14:textId="77777777" w:rsidR="00DE15ED" w:rsidRDefault="00DE15ED" w:rsidP="004A044C">
      <w:pPr>
        <w:spacing w:line="240" w:lineRule="auto"/>
      </w:pPr>
      <w:r>
        <w:separator/>
      </w:r>
    </w:p>
  </w:footnote>
  <w:footnote w:type="continuationSeparator" w:id="0">
    <w:p w14:paraId="63C58BE3" w14:textId="77777777" w:rsidR="00DE15ED" w:rsidRDefault="00DE15ED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159D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3E1E85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0EBD"/>
    <w:rsid w:val="005B402A"/>
    <w:rsid w:val="005C64DB"/>
    <w:rsid w:val="005E3326"/>
    <w:rsid w:val="00623D99"/>
    <w:rsid w:val="00657FE1"/>
    <w:rsid w:val="006C4E29"/>
    <w:rsid w:val="006C53A2"/>
    <w:rsid w:val="006E2395"/>
    <w:rsid w:val="006F2635"/>
    <w:rsid w:val="00707CB9"/>
    <w:rsid w:val="0071483B"/>
    <w:rsid w:val="007476D3"/>
    <w:rsid w:val="007E4488"/>
    <w:rsid w:val="008066B4"/>
    <w:rsid w:val="00824631"/>
    <w:rsid w:val="008650CD"/>
    <w:rsid w:val="0087307C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36BFB"/>
    <w:rsid w:val="00A77944"/>
    <w:rsid w:val="00AA676B"/>
    <w:rsid w:val="00AB233A"/>
    <w:rsid w:val="00AB3597"/>
    <w:rsid w:val="00AF22E6"/>
    <w:rsid w:val="00B04E80"/>
    <w:rsid w:val="00B25962"/>
    <w:rsid w:val="00B322D6"/>
    <w:rsid w:val="00B34585"/>
    <w:rsid w:val="00BC0A5A"/>
    <w:rsid w:val="00C070C0"/>
    <w:rsid w:val="00C207E1"/>
    <w:rsid w:val="00C2320E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15ED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77C3B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14</cp:revision>
  <cp:lastPrinted>2025-02-20T13:28:00Z</cp:lastPrinted>
  <dcterms:created xsi:type="dcterms:W3CDTF">2025-05-14T09:18:00Z</dcterms:created>
  <dcterms:modified xsi:type="dcterms:W3CDTF">2025-12-09T11:17:00Z</dcterms:modified>
</cp:coreProperties>
</file>