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6A6C" w14:textId="1199E309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4FB8694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780D9A50" w14:textId="3F6C62E2" w:rsidR="00B5705B" w:rsidRPr="00116831" w:rsidRDefault="00367ED5" w:rsidP="00B5705B">
      <w:pPr>
        <w:jc w:val="center"/>
        <w:rPr>
          <w:rFonts w:cs="Arial"/>
          <w:i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 w:rsidR="00370403">
        <w:rPr>
          <w:rFonts w:eastAsia="Calibri" w:cs="Arial"/>
          <w:b/>
          <w:caps/>
          <w:szCs w:val="20"/>
          <w:u w:val="single"/>
        </w:rPr>
        <w:t xml:space="preserve">: </w:t>
      </w:r>
      <w:r w:rsidR="00370403">
        <w:rPr>
          <w:rFonts w:cs="Arial"/>
          <w:b/>
          <w:iCs/>
          <w:szCs w:val="18"/>
        </w:rPr>
        <w:t>Dodávka televizorů-nový pavilon Matka – dítě Děčín 2025</w:t>
      </w:r>
    </w:p>
    <w:p w14:paraId="6066B155" w14:textId="3CE5DBDC" w:rsidR="000F4F62" w:rsidRDefault="000F4F62" w:rsidP="000F4F62">
      <w:pPr>
        <w:jc w:val="center"/>
        <w:rPr>
          <w:rFonts w:cs="Arial"/>
          <w:iCs/>
          <w:szCs w:val="20"/>
        </w:rPr>
      </w:pPr>
    </w:p>
    <w:p w14:paraId="5EADF45A" w14:textId="77777777" w:rsidR="003C2C96" w:rsidRDefault="003C2C96">
      <w:pPr>
        <w:ind w:right="-1"/>
        <w:rPr>
          <w:rFonts w:cs="Arial"/>
          <w:szCs w:val="20"/>
        </w:rPr>
      </w:pPr>
    </w:p>
    <w:p w14:paraId="5283FEC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CD30412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364FFB35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5E6A678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56503D6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50EB9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A0580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3119881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5146222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77B422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0D8E0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CFCC0B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0615CD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EA556BE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7FD6D91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A1AA93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234A0F7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810084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BDA94F3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5B90EC51" w14:textId="77777777" w:rsidR="003C2C96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61C6C88C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2089CFF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3F7B98F6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3A7E34C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5AC78A7D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8E7284D" w14:textId="11D649A5" w:rsidR="00FC4EB2" w:rsidRDefault="00FC4EB2" w:rsidP="00E87716">
      <w:pPr>
        <w:tabs>
          <w:tab w:val="left" w:pos="567"/>
        </w:tabs>
        <w:spacing w:after="24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64D3F3D7" w14:textId="323E6216" w:rsidR="00924C2F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40B64111" w14:textId="77777777" w:rsidR="00924C2F" w:rsidRDefault="00924C2F" w:rsidP="00924C2F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AEAED70" w14:textId="2D66D4DF" w:rsidR="00924C2F" w:rsidRDefault="00924C2F" w:rsidP="00924C2F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b) zákona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1E45BDCF" w14:textId="77777777" w:rsidR="00924C2F" w:rsidRPr="00FC4EB2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2701C6F3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6A9B9740" w14:textId="77777777" w:rsidR="00867DBF" w:rsidRPr="00867DBF" w:rsidRDefault="00867DBF" w:rsidP="00867DBF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867DBF"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6E065920" w14:textId="77777777" w:rsidR="00867DBF" w:rsidRPr="00867DBF" w:rsidRDefault="00867DBF" w:rsidP="00867DBF">
      <w:pPr>
        <w:snapToGrid w:val="0"/>
        <w:spacing w:after="120"/>
        <w:rPr>
          <w:rFonts w:eastAsia="Calibri" w:cs="Arial"/>
          <w:iCs/>
          <w:szCs w:val="20"/>
          <w:lang w:eastAsia="en-US"/>
        </w:rPr>
      </w:pPr>
      <w:r w:rsidRPr="00867DBF">
        <w:rPr>
          <w:rFonts w:eastAsia="Calibri" w:cs="Arial"/>
          <w:iCs/>
          <w:szCs w:val="20"/>
          <w:lang w:eastAsia="en-US"/>
        </w:rPr>
        <w:t>Dodavatel čestně prohlašuje, že splňuje standardy zadavatele „Požadavky na provedení a kvalitu ICT“ v plném rozsahu.</w:t>
      </w:r>
    </w:p>
    <w:p w14:paraId="04960987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color w:val="00000A"/>
          <w:szCs w:val="20"/>
        </w:rPr>
        <w:lastRenderedPageBreak/>
        <w:t>Účastník</w:t>
      </w:r>
      <w:r w:rsidRPr="00867DBF"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AF83EE9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Účastník čestně prohlašuje, že v souladu s varováním NÚKIB č. j. 6159/2025-NÚKIB-E/350:</w:t>
      </w:r>
    </w:p>
    <w:p w14:paraId="70923354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-</w:t>
      </w:r>
      <w:r w:rsidRPr="00867DBF">
        <w:rPr>
          <w:rFonts w:cs="Arial"/>
          <w:szCs w:val="20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33C810AE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-</w:t>
      </w:r>
      <w:r w:rsidRPr="00867DBF">
        <w:rPr>
          <w:rFonts w:cs="Arial"/>
          <w:szCs w:val="20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1D34C418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-</w:t>
      </w:r>
      <w:r w:rsidRPr="00867DBF">
        <w:rPr>
          <w:rFonts w:cs="Arial"/>
          <w:szCs w:val="20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56276E99" w14:textId="159A7357" w:rsidR="003C2C96" w:rsidRPr="00D83B9C" w:rsidRDefault="00367ED5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41CAC391" w14:textId="77777777" w:rsidR="003C2C96" w:rsidRDefault="003C2C96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1ABD5F4E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6DFDEDB4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 w:rsidSect="00B462F1">
      <w:headerReference w:type="default" r:id="rId7"/>
      <w:footerReference w:type="default" r:id="rId8"/>
      <w:pgSz w:w="11906" w:h="16838" w:code="9"/>
      <w:pgMar w:top="2835" w:right="851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DCE8" w14:textId="77777777" w:rsidR="00202E3A" w:rsidRDefault="00202E3A">
      <w:r>
        <w:separator/>
      </w:r>
    </w:p>
  </w:endnote>
  <w:endnote w:type="continuationSeparator" w:id="0">
    <w:p w14:paraId="6ECF7BD9" w14:textId="77777777" w:rsidR="00202E3A" w:rsidRDefault="0020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FD4E" w14:textId="77777777" w:rsidR="00B462F1" w:rsidRDefault="00B462F1" w:rsidP="00B462F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86D08" wp14:editId="495BA1A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1F05B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33EB78A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813F2DD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86D0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811F05B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33EB78A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813F2DD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54492C" wp14:editId="4B87F2D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B0F69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7C752E" wp14:editId="76A8335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0C8E3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B077704" w14:textId="77777777" w:rsidR="00B462F1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6DCA65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7C752E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B60C8E3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B077704" w14:textId="77777777" w:rsidR="00B462F1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86DCA65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C64AFA" wp14:editId="2B371F7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FA181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5DA38AE2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613E2B5" w14:textId="77777777" w:rsidR="00B462F1" w:rsidRPr="00240FFA" w:rsidRDefault="00B462F1" w:rsidP="00B462F1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64AFA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7BFA181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5DA38AE2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613E2B5" w14:textId="77777777" w:rsidR="00B462F1" w:rsidRPr="00240FFA" w:rsidRDefault="00B462F1" w:rsidP="00B462F1">
                    <w:pPr>
                      <w:pStyle w:val="textzapati"/>
                    </w:pPr>
                    <w:r>
                      <w:t xml:space="preserve">č.ú.: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BF702C" wp14:editId="573F348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BFB333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ED00D12" wp14:editId="7E922B1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6614F" w14:textId="42CD3543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t xml:space="preserve"> </w:t>
    </w:r>
  </w:p>
  <w:p w14:paraId="6BA00D3B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628823F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F02B" w14:textId="77777777" w:rsidR="00202E3A" w:rsidRDefault="00202E3A">
      <w:r>
        <w:separator/>
      </w:r>
    </w:p>
  </w:footnote>
  <w:footnote w:type="continuationSeparator" w:id="0">
    <w:p w14:paraId="642DA7AA" w14:textId="77777777" w:rsidR="00202E3A" w:rsidRDefault="0020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D88F" w14:textId="77777777" w:rsidR="00B462F1" w:rsidRDefault="00B462F1" w:rsidP="00B462F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05A5D1B3" wp14:editId="456A7B2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32059" wp14:editId="0FFCAB0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DD8C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5122BB63" w14:textId="3CA022F5" w:rsidR="003C2C96" w:rsidRDefault="003C2C96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0D16CA"/>
    <w:rsid w:val="000E5279"/>
    <w:rsid w:val="000F4F62"/>
    <w:rsid w:val="001B61ED"/>
    <w:rsid w:val="001E2090"/>
    <w:rsid w:val="00202E3A"/>
    <w:rsid w:val="002831E4"/>
    <w:rsid w:val="00332CC3"/>
    <w:rsid w:val="00334578"/>
    <w:rsid w:val="00367ED5"/>
    <w:rsid w:val="00370403"/>
    <w:rsid w:val="003C2C96"/>
    <w:rsid w:val="003E24D0"/>
    <w:rsid w:val="003F79D5"/>
    <w:rsid w:val="004751EF"/>
    <w:rsid w:val="00575394"/>
    <w:rsid w:val="005812DE"/>
    <w:rsid w:val="007A7427"/>
    <w:rsid w:val="007B280A"/>
    <w:rsid w:val="00867DBF"/>
    <w:rsid w:val="00924C2F"/>
    <w:rsid w:val="009E7BD0"/>
    <w:rsid w:val="00A06E03"/>
    <w:rsid w:val="00A2297C"/>
    <w:rsid w:val="00A6717A"/>
    <w:rsid w:val="00AA561B"/>
    <w:rsid w:val="00AC51AA"/>
    <w:rsid w:val="00B4172F"/>
    <w:rsid w:val="00B462F1"/>
    <w:rsid w:val="00B5705B"/>
    <w:rsid w:val="00B73350"/>
    <w:rsid w:val="00D83B9C"/>
    <w:rsid w:val="00D91F52"/>
    <w:rsid w:val="00E87716"/>
    <w:rsid w:val="00EB7ED8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5184D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B462F1"/>
    <w:rPr>
      <w:rFonts w:ascii="Arial" w:hAnsi="Arial"/>
      <w:szCs w:val="24"/>
    </w:rPr>
  </w:style>
  <w:style w:type="paragraph" w:customStyle="1" w:styleId="textzapati">
    <w:name w:val="text zapati"/>
    <w:basedOn w:val="Normln"/>
    <w:next w:val="Normln"/>
    <w:link w:val="textzapatiChar"/>
    <w:qFormat/>
    <w:rsid w:val="00B462F1"/>
    <w:pPr>
      <w:spacing w:line="360" w:lineRule="auto"/>
    </w:pPr>
    <w:rPr>
      <w:rFonts w:eastAsiaTheme="minorHAnsi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B462F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ZpatChar">
    <w:name w:val="Zápatí Char"/>
    <w:basedOn w:val="Standardnpsmoodstavce"/>
    <w:link w:val="Zpat"/>
    <w:uiPriority w:val="99"/>
    <w:rsid w:val="00B462F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DAB9-6B50-47C1-8AE4-83F7BB2F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8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12</cp:revision>
  <dcterms:created xsi:type="dcterms:W3CDTF">2025-10-13T11:12:00Z</dcterms:created>
  <dcterms:modified xsi:type="dcterms:W3CDTF">2025-12-09T11:16:00Z</dcterms:modified>
</cp:coreProperties>
</file>