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44B74634" w:rsidR="003A0BD7" w:rsidRPr="00F548D0" w:rsidRDefault="007D38B4" w:rsidP="000D5799">
            <w:pPr>
              <w:spacing w:line="240" w:lineRule="auto"/>
              <w:ind w:right="-1"/>
              <w:jc w:val="center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iCs/>
                <w:szCs w:val="18"/>
              </w:rPr>
              <w:t>Dodávka televizorů-nový pavilon Matka – dítě Děčín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F5B8" w14:textId="77777777" w:rsidR="0078297F" w:rsidRDefault="0078297F" w:rsidP="004A044C">
      <w:pPr>
        <w:spacing w:line="240" w:lineRule="auto"/>
      </w:pPr>
      <w:r>
        <w:separator/>
      </w:r>
    </w:p>
  </w:endnote>
  <w:endnote w:type="continuationSeparator" w:id="0">
    <w:p w14:paraId="66CD39A4" w14:textId="77777777" w:rsidR="0078297F" w:rsidRDefault="0078297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E5F1" w14:textId="77777777" w:rsidR="0078297F" w:rsidRDefault="0078297F" w:rsidP="004A044C">
      <w:pPr>
        <w:spacing w:line="240" w:lineRule="auto"/>
      </w:pPr>
      <w:r>
        <w:separator/>
      </w:r>
    </w:p>
  </w:footnote>
  <w:footnote w:type="continuationSeparator" w:id="0">
    <w:p w14:paraId="02160A4F" w14:textId="77777777" w:rsidR="0078297F" w:rsidRDefault="0078297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D5799"/>
    <w:rsid w:val="000F7A22"/>
    <w:rsid w:val="00101773"/>
    <w:rsid w:val="00125813"/>
    <w:rsid w:val="00147316"/>
    <w:rsid w:val="001A18C5"/>
    <w:rsid w:val="001C39F1"/>
    <w:rsid w:val="001E3FEB"/>
    <w:rsid w:val="001F15F6"/>
    <w:rsid w:val="00240FFA"/>
    <w:rsid w:val="00241EAC"/>
    <w:rsid w:val="00260DDE"/>
    <w:rsid w:val="0026591C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F74"/>
    <w:rsid w:val="0071483B"/>
    <w:rsid w:val="007476D3"/>
    <w:rsid w:val="007744A2"/>
    <w:rsid w:val="0078297F"/>
    <w:rsid w:val="00796B1A"/>
    <w:rsid w:val="007C48FB"/>
    <w:rsid w:val="007D38B4"/>
    <w:rsid w:val="00824631"/>
    <w:rsid w:val="008650CD"/>
    <w:rsid w:val="008D4861"/>
    <w:rsid w:val="008E311B"/>
    <w:rsid w:val="008F4FC4"/>
    <w:rsid w:val="008F6A0E"/>
    <w:rsid w:val="0091379A"/>
    <w:rsid w:val="00932EB1"/>
    <w:rsid w:val="00984F4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41C6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548D0"/>
    <w:rsid w:val="00F54F12"/>
    <w:rsid w:val="00F57FD4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18</cp:revision>
  <cp:lastPrinted>2025-02-20T13:28:00Z</cp:lastPrinted>
  <dcterms:created xsi:type="dcterms:W3CDTF">2025-05-14T05:55:00Z</dcterms:created>
  <dcterms:modified xsi:type="dcterms:W3CDTF">2025-12-09T11:16:00Z</dcterms:modified>
</cp:coreProperties>
</file>