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B0" w:rsidRPr="004304B0" w:rsidRDefault="004304B0" w:rsidP="004304B0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4304B0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4304B0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304B0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CA0B6B" w:rsidRPr="00CA0B6B">
        <w:rPr>
          <w:rFonts w:eastAsia="Times New Roman" w:cs="Arial"/>
          <w:b/>
          <w:sz w:val="20"/>
          <w:szCs w:val="20"/>
          <w:lang w:eastAsia="cs-CZ"/>
        </w:rPr>
        <w:t>Transportní ventilátor NEMTP</w:t>
      </w:r>
      <w:r w:rsidR="0004313F">
        <w:rPr>
          <w:rFonts w:eastAsia="Times New Roman" w:cs="Arial"/>
          <w:b/>
          <w:sz w:val="20"/>
          <w:szCs w:val="20"/>
          <w:lang w:eastAsia="cs-CZ"/>
        </w:rPr>
        <w:t xml:space="preserve"> II</w:t>
      </w:r>
    </w:p>
    <w:p w:rsidR="004304B0" w:rsidRPr="004304B0" w:rsidRDefault="004304B0" w:rsidP="004304B0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4304B0" w:rsidRPr="004304B0" w:rsidRDefault="004304B0" w:rsidP="004304B0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4304B0" w:rsidRPr="004304B0" w:rsidRDefault="004304B0" w:rsidP="004304B0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4304B0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4304B0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4304B0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4304B0" w:rsidRPr="004304B0" w:rsidRDefault="004304B0" w:rsidP="004304B0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04B0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4304B0">
        <w:rPr>
          <w:rFonts w:eastAsia="Calibri" w:cs="Arial"/>
          <w:b/>
          <w:sz w:val="20"/>
          <w:szCs w:val="20"/>
          <w:lang w:eastAsia="cs-CZ"/>
        </w:rPr>
        <w:t>§ 74 zákona</w:t>
      </w:r>
      <w:r w:rsidRPr="004304B0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04B0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4304B0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4304B0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304B0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304B0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4304B0" w:rsidRPr="004304B0" w:rsidRDefault="004304B0" w:rsidP="004304B0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4304B0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4304B0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4304B0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71CF5" w:rsidRPr="00771CF5" w:rsidRDefault="00771CF5" w:rsidP="00771CF5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71CF5">
        <w:rPr>
          <w:rFonts w:eastAsia="Times New Roman" w:cs="Arial"/>
          <w:sz w:val="20"/>
          <w:szCs w:val="20"/>
          <w:lang w:eastAsia="cs-CZ"/>
        </w:rPr>
        <w:t xml:space="preserve">Do účasti na tomto </w:t>
      </w:r>
      <w:r>
        <w:rPr>
          <w:rFonts w:eastAsia="Times New Roman" w:cs="Arial"/>
          <w:sz w:val="20"/>
          <w:szCs w:val="20"/>
          <w:lang w:eastAsia="cs-CZ"/>
        </w:rPr>
        <w:t>výběrovém</w:t>
      </w:r>
      <w:r w:rsidRPr="00771CF5">
        <w:rPr>
          <w:rFonts w:eastAsia="Times New Roman" w:cs="Arial"/>
          <w:sz w:val="20"/>
          <w:szCs w:val="20"/>
          <w:lang w:eastAsia="cs-CZ"/>
        </w:rPr>
        <w:t xml:space="preserve"> řízení se mohou přihlásit pouze dodavatelé, kteří mají sídlo nebo místo podnikání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771CF5">
        <w:rPr>
          <w:rFonts w:eastAsia="Times New Roman" w:cs="Arial"/>
          <w:sz w:val="20"/>
          <w:szCs w:val="20"/>
          <w:lang w:eastAsia="cs-CZ"/>
        </w:rPr>
        <w:t>v členském státě Evropské unie, Evropského hospodářského prostoru, nebo ve státě, se kterým má Česká republika nebo Evropská unie uzavřenou mezinárodní dohodu o přístupu k veřejným zakázkám. Dodavatelé ze třetích zemí, kteří toto kritérium nesplní, včetně jejich poddodavatelů, nebo kteří nabízejí zboží či služby pocházející z těchto zemí, budou z účasti v zadávacím řízení vyloučeni a jejich nabídky nebudou posuzovány.</w:t>
      </w:r>
    </w:p>
    <w:p w:rsidR="00771CF5" w:rsidRDefault="00771CF5" w:rsidP="00771CF5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71CF5">
        <w:rPr>
          <w:rFonts w:eastAsia="Times New Roman" w:cs="Arial"/>
          <w:sz w:val="20"/>
          <w:szCs w:val="20"/>
          <w:lang w:eastAsia="cs-CZ"/>
        </w:rPr>
        <w:t xml:space="preserve">Omezení účasti dodavatelů ze třetích zemí vychází ze stanoviska Úřadu pro ochranu hospodářské soutěže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771CF5">
        <w:rPr>
          <w:rFonts w:eastAsia="Times New Roman" w:cs="Arial"/>
          <w:sz w:val="20"/>
          <w:szCs w:val="20"/>
          <w:lang w:eastAsia="cs-CZ"/>
        </w:rPr>
        <w:t xml:space="preserve">a judikatury Soudního dvora Evropské unie, zejména rozsudku ve věci C-652/22 </w:t>
      </w:r>
      <w:proofErr w:type="spellStart"/>
      <w:r w:rsidRPr="00771CF5">
        <w:rPr>
          <w:rFonts w:eastAsia="Times New Roman" w:cs="Arial"/>
          <w:sz w:val="20"/>
          <w:szCs w:val="20"/>
          <w:lang w:eastAsia="cs-CZ"/>
        </w:rPr>
        <w:t>Kolin</w:t>
      </w:r>
      <w:proofErr w:type="spellEnd"/>
      <w:r w:rsidRPr="00771CF5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771CF5">
        <w:rPr>
          <w:rFonts w:eastAsia="Times New Roman" w:cs="Arial"/>
          <w:sz w:val="20"/>
          <w:szCs w:val="20"/>
          <w:lang w:eastAsia="cs-CZ"/>
        </w:rPr>
        <w:t>Inşaat</w:t>
      </w:r>
      <w:proofErr w:type="spellEnd"/>
      <w:r w:rsidRPr="00771CF5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771CF5">
        <w:rPr>
          <w:rFonts w:eastAsia="Times New Roman" w:cs="Arial"/>
          <w:sz w:val="20"/>
          <w:szCs w:val="20"/>
          <w:lang w:eastAsia="cs-CZ"/>
        </w:rPr>
        <w:t>Turizm</w:t>
      </w:r>
      <w:proofErr w:type="spellEnd"/>
      <w:r w:rsidRPr="00771CF5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771CF5">
        <w:rPr>
          <w:rFonts w:eastAsia="Times New Roman" w:cs="Arial"/>
          <w:sz w:val="20"/>
          <w:szCs w:val="20"/>
          <w:lang w:eastAsia="cs-CZ"/>
        </w:rPr>
        <w:t>Sanayi</w:t>
      </w:r>
      <w:proofErr w:type="spellEnd"/>
      <w:r w:rsidRPr="00771CF5">
        <w:rPr>
          <w:rFonts w:eastAsia="Times New Roman" w:cs="Arial"/>
          <w:sz w:val="20"/>
          <w:szCs w:val="20"/>
          <w:lang w:eastAsia="cs-CZ"/>
        </w:rPr>
        <w:t xml:space="preserve"> ve </w:t>
      </w:r>
      <w:proofErr w:type="spellStart"/>
      <w:r w:rsidRPr="00771CF5">
        <w:rPr>
          <w:rFonts w:eastAsia="Times New Roman" w:cs="Arial"/>
          <w:sz w:val="20"/>
          <w:szCs w:val="20"/>
          <w:lang w:eastAsia="cs-CZ"/>
        </w:rPr>
        <w:t>Ticaret</w:t>
      </w:r>
      <w:proofErr w:type="spellEnd"/>
      <w:r w:rsidRPr="00771CF5">
        <w:rPr>
          <w:rFonts w:eastAsia="Times New Roman" w:cs="Arial"/>
          <w:sz w:val="20"/>
          <w:szCs w:val="20"/>
          <w:lang w:eastAsia="cs-CZ"/>
        </w:rPr>
        <w:t xml:space="preserve"> ze dne 22. října 2024.</w:t>
      </w:r>
    </w:p>
    <w:p w:rsidR="00FF41D0" w:rsidRPr="00FF41D0" w:rsidRDefault="00FF41D0" w:rsidP="00FF41D0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F41D0">
        <w:rPr>
          <w:rFonts w:eastAsia="Times New Roman" w:cs="Arial"/>
          <w:sz w:val="20"/>
          <w:szCs w:val="20"/>
          <w:lang w:eastAsia="cs-CZ"/>
        </w:rPr>
        <w:lastRenderedPageBreak/>
        <w:t xml:space="preserve">Zadavatel informuje dodavatele, že je poskytovatelem regulované služby podle zákona č. 264/2025 Sb.,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FF41D0">
        <w:rPr>
          <w:rFonts w:eastAsia="Times New Roman" w:cs="Arial"/>
          <w:sz w:val="20"/>
          <w:szCs w:val="20"/>
          <w:lang w:eastAsia="cs-CZ"/>
        </w:rPr>
        <w:t>o kybernetické bezpečnosti (dále také jen zákon), a jako takový je povinnou osobou, na kterou se vztahuje režim povinností stanovený mimo jiné v § 8, § 12, § 13 a § 14 zákona č. 264/2025 Sb.</w:t>
      </w:r>
    </w:p>
    <w:p w:rsidR="00FF41D0" w:rsidRPr="00FF41D0" w:rsidRDefault="00FF41D0" w:rsidP="00FF41D0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F41D0">
        <w:rPr>
          <w:rFonts w:eastAsia="Times New Roman" w:cs="Arial"/>
          <w:sz w:val="20"/>
          <w:szCs w:val="20"/>
          <w:lang w:eastAsia="cs-CZ"/>
        </w:rPr>
        <w:t>Zadavatel je povinen volit a řídit své dodavatele v souladu s požadavky bezpečnostních opatření a je povinen zahrnout tyto požadavky do smluv s dodavateli nebo závazných pokynů pro dodavatele. Zadavatel v souladu se zákonem stanovuje dodatečné níže uvedené bezpečnostní požadavky jako závazné podmínky plnění této veřejné zakázky. Požadavky vyplývající z bezpečnostních opatření nejsou omezením hospodářské soutěže, neboť jejich zahrnutí ukládá zákon.</w:t>
      </w:r>
    </w:p>
    <w:p w:rsidR="00FF41D0" w:rsidRPr="00FF41D0" w:rsidRDefault="00FF41D0" w:rsidP="00FF41D0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F41D0">
        <w:rPr>
          <w:rFonts w:eastAsia="Times New Roman" w:cs="Arial"/>
          <w:sz w:val="20"/>
          <w:szCs w:val="20"/>
          <w:lang w:eastAsia="cs-CZ"/>
        </w:rPr>
        <w:t>Zadavatel upozorňuje, že podle § 13 zákona provádí hodnocení rizik a je povinen stanovit bezpečnostní požadavky na dodavatele v rozsahu nezbytném k zajištění kybernetické bezpečnosti, a zejména dostupnosti regulované služby. Dodavatel bere na vědomí, že tyto požadavky jsou závazné a jejich nesplnění může vést k vyloučení nabídky.</w:t>
      </w:r>
    </w:p>
    <w:p w:rsidR="00FF41D0" w:rsidRPr="00FF41D0" w:rsidRDefault="00FF41D0" w:rsidP="00FF41D0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F41D0">
        <w:rPr>
          <w:rFonts w:eastAsia="Times New Roman" w:cs="Arial"/>
          <w:sz w:val="20"/>
          <w:szCs w:val="20"/>
          <w:lang w:eastAsia="cs-CZ"/>
        </w:rPr>
        <w:t xml:space="preserve">Zadavatel požaduje, aby předmět plnění splňoval interní standard zadavatele „Požadavky na provedení a kvalitu ICT“ v plném rozsahu. Uvedený standard je přílohou zadávací dokumentace a je zveřejněn na webu zadavatele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FF41D0">
        <w:rPr>
          <w:rFonts w:eastAsia="Times New Roman" w:cs="Arial"/>
          <w:sz w:val="20"/>
          <w:szCs w:val="20"/>
          <w:lang w:eastAsia="cs-CZ"/>
        </w:rPr>
        <w:t xml:space="preserve">v sekci </w:t>
      </w:r>
      <w:hyperlink r:id="rId8" w:history="1">
        <w:r w:rsidRPr="00EA1E4B">
          <w:rPr>
            <w:rStyle w:val="Hypertextovodkaz"/>
            <w:rFonts w:eastAsia="Times New Roman" w:cs="Arial"/>
            <w:sz w:val="20"/>
            <w:szCs w:val="20"/>
            <w:lang w:eastAsia="cs-CZ"/>
          </w:rPr>
          <w:t>https://www.kzcr.eu/cz/kz/odbornici/informace-pro-projektanty/</w:t>
        </w:r>
      </w:hyperlink>
      <w:r w:rsidRPr="00FF41D0">
        <w:rPr>
          <w:rFonts w:eastAsia="Times New Roman" w:cs="Arial"/>
          <w:sz w:val="20"/>
          <w:szCs w:val="20"/>
          <w:lang w:eastAsia="cs-CZ"/>
        </w:rPr>
        <w:t>. Dodavatel je povinen předložit čestné prohlášení o splnění tohoto požadavku.</w:t>
      </w:r>
    </w:p>
    <w:p w:rsidR="00FF41D0" w:rsidRPr="00FF41D0" w:rsidRDefault="00FF41D0" w:rsidP="00FF41D0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F41D0">
        <w:rPr>
          <w:rFonts w:eastAsia="Times New Roman" w:cs="Arial"/>
          <w:sz w:val="20"/>
          <w:szCs w:val="20"/>
          <w:lang w:eastAsia="cs-CZ"/>
        </w:rPr>
        <w:t>Na základě výsledků hodnocení rizik podle § 8 zákona a povinnosti řízení dodavatelů podle § 14 odst. 1 písm. a) bodu 7 zákona č. 264/2025 Sb. zadavatel dále stanoví:</w:t>
      </w:r>
    </w:p>
    <w:p w:rsidR="00FF41D0" w:rsidRPr="00FF41D0" w:rsidRDefault="00FF41D0" w:rsidP="00FF41D0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F41D0">
        <w:rPr>
          <w:rFonts w:eastAsia="Times New Roman" w:cs="Arial"/>
          <w:sz w:val="20"/>
          <w:szCs w:val="20"/>
          <w:lang w:eastAsia="cs-CZ"/>
        </w:rPr>
        <w:t xml:space="preserve">Dodavatelé nesmí nabízet technické nebo programové prostředky výrobců </w:t>
      </w:r>
      <w:proofErr w:type="spellStart"/>
      <w:r w:rsidRPr="00FF41D0">
        <w:rPr>
          <w:rFonts w:eastAsia="Times New Roman" w:cs="Arial"/>
          <w:sz w:val="20"/>
          <w:szCs w:val="20"/>
          <w:lang w:eastAsia="cs-CZ"/>
        </w:rPr>
        <w:t>Huawei</w:t>
      </w:r>
      <w:proofErr w:type="spellEnd"/>
      <w:r w:rsidRPr="00FF41D0">
        <w:rPr>
          <w:rFonts w:eastAsia="Times New Roman" w:cs="Arial"/>
          <w:sz w:val="20"/>
          <w:szCs w:val="20"/>
          <w:lang w:eastAsia="cs-CZ"/>
        </w:rPr>
        <w:t xml:space="preserve"> Technologies Co., Ltd. nebo ZTE </w:t>
      </w:r>
      <w:proofErr w:type="spellStart"/>
      <w:r w:rsidRPr="00FF41D0">
        <w:rPr>
          <w:rFonts w:eastAsia="Times New Roman" w:cs="Arial"/>
          <w:sz w:val="20"/>
          <w:szCs w:val="20"/>
          <w:lang w:eastAsia="cs-CZ"/>
        </w:rPr>
        <w:t>Corporation</w:t>
      </w:r>
      <w:proofErr w:type="spellEnd"/>
      <w:r w:rsidRPr="00FF41D0">
        <w:rPr>
          <w:rFonts w:eastAsia="Times New Roman" w:cs="Arial"/>
          <w:sz w:val="20"/>
          <w:szCs w:val="20"/>
          <w:lang w:eastAsia="cs-CZ"/>
        </w:rPr>
        <w:t>. Toto omezení se opírá o aplikaci varování NÚKIB ze dne 17. 12. 2018 a je výsledkem hodnocení rizik zadavatele. Dodavatel nesmí nabídnout žádný produkt nebo technologii výrobce, vůči němuž bylo vydáno toto uvedené varování NÚKIB. Nabídka obsahující plnění, které je v rozporu s tímto zákazem, bude vyloučena ze zadávacího řízení.</w:t>
      </w:r>
    </w:p>
    <w:p w:rsidR="00FF41D0" w:rsidRPr="00FF41D0" w:rsidRDefault="00FF41D0" w:rsidP="00FF41D0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F41D0">
        <w:rPr>
          <w:rFonts w:eastAsia="Times New Roman" w:cs="Arial"/>
          <w:sz w:val="20"/>
          <w:szCs w:val="20"/>
          <w:lang w:eastAsia="cs-CZ"/>
        </w:rPr>
        <w:t xml:space="preserve">Dodavatel podáním nabídky čestně prohlašuje, že v souladu s varováním NÚKIB č. j. 6159/2025-NÚKIB-E/350 ze dne 15. 10. 2025 technická aktiva dodaná v rámci plnění nebudou odesílat systémová, provozní ani uživatelská data na území Čínské lidové republiky, včetně Hongkongu a Macaa (dále také jen ČLR), ani osobám se sídlem </w:t>
      </w:r>
      <w:r w:rsidR="00725DAE">
        <w:rPr>
          <w:rFonts w:eastAsia="Times New Roman" w:cs="Arial"/>
          <w:sz w:val="20"/>
          <w:szCs w:val="20"/>
          <w:lang w:eastAsia="cs-CZ"/>
        </w:rPr>
        <w:br/>
      </w:r>
      <w:bookmarkStart w:id="0" w:name="_GoBack"/>
      <w:bookmarkEnd w:id="0"/>
      <w:r w:rsidRPr="00FF41D0">
        <w:rPr>
          <w:rFonts w:eastAsia="Times New Roman" w:cs="Arial"/>
          <w:sz w:val="20"/>
          <w:szCs w:val="20"/>
          <w:lang w:eastAsia="cs-CZ"/>
        </w:rPr>
        <w:t>v uvedených lokalitách. Dodaná technická aktiva nebudou závislá na technické ani provozní podpoře, aktualizacích nebo jiné formě vzdáleného přístupu z území ČLR nebo ze strany osob tam usazených. Dodavatel ani jím využité osoby neodešlou ani nezpřístupní jakákoliv data svěřená zadavatelem osobám na území ČLR nebo osobám tam usazeným.</w:t>
      </w:r>
    </w:p>
    <w:p w:rsidR="00FF41D0" w:rsidRPr="00FF41D0" w:rsidRDefault="00FF41D0" w:rsidP="00FF41D0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F41D0">
        <w:rPr>
          <w:rFonts w:eastAsia="Times New Roman" w:cs="Arial"/>
          <w:sz w:val="20"/>
          <w:szCs w:val="20"/>
          <w:lang w:eastAsia="cs-CZ"/>
        </w:rPr>
        <w:t>Zadavatel na základě jím provedeného hodnocení rizik, jakož i v souladu s požadavky vyplývajícími z varování NÚKIB ze dne 21. 3. 2022, č. j. 3381/2022-NÚKIB-E/350 stanoví, že dodavatel nesmí nabízet předmět plnění, který zahrnuje ICT produkty nebo služby od dodavatelů s významným vztahem k Ruské federaci, tak, jak je tento pojem vymezen uvedeným varováním (zejména významný vztah z hlediska vlastnictví, řízení, sídla, vývoje, výroby nebo provozních či dodavatelských závislostí v Ruské federaci). Nabídka dodavatele obsahující takovéto produkty či služby bude ze zadávacího řízení vyloučena.</w:t>
      </w:r>
    </w:p>
    <w:p w:rsidR="0055523B" w:rsidRDefault="00FF41D0" w:rsidP="00FF41D0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F41D0">
        <w:rPr>
          <w:rFonts w:eastAsia="Times New Roman" w:cs="Arial"/>
          <w:sz w:val="20"/>
          <w:szCs w:val="20"/>
          <w:lang w:eastAsia="cs-CZ"/>
        </w:rPr>
        <w:t>Dodavatel se zavazuje plnit předmět zakázky v souladu se zákonem č. 264/2025 Sb. a všemi právními předpisy upravujícími kybernetickou bezpečnost v ČR.</w:t>
      </w:r>
    </w:p>
    <w:p w:rsidR="0055523B" w:rsidRDefault="0055523B" w:rsidP="004304B0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4304B0">
        <w:rPr>
          <w:rFonts w:eastAsia="Times New Roman" w:cs="Arial"/>
          <w:sz w:val="20"/>
          <w:szCs w:val="20"/>
          <w:lang w:eastAsia="cs-CZ"/>
        </w:rPr>
        <w:t xml:space="preserve">V </w:t>
      </w:r>
      <w:r w:rsidRPr="004304B0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4304B0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4304B0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F41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84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9A" w:rsidRDefault="0018089A" w:rsidP="004A044C">
      <w:pPr>
        <w:spacing w:line="240" w:lineRule="auto"/>
      </w:pPr>
      <w:r>
        <w:separator/>
      </w:r>
    </w:p>
  </w:endnote>
  <w:endnote w:type="continuationSeparator" w:id="0">
    <w:p w:rsidR="0018089A" w:rsidRDefault="0018089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8E" w:rsidRDefault="00E540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E5408E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E5408E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E5408E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E5408E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8E" w:rsidRDefault="00E540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9A" w:rsidRDefault="0018089A" w:rsidP="004A044C">
      <w:pPr>
        <w:spacing w:line="240" w:lineRule="auto"/>
      </w:pPr>
      <w:r>
        <w:separator/>
      </w:r>
    </w:p>
  </w:footnote>
  <w:footnote w:type="continuationSeparator" w:id="0">
    <w:p w:rsidR="0018089A" w:rsidRDefault="0018089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8E" w:rsidRDefault="00E540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4304B0">
      <w:rPr>
        <w:color w:val="A6A6A6"/>
        <w:sz w:val="16"/>
        <w:szCs w:val="16"/>
      </w:rPr>
      <w:tab/>
      <w:t xml:space="preserve">Stránka </w:t>
    </w:r>
    <w:r w:rsidRPr="004304B0">
      <w:rPr>
        <w:b/>
        <w:bCs/>
        <w:color w:val="A6A6A6"/>
        <w:sz w:val="16"/>
        <w:szCs w:val="16"/>
      </w:rPr>
      <w:fldChar w:fldCharType="begin"/>
    </w:r>
    <w:r w:rsidRPr="004304B0">
      <w:rPr>
        <w:b/>
        <w:bCs/>
        <w:color w:val="A6A6A6"/>
        <w:sz w:val="16"/>
        <w:szCs w:val="16"/>
      </w:rPr>
      <w:instrText>PAGE  \* Arabic  \* MERGEFORMAT</w:instrText>
    </w:r>
    <w:r w:rsidRPr="004304B0">
      <w:rPr>
        <w:b/>
        <w:bCs/>
        <w:color w:val="A6A6A6"/>
        <w:sz w:val="16"/>
        <w:szCs w:val="16"/>
      </w:rPr>
      <w:fldChar w:fldCharType="separate"/>
    </w:r>
    <w:r w:rsidR="00725DAE">
      <w:rPr>
        <w:b/>
        <w:bCs/>
        <w:noProof/>
        <w:color w:val="A6A6A6"/>
        <w:sz w:val="16"/>
        <w:szCs w:val="16"/>
      </w:rPr>
      <w:t>2</w:t>
    </w:r>
    <w:r w:rsidRPr="004304B0">
      <w:rPr>
        <w:b/>
        <w:bCs/>
        <w:color w:val="A6A6A6"/>
        <w:sz w:val="16"/>
        <w:szCs w:val="16"/>
      </w:rPr>
      <w:fldChar w:fldCharType="end"/>
    </w:r>
    <w:r w:rsidRPr="004304B0">
      <w:rPr>
        <w:color w:val="A6A6A6"/>
        <w:sz w:val="16"/>
        <w:szCs w:val="16"/>
      </w:rPr>
      <w:t xml:space="preserve"> z </w:t>
    </w:r>
    <w:r w:rsidRPr="004304B0">
      <w:rPr>
        <w:b/>
        <w:bCs/>
        <w:color w:val="A6A6A6"/>
        <w:sz w:val="16"/>
        <w:szCs w:val="16"/>
      </w:rPr>
      <w:fldChar w:fldCharType="begin"/>
    </w:r>
    <w:r w:rsidRPr="004304B0">
      <w:rPr>
        <w:b/>
        <w:bCs/>
        <w:color w:val="A6A6A6"/>
        <w:sz w:val="16"/>
        <w:szCs w:val="16"/>
      </w:rPr>
      <w:instrText>NUMPAGES  \* Arabic  \* MERGEFORMAT</w:instrText>
    </w:r>
    <w:r w:rsidRPr="004304B0">
      <w:rPr>
        <w:b/>
        <w:bCs/>
        <w:color w:val="A6A6A6"/>
        <w:sz w:val="16"/>
        <w:szCs w:val="16"/>
      </w:rPr>
      <w:fldChar w:fldCharType="separate"/>
    </w:r>
    <w:r w:rsidR="00725DAE">
      <w:rPr>
        <w:b/>
        <w:bCs/>
        <w:noProof/>
        <w:color w:val="A6A6A6"/>
        <w:sz w:val="16"/>
        <w:szCs w:val="16"/>
      </w:rPr>
      <w:t>2</w:t>
    </w:r>
    <w:r w:rsidRPr="004304B0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5" name="Obrázek 1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8E" w:rsidRDefault="00E540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313F"/>
    <w:rsid w:val="00072407"/>
    <w:rsid w:val="000725D6"/>
    <w:rsid w:val="00073CCE"/>
    <w:rsid w:val="000A6032"/>
    <w:rsid w:val="000A73EC"/>
    <w:rsid w:val="000C4F3C"/>
    <w:rsid w:val="000C7F59"/>
    <w:rsid w:val="000F7A22"/>
    <w:rsid w:val="00101773"/>
    <w:rsid w:val="00125813"/>
    <w:rsid w:val="00147316"/>
    <w:rsid w:val="0018089A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304B0"/>
    <w:rsid w:val="00462009"/>
    <w:rsid w:val="0047111E"/>
    <w:rsid w:val="004A044C"/>
    <w:rsid w:val="004A68D9"/>
    <w:rsid w:val="004C1CF7"/>
    <w:rsid w:val="004C6686"/>
    <w:rsid w:val="00507B10"/>
    <w:rsid w:val="00537258"/>
    <w:rsid w:val="00540947"/>
    <w:rsid w:val="0055523B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25DAE"/>
    <w:rsid w:val="007476D3"/>
    <w:rsid w:val="00771CF5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A0B6B"/>
    <w:rsid w:val="00CC227C"/>
    <w:rsid w:val="00CE2490"/>
    <w:rsid w:val="00D21F38"/>
    <w:rsid w:val="00D22279"/>
    <w:rsid w:val="00D271E1"/>
    <w:rsid w:val="00D47E6C"/>
    <w:rsid w:val="00D7639E"/>
    <w:rsid w:val="00D9237F"/>
    <w:rsid w:val="00DD500B"/>
    <w:rsid w:val="00DE56F9"/>
    <w:rsid w:val="00E01B24"/>
    <w:rsid w:val="00E1346F"/>
    <w:rsid w:val="00E3756C"/>
    <w:rsid w:val="00E5408E"/>
    <w:rsid w:val="00E87CBA"/>
    <w:rsid w:val="00E94005"/>
    <w:rsid w:val="00EE60B1"/>
    <w:rsid w:val="00F37091"/>
    <w:rsid w:val="00FE6588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BF1D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Hypertextovodkaz">
    <w:name w:val="Hyperlink"/>
    <w:basedOn w:val="Standardnpsmoodstavce"/>
    <w:uiPriority w:val="99"/>
    <w:unhideWhenUsed/>
    <w:rsid w:val="00FF4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odbornici/informace-pro-projektant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5465D-6752-492B-A387-CCFA053B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10</TotalTime>
  <Pages>2</Pages>
  <Words>860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2025-11-27T11:17:00Z</dcterms:modified>
</cp:coreProperties>
</file>