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2E53" w14:textId="4F6C8735" w:rsidR="007F1C48" w:rsidRPr="00D23B42" w:rsidRDefault="007F1C48" w:rsidP="007F1C48">
      <w:pPr>
        <w:jc w:val="center"/>
        <w:rPr>
          <w:b/>
          <w:bCs/>
          <w:sz w:val="24"/>
          <w:szCs w:val="24"/>
        </w:rPr>
      </w:pPr>
      <w:r w:rsidRPr="00D23B42">
        <w:rPr>
          <w:b/>
          <w:bCs/>
          <w:sz w:val="24"/>
          <w:szCs w:val="24"/>
        </w:rPr>
        <w:t xml:space="preserve">Příloha č. </w:t>
      </w:r>
      <w:r w:rsidR="000A1822">
        <w:rPr>
          <w:b/>
          <w:bCs/>
          <w:sz w:val="24"/>
          <w:szCs w:val="24"/>
        </w:rPr>
        <w:t>2</w:t>
      </w:r>
      <w:r w:rsidRPr="00D23B42">
        <w:rPr>
          <w:b/>
          <w:bCs/>
          <w:sz w:val="24"/>
          <w:szCs w:val="24"/>
        </w:rPr>
        <w:t xml:space="preserve"> Technická specifikace</w:t>
      </w:r>
    </w:p>
    <w:p w14:paraId="2B102C83" w14:textId="16ABC50F" w:rsidR="00D23B42" w:rsidRDefault="007F1C48" w:rsidP="007F1C48">
      <w:pPr>
        <w:jc w:val="center"/>
      </w:pPr>
      <w:r>
        <w:t xml:space="preserve">k veřejné zakázce s názvem </w:t>
      </w:r>
    </w:p>
    <w:p w14:paraId="56B39528" w14:textId="77777777" w:rsidR="00D23B42" w:rsidRDefault="00D23B42" w:rsidP="007F1C48">
      <w:pPr>
        <w:jc w:val="center"/>
      </w:pPr>
    </w:p>
    <w:p w14:paraId="21B71C04" w14:textId="11518B82" w:rsidR="007F1C48" w:rsidRPr="00D23B42" w:rsidRDefault="007F1C48" w:rsidP="007F1C48">
      <w:pPr>
        <w:jc w:val="center"/>
        <w:rPr>
          <w:b/>
          <w:bCs/>
        </w:rPr>
      </w:pPr>
      <w:r w:rsidRPr="00D23B42">
        <w:rPr>
          <w:b/>
          <w:bCs/>
        </w:rPr>
        <w:t>„</w:t>
      </w:r>
      <w:r w:rsidR="004115C2">
        <w:rPr>
          <w:b/>
          <w:bCs/>
        </w:rPr>
        <w:t>P</w:t>
      </w:r>
      <w:r w:rsidRPr="00D23B42">
        <w:rPr>
          <w:rFonts w:cs="Arial"/>
          <w:b/>
          <w:bCs/>
          <w:sz w:val="20"/>
          <w:szCs w:val="20"/>
        </w:rPr>
        <w:t>odpor</w:t>
      </w:r>
      <w:r w:rsidR="004115C2">
        <w:rPr>
          <w:rFonts w:cs="Arial"/>
          <w:b/>
          <w:bCs/>
          <w:sz w:val="20"/>
          <w:szCs w:val="20"/>
        </w:rPr>
        <w:t>a</w:t>
      </w:r>
      <w:r w:rsidRPr="00D23B42">
        <w:rPr>
          <w:rFonts w:cs="Arial"/>
          <w:b/>
          <w:bCs/>
          <w:sz w:val="20"/>
          <w:szCs w:val="20"/>
        </w:rPr>
        <w:t xml:space="preserve"> pro SAN switche typu DS-C9396T-K9“</w:t>
      </w:r>
    </w:p>
    <w:p w14:paraId="08BA94A8" w14:textId="77777777" w:rsidR="007F1C48" w:rsidRDefault="007F1C48" w:rsidP="007F1C48"/>
    <w:p w14:paraId="78E5A447" w14:textId="77777777" w:rsidR="007F1C48" w:rsidRDefault="007F1C48" w:rsidP="007F1C48">
      <w:pPr>
        <w:ind w:firstLine="708"/>
        <w:rPr>
          <w:b/>
          <w:bCs/>
        </w:rPr>
      </w:pPr>
      <w:r w:rsidRPr="006A75EB">
        <w:rPr>
          <w:b/>
          <w:bCs/>
        </w:rPr>
        <w:t xml:space="preserve">Verifikační tabulka </w:t>
      </w:r>
      <w:r>
        <w:rPr>
          <w:b/>
          <w:bCs/>
        </w:rPr>
        <w:t>– minimální požadavky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77"/>
        <w:gridCol w:w="5639"/>
        <w:gridCol w:w="1115"/>
        <w:gridCol w:w="2175"/>
      </w:tblGrid>
      <w:tr w:rsidR="007F1C48" w14:paraId="1CC20649" w14:textId="77777777" w:rsidTr="00F66ACC">
        <w:trPr>
          <w:jc w:val="center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1CDC414A" w14:textId="77777777" w:rsidR="007F1C48" w:rsidRDefault="007F1C48" w:rsidP="00F66AC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</w:p>
          <w:p w14:paraId="48C17359" w14:textId="77777777" w:rsidR="007F1C48" w:rsidRPr="006A75EB" w:rsidRDefault="007F1C48" w:rsidP="00F66ACC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4072F167" w14:textId="77777777" w:rsidR="007F1C48" w:rsidRPr="006A75EB" w:rsidRDefault="007F1C48" w:rsidP="00F66ACC">
            <w:pPr>
              <w:jc w:val="center"/>
              <w:rPr>
                <w:b/>
                <w:bCs/>
              </w:rPr>
            </w:pPr>
            <w:bookmarkStart w:id="0" w:name="_Hlk157772745"/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66CCFF"/>
          </w:tcPr>
          <w:p w14:paraId="14A3CE9E" w14:textId="77777777" w:rsidR="007F1C48" w:rsidRDefault="007F1C48" w:rsidP="00F66A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6B3A40D6" w14:textId="77777777" w:rsidR="007F1C48" w:rsidRDefault="007F1C48" w:rsidP="00F66A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34D64FD9" w14:textId="77777777" w:rsidR="007F1C48" w:rsidRDefault="007F1C48" w:rsidP="00F66ACC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7F1C48" w14:paraId="3430E776" w14:textId="77777777" w:rsidTr="00F66ACC">
        <w:trPr>
          <w:jc w:val="center"/>
        </w:trPr>
        <w:tc>
          <w:tcPr>
            <w:tcW w:w="1277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77D8D0" w14:textId="77777777" w:rsidR="007F1C48" w:rsidRDefault="007F1C48" w:rsidP="00F66A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4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2C5898A" w14:textId="7662C4CC" w:rsidR="007F1C48" w:rsidRDefault="007F1C48" w:rsidP="00F66ACC">
            <w:pPr>
              <w:rPr>
                <w:b/>
                <w:bCs/>
              </w:rPr>
            </w:pPr>
            <w:r w:rsidRPr="0067550E">
              <w:rPr>
                <w:b/>
                <w:bCs/>
              </w:rPr>
              <w:t xml:space="preserve">DS-C9396T-48EK9 - MDS 9396T 32G 96-Port FC switch, w/ 96 active ports, exhaust - CON-SSSNT-DSC9396T – </w:t>
            </w:r>
            <w:bookmarkStart w:id="1" w:name="_Hlk203329189"/>
            <w:r w:rsidRPr="0067550E">
              <w:rPr>
                <w:b/>
                <w:bCs/>
              </w:rPr>
              <w:t>(SN: JPG24300092,</w:t>
            </w:r>
            <w:r>
              <w:t xml:space="preserve"> </w:t>
            </w:r>
            <w:r w:rsidRPr="004315DE">
              <w:rPr>
                <w:b/>
                <w:bCs/>
              </w:rPr>
              <w:t>JPG243900H1</w:t>
            </w:r>
            <w:r w:rsidRPr="0067550E">
              <w:rPr>
                <w:b/>
                <w:bCs/>
              </w:rPr>
              <w:t>)</w:t>
            </w:r>
            <w:bookmarkEnd w:id="1"/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3A5524" w14:textId="77777777" w:rsidR="007F1C48" w:rsidRDefault="007F1C48" w:rsidP="00F66ACC">
            <w:pPr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BE11008" w14:textId="77777777" w:rsidR="007F1C48" w:rsidRDefault="007F1C48" w:rsidP="00F66ACC">
            <w:pPr>
              <w:jc w:val="center"/>
              <w:rPr>
                <w:b/>
                <w:bCs/>
              </w:rPr>
            </w:pPr>
          </w:p>
        </w:tc>
      </w:tr>
      <w:tr w:rsidR="007F1C48" w14:paraId="17E7A431" w14:textId="77777777" w:rsidTr="00F66ACC">
        <w:trPr>
          <w:jc w:val="center"/>
        </w:trPr>
        <w:tc>
          <w:tcPr>
            <w:tcW w:w="1277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32C6AB7" w14:textId="77777777" w:rsidR="007F1C48" w:rsidRPr="00204F14" w:rsidRDefault="007F1C48" w:rsidP="00F66A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4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A06C7F1" w14:textId="0996F6E2" w:rsidR="007F1C48" w:rsidRPr="00204F14" w:rsidRDefault="007F1C48" w:rsidP="00F66ACC">
            <w:pPr>
              <w:rPr>
                <w:b/>
                <w:bCs/>
              </w:rPr>
            </w:pPr>
            <w:r w:rsidRPr="0067550E">
              <w:rPr>
                <w:b/>
                <w:bCs/>
              </w:rPr>
              <w:t xml:space="preserve">DS-C9396T-48EK9 - MDS 9396T 32G 96-Port FC switch, w/ </w:t>
            </w:r>
            <w:r>
              <w:rPr>
                <w:b/>
                <w:bCs/>
              </w:rPr>
              <w:t>48</w:t>
            </w:r>
            <w:r w:rsidRPr="0067550E">
              <w:rPr>
                <w:b/>
                <w:bCs/>
              </w:rPr>
              <w:t xml:space="preserve"> active ports, exhaust - CON-SSSNT-DSC9396T – (SN:</w:t>
            </w:r>
            <w:r>
              <w:t xml:space="preserve"> </w:t>
            </w:r>
            <w:r w:rsidRPr="004315DE">
              <w:rPr>
                <w:b/>
                <w:bCs/>
              </w:rPr>
              <w:t>JPG244100HP</w:t>
            </w:r>
            <w:r w:rsidRPr="0067550E">
              <w:rPr>
                <w:b/>
                <w:bCs/>
              </w:rPr>
              <w:t xml:space="preserve"> , JPG2428001C)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131641C" w14:textId="77777777" w:rsidR="007F1C48" w:rsidRPr="00204F14" w:rsidRDefault="007F1C48" w:rsidP="00F66ACC">
            <w:pPr>
              <w:rPr>
                <w:b/>
                <w:bCs/>
              </w:rPr>
            </w:pPr>
          </w:p>
        </w:tc>
        <w:tc>
          <w:tcPr>
            <w:tcW w:w="217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EDA4DCD" w14:textId="77777777" w:rsidR="007F1C48" w:rsidRPr="00204F14" w:rsidRDefault="007F1C48" w:rsidP="00F66ACC">
            <w:pPr>
              <w:rPr>
                <w:b/>
                <w:bCs/>
              </w:rPr>
            </w:pPr>
          </w:p>
        </w:tc>
      </w:tr>
      <w:bookmarkEnd w:id="0"/>
    </w:tbl>
    <w:p w14:paraId="2C92A2E0" w14:textId="77777777" w:rsidR="007F1C48" w:rsidRDefault="007F1C48" w:rsidP="007F1C48">
      <w:pPr>
        <w:ind w:firstLine="708"/>
        <w:rPr>
          <w:b/>
          <w:bCs/>
        </w:rPr>
      </w:pPr>
    </w:p>
    <w:p w14:paraId="585EFA8A" w14:textId="77777777" w:rsidR="007F1C48" w:rsidRDefault="007F1C48" w:rsidP="007F1C48">
      <w:pPr>
        <w:ind w:firstLine="708"/>
        <w:rPr>
          <w:b/>
          <w:bCs/>
        </w:rPr>
      </w:pPr>
    </w:p>
    <w:p w14:paraId="107F3243" w14:textId="69B4CE65" w:rsidR="007F1C48" w:rsidRPr="005F0005" w:rsidRDefault="007F1C48" w:rsidP="007F1C48">
      <w:pPr>
        <w:ind w:firstLine="708"/>
        <w:rPr>
          <w:b/>
          <w:bCs/>
        </w:rPr>
      </w:pPr>
      <w:r w:rsidRPr="005F0005">
        <w:rPr>
          <w:b/>
          <w:bCs/>
        </w:rPr>
        <w:t>Text s odstavci</w:t>
      </w:r>
    </w:p>
    <w:p w14:paraId="7AB7E15E" w14:textId="77777777" w:rsidR="007F1C48" w:rsidRPr="005F0005" w:rsidRDefault="007F1C48" w:rsidP="007F1C48">
      <w:pPr>
        <w:ind w:firstLine="708"/>
        <w:rPr>
          <w:b/>
          <w:bCs/>
        </w:rPr>
      </w:pPr>
      <w:r w:rsidRPr="005F0005">
        <w:rPr>
          <w:b/>
          <w:bCs/>
        </w:rPr>
        <w:t>Při nesplnění akceptačních a obchodních podmínek si objednatel vyhrazuje zboží nepřevzít.</w:t>
      </w:r>
    </w:p>
    <w:p w14:paraId="7B4DD9B7" w14:textId="77777777" w:rsidR="007F1C48" w:rsidRPr="005F0005" w:rsidRDefault="007F1C48" w:rsidP="007F1C48">
      <w:pPr>
        <w:pBdr>
          <w:bottom w:val="single" w:sz="6" w:space="1" w:color="auto"/>
        </w:pBdr>
        <w:ind w:left="708"/>
        <w:rPr>
          <w:b/>
          <w:bCs/>
        </w:rPr>
      </w:pPr>
      <w:r w:rsidRPr="005F0005">
        <w:rPr>
          <w:b/>
          <w:bCs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7C0F2344" w14:textId="77777777" w:rsidR="007F1C48" w:rsidRPr="005F0005" w:rsidRDefault="007F1C48" w:rsidP="007F1C48">
      <w:pPr>
        <w:ind w:firstLine="708"/>
        <w:rPr>
          <w:b/>
          <w:bCs/>
        </w:rPr>
      </w:pPr>
    </w:p>
    <w:p w14:paraId="2A801952" w14:textId="3C172E99" w:rsidR="007F1C48" w:rsidRDefault="007F1C48" w:rsidP="007F1C48">
      <w:pPr>
        <w:ind w:left="708"/>
        <w:rPr>
          <w:b/>
          <w:bCs/>
        </w:rPr>
      </w:pPr>
      <w:r w:rsidRPr="005F0005">
        <w:rPr>
          <w:b/>
          <w:bCs/>
        </w:rPr>
        <w:t xml:space="preserve">Dodavatel prohlašuje, že jím nabízené plnění splňuje všechny požadavky uvedené v této Příloze č. </w:t>
      </w:r>
      <w:r w:rsidR="000A1822">
        <w:rPr>
          <w:b/>
          <w:bCs/>
        </w:rPr>
        <w:t>2</w:t>
      </w:r>
      <w:r w:rsidRPr="005F0005">
        <w:rPr>
          <w:b/>
          <w:bCs/>
        </w:rPr>
        <w:t xml:space="preserve"> Technická specifikace:</w:t>
      </w:r>
    </w:p>
    <w:p w14:paraId="60688942" w14:textId="77777777" w:rsidR="007F1C48" w:rsidRPr="005F0005" w:rsidRDefault="007F1C48" w:rsidP="007F1C48">
      <w:pPr>
        <w:ind w:left="708"/>
        <w:rPr>
          <w:b/>
          <w:bCs/>
        </w:rPr>
      </w:pPr>
    </w:p>
    <w:p w14:paraId="14F426ED" w14:textId="06D1B9DC" w:rsidR="007F1C48" w:rsidRDefault="007F1C48" w:rsidP="007F1C48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351D38">
        <w:rPr>
          <w:b/>
          <w:bCs/>
          <w:highlight w:val="yellow"/>
        </w:rPr>
        <w:t xml:space="preserve">……(vyplní </w:t>
      </w:r>
      <w:r w:rsidR="000A1822">
        <w:rPr>
          <w:b/>
          <w:bCs/>
          <w:highlight w:val="yellow"/>
        </w:rPr>
        <w:t>dodavatel</w:t>
      </w:r>
      <w:r w:rsidRPr="00351D38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351D38">
        <w:rPr>
          <w:b/>
          <w:bCs/>
          <w:highlight w:val="yellow"/>
        </w:rPr>
        <w:t xml:space="preserve">…(vyplní </w:t>
      </w:r>
      <w:r w:rsidR="000A1822">
        <w:rPr>
          <w:b/>
          <w:bCs/>
          <w:highlight w:val="yellow"/>
        </w:rPr>
        <w:t>dodavatel</w:t>
      </w:r>
      <w:r w:rsidRPr="00351D38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</w:t>
      </w:r>
    </w:p>
    <w:p w14:paraId="0F582D8B" w14:textId="6BC8E488" w:rsidR="007F1C48" w:rsidRPr="005F0005" w:rsidRDefault="007F1C48" w:rsidP="007F1C48">
      <w:pPr>
        <w:ind w:firstLine="708"/>
        <w:rPr>
          <w:b/>
          <w:bCs/>
        </w:rPr>
      </w:pPr>
      <w:r w:rsidRPr="005F0005">
        <w:rPr>
          <w:b/>
          <w:bCs/>
        </w:rPr>
        <w:t xml:space="preserve">   </w:t>
      </w:r>
    </w:p>
    <w:p w14:paraId="44D7DD4D" w14:textId="77777777" w:rsidR="007F1C48" w:rsidRPr="005F0005" w:rsidRDefault="007F1C48" w:rsidP="007F1C48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2851A878" w14:textId="0706DB91" w:rsidR="007F1C48" w:rsidRDefault="007F1C48" w:rsidP="007F1C48">
      <w:pPr>
        <w:ind w:firstLine="708"/>
        <w:rPr>
          <w:b/>
          <w:bCs/>
        </w:rPr>
      </w:pPr>
      <w:r w:rsidRPr="00351D38">
        <w:rPr>
          <w:b/>
          <w:bCs/>
          <w:highlight w:val="yellow"/>
        </w:rPr>
        <w:t xml:space="preserve">………………………(vyplní </w:t>
      </w:r>
      <w:r w:rsidR="000A1822">
        <w:rPr>
          <w:b/>
          <w:bCs/>
          <w:highlight w:val="yellow"/>
        </w:rPr>
        <w:t>dodavatel</w:t>
      </w:r>
      <w:r w:rsidRPr="00351D38">
        <w:rPr>
          <w:b/>
          <w:bCs/>
          <w:highlight w:val="yellow"/>
        </w:rPr>
        <w:t>)………………………………</w:t>
      </w:r>
    </w:p>
    <w:p w14:paraId="32A49DA9" w14:textId="77777777" w:rsidR="007F1C48" w:rsidRPr="005F0005" w:rsidRDefault="007F1C48" w:rsidP="007F1C48">
      <w:pPr>
        <w:ind w:firstLine="708"/>
        <w:rPr>
          <w:b/>
          <w:bCs/>
        </w:rPr>
      </w:pPr>
    </w:p>
    <w:p w14:paraId="5FB8C0BC" w14:textId="5606008C" w:rsidR="007F1C48" w:rsidRDefault="007F1C48" w:rsidP="007F1C48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0A1822"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0EF302AE" w14:textId="77777777" w:rsidR="007F1C48" w:rsidRPr="005F0005" w:rsidRDefault="007F1C48" w:rsidP="007F1C48">
      <w:pPr>
        <w:ind w:firstLine="708"/>
        <w:rPr>
          <w:b/>
          <w:bCs/>
        </w:rPr>
      </w:pPr>
    </w:p>
    <w:p w14:paraId="4DC6CE87" w14:textId="7823AB2A" w:rsidR="007F1C48" w:rsidRPr="006A75EB" w:rsidRDefault="007F1C48" w:rsidP="007F1C48">
      <w:pPr>
        <w:ind w:firstLine="708"/>
        <w:rPr>
          <w:b/>
          <w:bCs/>
        </w:rPr>
      </w:pPr>
      <w:r w:rsidRPr="00351D38">
        <w:rPr>
          <w:b/>
          <w:bCs/>
          <w:highlight w:val="yellow"/>
        </w:rPr>
        <w:t xml:space="preserve">……………………(vyplní </w:t>
      </w:r>
      <w:r w:rsidR="000A1822">
        <w:rPr>
          <w:b/>
          <w:bCs/>
          <w:highlight w:val="yellow"/>
        </w:rPr>
        <w:t>dodavatele</w:t>
      </w:r>
      <w:r w:rsidRPr="00351D38">
        <w:rPr>
          <w:b/>
          <w:bCs/>
          <w:highlight w:val="yellow"/>
        </w:rPr>
        <w:t>)……………………………….</w:t>
      </w:r>
    </w:p>
    <w:p w14:paraId="2A1B0732" w14:textId="77777777" w:rsidR="00932EB1" w:rsidRPr="00AE2FF2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AE2FF2" w:rsidSect="008F4FC4">
      <w:headerReference w:type="default" r:id="rId11"/>
      <w:footerReference w:type="default" r:id="rId12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2C0F" w14:textId="77777777" w:rsidR="00885F8B" w:rsidRDefault="00885F8B" w:rsidP="004A044C">
      <w:pPr>
        <w:spacing w:line="240" w:lineRule="auto"/>
      </w:pPr>
      <w:r>
        <w:separator/>
      </w:r>
    </w:p>
  </w:endnote>
  <w:endnote w:type="continuationSeparator" w:id="0">
    <w:p w14:paraId="48F1BF69" w14:textId="77777777" w:rsidR="00885F8B" w:rsidRDefault="00885F8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C0B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63C666" wp14:editId="19BEF5D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307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B2379A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AFF71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3C66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E1307E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B2379A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AFF710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EA418D" wp14:editId="2EE18F2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F75A92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3D5EE0" wp14:editId="336D88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BDEF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4F55C1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3DA6DD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3D5EE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8BDEF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4F55C16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3DA6DDD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 xml:space="preserve">stí </w:t>
                    </w:r>
                    <w:r w:rsidR="00B17846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186BC9" wp14:editId="1FEBC6D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FC298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AD91B8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6011F5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86BC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CFFC298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AD91B8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6011F59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3861F4" wp14:editId="15128F6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D2B3AC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1534DF" wp14:editId="3C9A148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9526" w14:textId="77777777" w:rsidR="00885F8B" w:rsidRDefault="00885F8B" w:rsidP="004A044C">
      <w:pPr>
        <w:spacing w:line="240" w:lineRule="auto"/>
      </w:pPr>
      <w:r>
        <w:separator/>
      </w:r>
    </w:p>
  </w:footnote>
  <w:footnote w:type="continuationSeparator" w:id="0">
    <w:p w14:paraId="7870D4BF" w14:textId="77777777" w:rsidR="00885F8B" w:rsidRDefault="00885F8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10A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D6B776A" wp14:editId="1ED11C5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39E331" wp14:editId="62CDAC9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D5DBDD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1822"/>
    <w:rsid w:val="000A73EC"/>
    <w:rsid w:val="000C4F3C"/>
    <w:rsid w:val="000C7F59"/>
    <w:rsid w:val="000D1C24"/>
    <w:rsid w:val="000F7A22"/>
    <w:rsid w:val="00101773"/>
    <w:rsid w:val="00125813"/>
    <w:rsid w:val="00147316"/>
    <w:rsid w:val="00191ED2"/>
    <w:rsid w:val="001C39F1"/>
    <w:rsid w:val="001D30E6"/>
    <w:rsid w:val="001E3FEB"/>
    <w:rsid w:val="00240FFA"/>
    <w:rsid w:val="00241EAC"/>
    <w:rsid w:val="00251B8F"/>
    <w:rsid w:val="00260DDE"/>
    <w:rsid w:val="0026591C"/>
    <w:rsid w:val="00281F0D"/>
    <w:rsid w:val="0031358D"/>
    <w:rsid w:val="00331F3A"/>
    <w:rsid w:val="00353FB2"/>
    <w:rsid w:val="00387293"/>
    <w:rsid w:val="00390098"/>
    <w:rsid w:val="00392423"/>
    <w:rsid w:val="003B3991"/>
    <w:rsid w:val="003D4A44"/>
    <w:rsid w:val="003D4DF8"/>
    <w:rsid w:val="004115C2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134F"/>
    <w:rsid w:val="007476D3"/>
    <w:rsid w:val="007F1C48"/>
    <w:rsid w:val="00824631"/>
    <w:rsid w:val="008650CD"/>
    <w:rsid w:val="00885F8B"/>
    <w:rsid w:val="008E311B"/>
    <w:rsid w:val="008F4FC4"/>
    <w:rsid w:val="008F6A0E"/>
    <w:rsid w:val="009175FF"/>
    <w:rsid w:val="00932EB1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A5263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D21F38"/>
    <w:rsid w:val="00D22279"/>
    <w:rsid w:val="00D23B42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0975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B0BEB-9181-402F-BA54-53200D773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C4002-5B45-4846-A954-71EADE147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35CF73-2D31-4C38-B06F-6D7C3973C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6</cp:revision>
  <cp:lastPrinted>2025-02-20T13:28:00Z</cp:lastPrinted>
  <dcterms:created xsi:type="dcterms:W3CDTF">2025-09-23T14:47:00Z</dcterms:created>
  <dcterms:modified xsi:type="dcterms:W3CDTF">2025-11-06T08:20:00Z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